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B703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瑞丽市财政局关于</w:t>
      </w:r>
      <w:r>
        <w:rPr>
          <w:rFonts w:hint="default" w:ascii="方正小标宋_GBK" w:eastAsia="方正小标宋_GBK"/>
          <w:sz w:val="44"/>
          <w:szCs w:val="44"/>
        </w:rPr>
        <w:t>下达2024年中央就业补助资金</w:t>
      </w:r>
      <w:r>
        <w:rPr>
          <w:rFonts w:hint="eastAsia" w:ascii="方正小标宋_GBK" w:eastAsia="方正小标宋_GBK"/>
          <w:sz w:val="44"/>
          <w:szCs w:val="44"/>
          <w:lang w:eastAsia="zh-CN"/>
        </w:rPr>
        <w:t>的</w:t>
      </w:r>
      <w:r>
        <w:rPr>
          <w:rFonts w:hint="eastAsia" w:ascii="方正小标宋_GBK" w:eastAsia="方正小标宋_GBK"/>
          <w:sz w:val="44"/>
          <w:szCs w:val="44"/>
        </w:rPr>
        <w:t>通知</w:t>
      </w:r>
    </w:p>
    <w:p w14:paraId="6EC65DD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K" w:eastAsia="方正仿宋_GBK"/>
          <w:sz w:val="32"/>
          <w:szCs w:val="32"/>
        </w:rPr>
      </w:pPr>
      <w:r>
        <w:rPr>
          <w:rFonts w:hint="default" w:ascii="Times New Roman" w:hAnsi="Times New Roman" w:eastAsia="方正仿宋_GBK" w:cs="Times New Roman"/>
          <w:sz w:val="32"/>
          <w:szCs w:val="32"/>
        </w:rPr>
        <w:t>瑞财</w:t>
      </w:r>
      <w:r>
        <w:rPr>
          <w:rFonts w:hint="default" w:ascii="Times New Roman" w:hAnsi="Times New Roman" w:eastAsia="方正仿宋_GBK" w:cs="Times New Roman"/>
          <w:sz w:val="32"/>
          <w:szCs w:val="32"/>
          <w:lang w:eastAsia="zh-CN"/>
        </w:rPr>
        <w:t>社</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0</w:t>
      </w:r>
      <w:r>
        <w:rPr>
          <w:rFonts w:hint="eastAsia" w:ascii="Times New Roman" w:hAnsi="Times New Roman" w:eastAsia="方正仿宋_GBK" w:cs="Times New Roman"/>
          <w:sz w:val="32"/>
          <w:szCs w:val="32"/>
          <w:lang w:val="en-US" w:eastAsia="zh-CN"/>
        </w:rPr>
        <w:t>480</w:t>
      </w:r>
      <w:r>
        <w:rPr>
          <w:rFonts w:hint="default" w:ascii="Times New Roman" w:hAnsi="Times New Roman" w:eastAsia="方正仿宋_GBK" w:cs="Times New Roman"/>
          <w:sz w:val="32"/>
          <w:szCs w:val="32"/>
        </w:rPr>
        <w:t>号</w:t>
      </w:r>
    </w:p>
    <w:p w14:paraId="7B42BDBB">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14:paraId="4313835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瑞丽市人力资源和社会保障局：</w:t>
      </w:r>
    </w:p>
    <w:p w14:paraId="589A2B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根据《德宏州财政局</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德宏州人力资源和社会保障局关于下达2024年中央就业补助资金的通知》（</w:t>
      </w:r>
      <w:r>
        <w:rPr>
          <w:rFonts w:hint="eastAsia" w:ascii="Times New Roman" w:hAnsi="Times New Roman" w:eastAsia="方正仿宋_GBK" w:cs="Times New Roman"/>
          <w:sz w:val="32"/>
          <w:szCs w:val="32"/>
          <w:lang w:eastAsia="zh-CN"/>
        </w:rPr>
        <w:t>德</w:t>
      </w:r>
      <w:r>
        <w:rPr>
          <w:rFonts w:hint="default" w:ascii="Times New Roman" w:hAnsi="Times New Roman" w:eastAsia="方正仿宋_GBK" w:cs="Times New Roman"/>
          <w:sz w:val="32"/>
          <w:szCs w:val="32"/>
        </w:rPr>
        <w:t>财社〔2024〕</w:t>
      </w:r>
      <w:r>
        <w:rPr>
          <w:rFonts w:hint="eastAsia" w:ascii="Times New Roman" w:hAnsi="Times New Roman" w:eastAsia="方正仿宋_GBK" w:cs="Times New Roman"/>
          <w:sz w:val="32"/>
          <w:szCs w:val="32"/>
          <w:lang w:val="en-US" w:eastAsia="zh-CN"/>
        </w:rPr>
        <w:t>86</w:t>
      </w:r>
      <w:r>
        <w:rPr>
          <w:rFonts w:hint="default"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eastAsia="zh-CN"/>
        </w:rPr>
        <w:t>文件规定</w:t>
      </w:r>
      <w:r>
        <w:rPr>
          <w:rFonts w:hint="default" w:ascii="Times New Roman" w:hAnsi="Times New Roman" w:eastAsia="方正仿宋_GBK" w:cs="Times New Roman"/>
          <w:sz w:val="32"/>
          <w:szCs w:val="32"/>
        </w:rPr>
        <w:t>，现将2024年中央就业补助资金</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公益性岗位补贴</w:t>
      </w:r>
      <w:r>
        <w:rPr>
          <w:rFonts w:hint="eastAsia" w:ascii="Times New Roman" w:hAnsi="Times New Roman" w:eastAsia="方正仿宋_GBK" w:cs="Times New Roman"/>
          <w:sz w:val="32"/>
          <w:szCs w:val="32"/>
          <w:lang w:val="en-US" w:eastAsia="zh-CN"/>
        </w:rPr>
        <w:t>350万元</w:t>
      </w:r>
      <w:r>
        <w:rPr>
          <w:rFonts w:hint="eastAsia" w:ascii="Times New Roman" w:hAnsi="Times New Roman" w:eastAsia="方正仿宋_GBK" w:cs="Times New Roman"/>
          <w:sz w:val="32"/>
          <w:szCs w:val="32"/>
          <w:lang w:eastAsia="zh-CN"/>
        </w:rPr>
        <w:t>，该项资金收支请列入</w:t>
      </w:r>
      <w:r>
        <w:rPr>
          <w:rFonts w:hint="eastAsia" w:ascii="Times New Roman" w:hAnsi="Times New Roman" w:eastAsia="方正仿宋_GBK" w:cs="Times New Roman"/>
          <w:sz w:val="32"/>
          <w:szCs w:val="32"/>
          <w:lang w:val="en-US" w:eastAsia="zh-CN"/>
        </w:rPr>
        <w:t>2024年政府收支分类科目“2080799其他就业补助支出”，</w:t>
      </w:r>
      <w:r>
        <w:rPr>
          <w:rFonts w:hint="default" w:ascii="Times New Roman" w:hAnsi="Times New Roman" w:eastAsia="方正仿宋_GBK" w:cs="Times New Roman"/>
          <w:sz w:val="32"/>
          <w:szCs w:val="32"/>
        </w:rPr>
        <w:t>政府预算</w:t>
      </w:r>
      <w:r>
        <w:rPr>
          <w:rFonts w:hint="eastAsia" w:ascii="Times New Roman" w:hAnsi="Times New Roman" w:eastAsia="方正仿宋_GBK" w:cs="Times New Roman"/>
          <w:sz w:val="32"/>
          <w:szCs w:val="32"/>
          <w:lang w:eastAsia="zh-CN"/>
        </w:rPr>
        <w:t>支出</w:t>
      </w:r>
      <w:r>
        <w:rPr>
          <w:rFonts w:hint="default" w:ascii="Times New Roman" w:hAnsi="Times New Roman" w:eastAsia="方正仿宋_GBK" w:cs="Times New Roman"/>
          <w:sz w:val="32"/>
          <w:szCs w:val="32"/>
        </w:rPr>
        <w:t>经济分类科目“</w:t>
      </w:r>
      <w:r>
        <w:rPr>
          <w:rFonts w:hint="eastAsia" w:ascii="Times New Roman" w:hAnsi="Times New Roman" w:eastAsia="方正仿宋_GBK" w:cs="Times New Roman"/>
          <w:sz w:val="32"/>
          <w:szCs w:val="32"/>
          <w:lang w:val="en-US" w:eastAsia="zh-CN"/>
        </w:rPr>
        <w:t>50901社会福利和救助</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，部门预算支出经济分类科目“</w:t>
      </w:r>
      <w:r>
        <w:rPr>
          <w:rFonts w:hint="eastAsia" w:ascii="Times New Roman" w:hAnsi="Times New Roman" w:eastAsia="方正仿宋_GBK" w:cs="Times New Roman"/>
          <w:sz w:val="32"/>
          <w:szCs w:val="32"/>
          <w:lang w:val="en-US" w:eastAsia="zh-CN"/>
        </w:rPr>
        <w:t>30305生活补助</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现将有关事项通知如下：</w:t>
      </w:r>
    </w:p>
    <w:p w14:paraId="7C7A5748">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就业补助资金主要用于职业培训补贴、职业技能评价补贴、</w:t>
      </w:r>
      <w:r>
        <w:rPr>
          <w:rFonts w:hint="default" w:ascii="Times New Roman" w:hAnsi="Times New Roman" w:eastAsia="方正仿宋_GBK" w:cs="Times New Roman"/>
          <w:sz w:val="32"/>
          <w:szCs w:val="32"/>
        </w:rPr>
        <w:t>社会保险补贴、公益性岗位补贴、创业补贴、就业见习补贴、求职补贴、就业创业服务补助和高技能人才培养补助等支出。创业担保贷款贴息和补充创业担保贷款基金（原小额担保贷款贴息和补充小额担保贷款基金）不得从就业补助资金中列支。</w:t>
      </w:r>
    </w:p>
    <w:p w14:paraId="2E90A403">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就业补助资金列入直达资金管理，贯穿资金分配、拨付、使用等整个环节，且保持不变。</w:t>
      </w:r>
    </w:p>
    <w:p w14:paraId="5ECF278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三、2024年就业补助资金预算分配体现激励约束机制，突出</w:t>
      </w:r>
      <w:r>
        <w:rPr>
          <w:rFonts w:hint="default" w:ascii="Times New Roman" w:hAnsi="Times New Roman" w:eastAsia="方正仿宋_GBK" w:cs="Times New Roman"/>
          <w:sz w:val="32"/>
          <w:szCs w:val="32"/>
        </w:rPr>
        <w:t>奖优惩劣，加强绩效评价结果应用，切实提高财政资金效益。对预算执行不到位、资金结余消化慢、地方财政投入少、绩效评价结果差的地方，对资金予以适当扣减。</w:t>
      </w:r>
    </w:p>
    <w:p w14:paraId="3E9107D9">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请按照《中共中央国务院关于全面实施预算绩效管理的意</w:t>
      </w:r>
      <w:r>
        <w:rPr>
          <w:rFonts w:hint="default" w:ascii="Times New Roman" w:hAnsi="Times New Roman" w:eastAsia="方正仿宋_GBK" w:cs="Times New Roman"/>
          <w:sz w:val="32"/>
          <w:szCs w:val="32"/>
        </w:rPr>
        <w:t>见》的要求，在组织预算执行中做好区域内预算绩效管理工作，做</w:t>
      </w:r>
      <w:r>
        <w:rPr>
          <w:rFonts w:hint="default" w:ascii="Times New Roman" w:hAnsi="Times New Roman" w:eastAsia="方正仿宋_GBK" w:cs="Times New Roman"/>
          <w:sz w:val="32"/>
          <w:szCs w:val="32"/>
          <w:lang w:val="en-US" w:eastAsia="zh-CN"/>
        </w:rPr>
        <w:t>好绩效监控和绩效评价，确保财政资金安全有效和年度绩效目标如</w:t>
      </w:r>
      <w:r>
        <w:rPr>
          <w:rFonts w:hint="default" w:ascii="Times New Roman" w:hAnsi="Times New Roman" w:eastAsia="方正仿宋_GBK" w:cs="Times New Roman"/>
          <w:sz w:val="32"/>
          <w:szCs w:val="32"/>
        </w:rPr>
        <w:t>期实现。</w:t>
      </w:r>
    </w:p>
    <w:p w14:paraId="1E2A9B41">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请</w:t>
      </w:r>
      <w:r>
        <w:rPr>
          <w:rFonts w:hint="default" w:ascii="Times New Roman" w:hAnsi="Times New Roman" w:eastAsia="方正仿宋_GBK" w:cs="Times New Roman"/>
          <w:sz w:val="32"/>
          <w:szCs w:val="32"/>
        </w:rPr>
        <w:t>认真贯彻落实党中央国务院、省委省政府、州委州政府稳就业保就业决策部署，以及巩固</w:t>
      </w:r>
      <w:r>
        <w:rPr>
          <w:rFonts w:hint="eastAsia" w:ascii="Times New Roman" w:hAnsi="Times New Roman" w:eastAsia="方正仿宋_GBK" w:cs="Times New Roman"/>
          <w:sz w:val="32"/>
          <w:szCs w:val="32"/>
          <w:lang w:eastAsia="zh-CN"/>
        </w:rPr>
        <w:t>拓展</w:t>
      </w:r>
      <w:r>
        <w:rPr>
          <w:rFonts w:hint="default" w:ascii="Times New Roman" w:hAnsi="Times New Roman" w:eastAsia="方正仿宋_GBK" w:cs="Times New Roman"/>
          <w:sz w:val="32"/>
          <w:szCs w:val="32"/>
        </w:rPr>
        <w:t>脱贫攻坚成果推进乡村振兴要求，加大对国家乡村振兴重点帮扶县的资金支持力度。密切关注就业领域新情况、新问题，加强有针对性指导，确保资金用在刀刃上，加强资金使用监督管理，严格按规定范围、标准和程序使用资金，专款专用，严禁挤占、挪用，加快预算执行进度，提高资金使用的规范性、安全性和有效性。</w:t>
      </w:r>
    </w:p>
    <w:p w14:paraId="6C3B7CA6">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方正仿宋_GBK" w:cs="Times New Roman"/>
          <w:sz w:val="32"/>
          <w:szCs w:val="32"/>
        </w:rPr>
      </w:pPr>
    </w:p>
    <w:p w14:paraId="3C788019">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方正仿宋_GBK" w:cs="Times New Roman"/>
          <w:spacing w:val="-4"/>
          <w:sz w:val="32"/>
          <w:szCs w:val="32"/>
        </w:rPr>
      </w:pPr>
      <w:r>
        <w:rPr>
          <w:rFonts w:hint="default" w:ascii="Times New Roman" w:hAnsi="Times New Roman" w:eastAsia="方正仿宋_GBK" w:cs="Times New Roman"/>
          <w:sz w:val="32"/>
          <w:szCs w:val="32"/>
        </w:rPr>
        <w:t>附件：绩效目标表</w:t>
      </w:r>
    </w:p>
    <w:p w14:paraId="2927303A">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rPr>
      </w:pPr>
    </w:p>
    <w:p w14:paraId="66FC1045">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rPr>
      </w:pPr>
    </w:p>
    <w:p w14:paraId="7D836B5F">
      <w:pPr>
        <w:keepNext w:val="0"/>
        <w:keepLines w:val="0"/>
        <w:pageBreakBefore w:val="0"/>
        <w:widowControl w:val="0"/>
        <w:kinsoku/>
        <w:wordWrap/>
        <w:overflowPunct/>
        <w:topLinePunct w:val="0"/>
        <w:autoSpaceDE/>
        <w:autoSpaceDN/>
        <w:bidi w:val="0"/>
        <w:adjustRightInd/>
        <w:snapToGrid/>
        <w:spacing w:line="600" w:lineRule="exact"/>
        <w:ind w:right="0" w:rightChars="0" w:firstLine="5616" w:firstLineChars="1800"/>
        <w:jc w:val="both"/>
        <w:textAlignment w:val="auto"/>
        <w:outlineLvl w:val="9"/>
        <w:rPr>
          <w:rFonts w:hint="default" w:ascii="Times New Roman" w:hAnsi="Times New Roman" w:eastAsia="方正仿宋_GBK" w:cs="Times New Roman"/>
          <w:spacing w:val="-4"/>
          <w:sz w:val="32"/>
          <w:szCs w:val="32"/>
        </w:rPr>
      </w:pPr>
      <w:r>
        <w:rPr>
          <w:rFonts w:hint="default" w:ascii="Times New Roman" w:hAnsi="Times New Roman" w:eastAsia="方正仿宋_GBK" w:cs="Times New Roman"/>
          <w:spacing w:val="-4"/>
          <w:sz w:val="32"/>
          <w:szCs w:val="32"/>
        </w:rPr>
        <w:t>瑞丽市财政局</w:t>
      </w:r>
    </w:p>
    <w:p w14:paraId="5333C4F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460" w:firstLineChars="1750"/>
        <w:jc w:val="both"/>
        <w:textAlignment w:val="auto"/>
        <w:outlineLvl w:val="9"/>
        <w:rPr>
          <w:rFonts w:hint="default" w:ascii="Times New Roman" w:hAnsi="Times New Roman" w:eastAsia="方正仿宋_GBK" w:cs="Times New Roman"/>
          <w:spacing w:val="-4"/>
          <w:sz w:val="32"/>
          <w:szCs w:val="32"/>
        </w:rPr>
      </w:pPr>
      <w:r>
        <w:rPr>
          <w:rFonts w:hint="default" w:ascii="Times New Roman" w:hAnsi="Times New Roman" w:eastAsia="方正仿宋_GBK" w:cs="Times New Roman"/>
          <w:spacing w:val="-4"/>
          <w:sz w:val="32"/>
          <w:szCs w:val="32"/>
          <w:lang w:val="en-US" w:eastAsia="zh-CN"/>
        </w:rPr>
        <w:t>202</w:t>
      </w:r>
      <w:r>
        <w:rPr>
          <w:rFonts w:hint="eastAsia" w:ascii="Times New Roman" w:hAnsi="Times New Roman" w:eastAsia="方正仿宋_GBK" w:cs="Times New Roman"/>
          <w:spacing w:val="-4"/>
          <w:sz w:val="32"/>
          <w:szCs w:val="32"/>
          <w:lang w:val="en-US" w:eastAsia="zh-CN"/>
        </w:rPr>
        <w:t>4</w:t>
      </w:r>
      <w:r>
        <w:rPr>
          <w:rFonts w:hint="default" w:ascii="Times New Roman" w:hAnsi="Times New Roman" w:eastAsia="方正仿宋_GBK" w:cs="Times New Roman"/>
          <w:spacing w:val="-4"/>
          <w:sz w:val="32"/>
          <w:szCs w:val="32"/>
        </w:rPr>
        <w:t>年</w:t>
      </w:r>
      <w:r>
        <w:rPr>
          <w:rFonts w:hint="eastAsia" w:ascii="Times New Roman" w:hAnsi="Times New Roman" w:eastAsia="方正仿宋_GBK" w:cs="Times New Roman"/>
          <w:spacing w:val="-4"/>
          <w:sz w:val="32"/>
          <w:szCs w:val="32"/>
          <w:lang w:val="en-US" w:eastAsia="zh-CN"/>
        </w:rPr>
        <w:t>7</w:t>
      </w:r>
      <w:r>
        <w:rPr>
          <w:rFonts w:hint="default" w:ascii="Times New Roman" w:hAnsi="Times New Roman" w:eastAsia="方正仿宋_GBK" w:cs="Times New Roman"/>
          <w:spacing w:val="-4"/>
          <w:sz w:val="32"/>
          <w:szCs w:val="32"/>
        </w:rPr>
        <w:t>月</w:t>
      </w:r>
      <w:r>
        <w:rPr>
          <w:rFonts w:hint="eastAsia" w:ascii="Times New Roman" w:hAnsi="Times New Roman" w:eastAsia="方正仿宋_GBK" w:cs="Times New Roman"/>
          <w:spacing w:val="-4"/>
          <w:sz w:val="32"/>
          <w:szCs w:val="32"/>
          <w:lang w:val="en-US" w:eastAsia="zh-CN"/>
        </w:rPr>
        <w:t>25</w:t>
      </w:r>
      <w:r>
        <w:rPr>
          <w:rFonts w:hint="default" w:ascii="Times New Roman" w:hAnsi="Times New Roman" w:eastAsia="方正仿宋_GBK" w:cs="Times New Roman"/>
          <w:spacing w:val="-4"/>
          <w:sz w:val="32"/>
          <w:szCs w:val="32"/>
        </w:rPr>
        <w:t>日</w:t>
      </w:r>
      <w:bookmarkStart w:id="0" w:name="_GoBack"/>
      <w:bookmarkEnd w:id="0"/>
    </w:p>
    <w:p w14:paraId="3C8EE0CD">
      <w:pPr>
        <w:keepNext w:val="0"/>
        <w:keepLines w:val="0"/>
        <w:pageBreakBefore w:val="0"/>
        <w:widowControl w:val="0"/>
        <w:kinsoku/>
        <w:wordWrap/>
        <w:overflowPunct/>
        <w:topLinePunct w:val="0"/>
        <w:autoSpaceDE/>
        <w:autoSpaceDN/>
        <w:bidi w:val="0"/>
        <w:adjustRightInd/>
        <w:snapToGrid/>
        <w:spacing w:line="600" w:lineRule="exact"/>
        <w:ind w:firstLine="272" w:firstLineChars="100"/>
        <w:textAlignment w:val="auto"/>
        <w:rPr>
          <w:rFonts w:hint="default" w:ascii="Times New Roman" w:hAnsi="Times New Roman" w:eastAsia="方正仿宋_GBK" w:cs="Times New Roman"/>
          <w:spacing w:val="-4"/>
          <w:sz w:val="28"/>
          <w:szCs w:val="28"/>
          <w:lang w:val="en-US" w:eastAsia="zh-CN"/>
        </w:rPr>
      </w:pPr>
      <w:r>
        <w:rPr>
          <w:rFonts w:hint="default" w:ascii="Times New Roman" w:hAnsi="Times New Roman" w:eastAsia="方正仿宋_GBK" w:cs="Times New Roman"/>
          <w:spacing w:val="-4"/>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12700</wp:posOffset>
                </wp:positionV>
                <wp:extent cx="5615940" cy="0"/>
                <wp:effectExtent l="0" t="0" r="0" b="0"/>
                <wp:wrapNone/>
                <wp:docPr id="2" name="直线 5"/>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0pt;margin-top:1pt;height:0pt;width:442.2pt;z-index:251661312;mso-width-relative:page;mso-height-relative:page;" filled="f" stroked="t" coordsize="21600,21600" o:gfxdata="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Yd4kd&#10;1AAAAAQBAAAPAAAAAAAAAAEAIAAAACIAAABkcnMvZG93bnJldi54bWxQSwECFAAUAAAACACHTuJA&#10;WSaziewBAADqAwAADgAAAAAAAAABACAAAAAjAQAAZHJzL2Uyb0RvYy54bWxQSwUGAAAAAAYABgBZ&#10;AQAAgQU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spacing w:val="-4"/>
          <w:sz w:val="28"/>
          <w:szCs w:val="28"/>
        </w:rPr>
        <w:t>抄送：</w:t>
      </w:r>
      <w:r>
        <w:rPr>
          <w:rFonts w:hint="default" w:ascii="Times New Roman" w:hAnsi="Times New Roman" w:eastAsia="方正仿宋_GBK" w:cs="Times New Roman"/>
          <w:spacing w:val="-4"/>
          <w:sz w:val="28"/>
          <w:szCs w:val="28"/>
          <w:lang w:eastAsia="zh-CN"/>
        </w:rPr>
        <w:t>本局国库股。</w:t>
      </w:r>
    </w:p>
    <w:p w14:paraId="1B5B05CF">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24" w:firstLineChars="200"/>
        <w:jc w:val="left"/>
        <w:textAlignment w:val="auto"/>
        <w:rPr>
          <w:rFonts w:hint="default" w:ascii="Times New Roman" w:hAnsi="Times New Roman" w:eastAsia="方正仿宋_GBK" w:cs="Times New Roman"/>
          <w:spacing w:val="-4"/>
          <w:sz w:val="28"/>
          <w:szCs w:val="28"/>
        </w:rPr>
      </w:pPr>
      <w:r>
        <w:rPr>
          <w:rFonts w:hint="default" w:ascii="Times New Roman" w:hAnsi="Times New Roman" w:eastAsia="方正仿宋_GBK" w:cs="Times New Roman"/>
          <w:spacing w:val="-4"/>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33655</wp:posOffset>
                </wp:positionV>
                <wp:extent cx="5615940" cy="0"/>
                <wp:effectExtent l="0" t="0" r="0" b="0"/>
                <wp:wrapNone/>
                <wp:docPr id="3" name="直线 6"/>
                <wp:cNvGraphicFramePr/>
                <a:graphic xmlns:a="http://schemas.openxmlformats.org/drawingml/2006/main">
                  <a:graphicData uri="http://schemas.microsoft.com/office/word/2010/wordprocessingShape">
                    <wps:wsp>
                      <wps:cNvCnPr/>
                      <wps:spPr>
                        <a:xfrm>
                          <a:off x="0" y="0"/>
                          <a:ext cx="5615940" cy="0"/>
                        </a:xfrm>
                        <a:prstGeom prst="line">
                          <a:avLst/>
                        </a:prstGeom>
                        <a:ln w="3810" cap="sq" cmpd="sng">
                          <a:solidFill>
                            <a:srgbClr val="000000"/>
                          </a:solidFill>
                          <a:prstDash val="sysDot"/>
                          <a:round/>
                          <a:headEnd type="none" w="med" len="med"/>
                          <a:tailEnd type="none" w="med" len="med"/>
                        </a:ln>
                      </wps:spPr>
                      <wps:bodyPr/>
                    </wps:wsp>
                  </a:graphicData>
                </a:graphic>
              </wp:anchor>
            </w:drawing>
          </mc:Choice>
          <mc:Fallback>
            <w:pict>
              <v:line id="直线 6" o:spid="_x0000_s1026" o:spt="20" style="position:absolute;left:0pt;margin-left:0pt;margin-top:2.65pt;height:0pt;width:442.2pt;z-index:251662336;mso-width-relative:page;mso-height-relative:page;" filled="f" stroked="t" coordsize="21600,21600" o:gfxdata="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7FrevdMAAAAEAQAA&#10;DwAAAAAAAAABACAAAAAiAAAAZHJzL2Rvd25yZXYueG1sUEsBAhQAFAAAAAgAh07iQHEIlgrlAQAA&#10;2AMAAA4AAAAAAAAAAQAgAAAAIgEAAGRycy9lMm9Eb2MueG1sUEsFBgAAAAAGAAYAWQEAAHkFAAAA&#10;AA==&#10;">
                <v:fill on="f" focussize="0,0"/>
                <v:stroke weight="0.3pt" color="#000000" joinstyle="round" dashstyle="1 1" endcap="square"/>
                <v:imagedata o:title=""/>
                <o:lock v:ext="edit" aspectratio="f"/>
              </v:line>
            </w:pict>
          </mc:Fallback>
        </mc:AlternateContent>
      </w:r>
      <w:r>
        <w:rPr>
          <w:rFonts w:hint="default" w:ascii="Times New Roman" w:hAnsi="Times New Roman" w:eastAsia="方正仿宋_GBK" w:cs="Times New Roman"/>
          <w:spacing w:val="-4"/>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440055</wp:posOffset>
                </wp:positionV>
                <wp:extent cx="5615940" cy="0"/>
                <wp:effectExtent l="0" t="0" r="0" b="0"/>
                <wp:wrapNone/>
                <wp:docPr id="1" name="直线 7"/>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margin-left:0pt;margin-top:34.65pt;height:0pt;width:442.2pt;z-index:251660288;mso-width-relative:page;mso-height-relative:page;" filled="f" stroked="t" coordsize="21600,21600" o:gfxdata="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GP&#10;T0LWAAAABgEAAA8AAAAAAAAAAQAgAAAAIgAAAGRycy9kb3ducmV2LnhtbFBLAQIUABQAAAAIAIdO&#10;4kBAxvnj7AEAAOoDAAAOAAAAAAAAAAEAIAAAACUBAABkcnMvZTJvRG9jLnhtbFBLBQYAAAAABgAG&#10;AFkBAACDBQ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spacing w:val="-4"/>
          <w:sz w:val="28"/>
          <w:szCs w:val="28"/>
        </w:rPr>
        <w:t>瑞丽市财政局                   　</w:t>
      </w:r>
      <w:r>
        <w:rPr>
          <w:rFonts w:hint="default" w:ascii="Times New Roman" w:hAnsi="Times New Roman" w:eastAsia="方正仿宋_GBK" w:cs="Times New Roman"/>
          <w:spacing w:val="-4"/>
          <w:sz w:val="28"/>
          <w:szCs w:val="28"/>
          <w:lang w:val="en-US" w:eastAsia="zh-CN"/>
        </w:rPr>
        <w:t xml:space="preserve">   </w:t>
      </w:r>
      <w:r>
        <w:rPr>
          <w:rFonts w:hint="eastAsia" w:ascii="Times New Roman" w:hAnsi="Times New Roman" w:eastAsia="方正仿宋_GBK" w:cs="Times New Roman"/>
          <w:spacing w:val="-4"/>
          <w:sz w:val="28"/>
          <w:szCs w:val="28"/>
          <w:lang w:val="en-US" w:eastAsia="zh-CN"/>
        </w:rPr>
        <w:t xml:space="preserve">    </w:t>
      </w:r>
      <w:r>
        <w:rPr>
          <w:rFonts w:hint="default" w:ascii="Times New Roman" w:hAnsi="Times New Roman" w:eastAsia="方正仿宋_GBK" w:cs="Times New Roman"/>
          <w:spacing w:val="-4"/>
          <w:sz w:val="28"/>
          <w:szCs w:val="28"/>
          <w:lang w:val="en-US" w:eastAsia="zh-CN"/>
        </w:rPr>
        <w:t>202</w:t>
      </w:r>
      <w:r>
        <w:rPr>
          <w:rFonts w:hint="eastAsia" w:ascii="Times New Roman" w:hAnsi="Times New Roman" w:eastAsia="方正仿宋_GBK" w:cs="Times New Roman"/>
          <w:spacing w:val="-4"/>
          <w:sz w:val="28"/>
          <w:szCs w:val="28"/>
          <w:lang w:val="en-US" w:eastAsia="zh-CN"/>
        </w:rPr>
        <w:t>4</w:t>
      </w:r>
      <w:r>
        <w:rPr>
          <w:rFonts w:hint="default" w:ascii="Times New Roman" w:hAnsi="Times New Roman" w:eastAsia="方正仿宋_GBK" w:cs="Times New Roman"/>
          <w:spacing w:val="-4"/>
          <w:sz w:val="28"/>
          <w:szCs w:val="28"/>
        </w:rPr>
        <w:t>年</w:t>
      </w:r>
      <w:r>
        <w:rPr>
          <w:rFonts w:hint="eastAsia" w:ascii="Times New Roman" w:hAnsi="Times New Roman" w:eastAsia="方正仿宋_GBK" w:cs="Times New Roman"/>
          <w:spacing w:val="-4"/>
          <w:sz w:val="28"/>
          <w:szCs w:val="28"/>
          <w:lang w:val="en-US" w:eastAsia="zh-CN"/>
        </w:rPr>
        <w:t>7</w:t>
      </w:r>
      <w:r>
        <w:rPr>
          <w:rFonts w:hint="default" w:ascii="Times New Roman" w:hAnsi="Times New Roman" w:eastAsia="方正仿宋_GBK" w:cs="Times New Roman"/>
          <w:spacing w:val="-4"/>
          <w:sz w:val="28"/>
          <w:szCs w:val="28"/>
        </w:rPr>
        <w:t>月</w:t>
      </w:r>
      <w:r>
        <w:rPr>
          <w:rFonts w:hint="eastAsia" w:ascii="Times New Roman" w:hAnsi="Times New Roman" w:eastAsia="方正仿宋_GBK" w:cs="Times New Roman"/>
          <w:spacing w:val="-4"/>
          <w:sz w:val="28"/>
          <w:szCs w:val="28"/>
          <w:lang w:val="en-US" w:eastAsia="zh-CN"/>
        </w:rPr>
        <w:t>25</w:t>
      </w:r>
      <w:r>
        <w:rPr>
          <w:rFonts w:hint="default" w:ascii="Times New Roman" w:hAnsi="Times New Roman" w:eastAsia="方正仿宋_GBK" w:cs="Times New Roman"/>
          <w:spacing w:val="-4"/>
          <w:sz w:val="28"/>
          <w:szCs w:val="28"/>
        </w:rPr>
        <w:t>日印发</w:t>
      </w:r>
    </w:p>
    <w:p w14:paraId="5D2160FB">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方正仿宋_GBK" w:hAnsi="方正仿宋_GBK" w:eastAsia="方正仿宋_GBK" w:cs="方正仿宋_GBK"/>
          <w:spacing w:val="-4"/>
          <w:sz w:val="32"/>
          <w:szCs w:val="32"/>
          <w:lang w:eastAsia="zh-CN"/>
        </w:rPr>
        <w:sectPr>
          <w:headerReference r:id="rId3" w:type="default"/>
          <w:footerReference r:id="rId5" w:type="default"/>
          <w:headerReference r:id="rId4" w:type="even"/>
          <w:footerReference r:id="rId6" w:type="even"/>
          <w:pgSz w:w="11906" w:h="16838"/>
          <w:pgMar w:top="2098" w:right="1531" w:bottom="1984" w:left="1531" w:header="851" w:footer="1134" w:gutter="0"/>
          <w:pgBorders w:offsetFrom="page">
            <w:top w:val="none" w:sz="0" w:space="0"/>
            <w:left w:val="none" w:sz="0" w:space="0"/>
            <w:bottom w:val="none" w:sz="0" w:space="0"/>
            <w:right w:val="none" w:sz="0" w:space="0"/>
          </w:pgBorders>
          <w:cols w:space="0" w:num="1"/>
          <w:rtlGutter w:val="0"/>
          <w:docGrid w:type="lines" w:linePitch="315" w:charSpace="0"/>
        </w:sectPr>
      </w:pPr>
    </w:p>
    <w:p w14:paraId="2589B1C5">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24" w:firstLineChars="200"/>
        <w:jc w:val="both"/>
        <w:textAlignment w:val="auto"/>
        <w:rPr>
          <w:rFonts w:hint="default" w:ascii="Times New Roman" w:hAnsi="Times New Roman" w:eastAsia="方正仿宋_GBK" w:cs="Times New Roman"/>
          <w:spacing w:val="-4"/>
          <w:sz w:val="32"/>
          <w:szCs w:val="32"/>
          <w:lang w:val="en-US" w:eastAsia="zh-CN"/>
        </w:rPr>
      </w:pPr>
      <w:r>
        <w:rPr>
          <w:rFonts w:hint="default" w:ascii="Times New Roman" w:hAnsi="Times New Roman" w:eastAsia="方正仿宋_GBK" w:cs="Times New Roman"/>
          <w:spacing w:val="-4"/>
          <w:sz w:val="32"/>
          <w:szCs w:val="32"/>
          <w:lang w:eastAsia="zh-CN"/>
        </w:rPr>
        <w:t>附件</w:t>
      </w:r>
      <w:r>
        <w:rPr>
          <w:rFonts w:hint="default" w:ascii="Times New Roman" w:hAnsi="Times New Roman" w:eastAsia="方正仿宋_GBK" w:cs="Times New Roman"/>
          <w:spacing w:val="-4"/>
          <w:sz w:val="32"/>
          <w:szCs w:val="32"/>
          <w:lang w:val="en-US" w:eastAsia="zh-CN"/>
        </w:rPr>
        <w:t>：</w:t>
      </w:r>
    </w:p>
    <w:tbl>
      <w:tblPr>
        <w:tblStyle w:val="8"/>
        <w:tblW w:w="100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9"/>
        <w:gridCol w:w="1038"/>
        <w:gridCol w:w="1080"/>
        <w:gridCol w:w="1933"/>
        <w:gridCol w:w="2348"/>
        <w:gridCol w:w="3189"/>
      </w:tblGrid>
      <w:tr w14:paraId="35EAB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 w:hRule="atLeast"/>
          <w:jc w:val="center"/>
        </w:trPr>
        <w:tc>
          <w:tcPr>
            <w:tcW w:w="10007" w:type="dxa"/>
            <w:gridSpan w:val="6"/>
            <w:tcBorders>
              <w:top w:val="nil"/>
              <w:left w:val="nil"/>
              <w:bottom w:val="nil"/>
              <w:right w:val="nil"/>
            </w:tcBorders>
            <w:shd w:val="clear" w:color="auto" w:fill="FFFFFF"/>
            <w:vAlign w:val="center"/>
          </w:tcPr>
          <w:p w14:paraId="7D9AAF4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绩效目标表</w:t>
            </w:r>
          </w:p>
        </w:tc>
      </w:tr>
      <w:tr w14:paraId="22717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 w:hRule="atLeast"/>
          <w:jc w:val="center"/>
        </w:trPr>
        <w:tc>
          <w:tcPr>
            <w:tcW w:w="10007" w:type="dxa"/>
            <w:gridSpan w:val="6"/>
            <w:tcBorders>
              <w:top w:val="nil"/>
              <w:left w:val="nil"/>
              <w:bottom w:val="single" w:color="000000" w:sz="4" w:space="0"/>
              <w:right w:val="nil"/>
            </w:tcBorders>
            <w:shd w:val="clear" w:color="auto" w:fill="FFFFFF"/>
            <w:vAlign w:val="top"/>
          </w:tcPr>
          <w:p w14:paraId="71853E4A">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17F3D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 w:hRule="atLeast"/>
          <w:jc w:val="center"/>
        </w:trPr>
        <w:tc>
          <w:tcPr>
            <w:tcW w:w="145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F24D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01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807A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2024年中央就业补助资金</w:t>
            </w:r>
          </w:p>
        </w:tc>
        <w:tc>
          <w:tcPr>
            <w:tcW w:w="23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0A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3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AF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周亚安13759208807</w:t>
            </w:r>
          </w:p>
        </w:tc>
      </w:tr>
      <w:tr w14:paraId="211EA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 w:hRule="atLeast"/>
          <w:jc w:val="center"/>
        </w:trPr>
        <w:tc>
          <w:tcPr>
            <w:tcW w:w="145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6659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01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7B2EB66">
            <w:pPr>
              <w:jc w:val="center"/>
              <w:rPr>
                <w:rFonts w:hint="eastAsia" w:ascii="宋体" w:hAnsi="宋体" w:eastAsia="宋体" w:cs="宋体"/>
                <w:i w:val="0"/>
                <w:iCs w:val="0"/>
                <w:color w:val="000000"/>
                <w:sz w:val="20"/>
                <w:szCs w:val="20"/>
                <w:u w:val="none"/>
              </w:rPr>
            </w:pPr>
          </w:p>
        </w:tc>
        <w:tc>
          <w:tcPr>
            <w:tcW w:w="23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D4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321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瑞丽市人力资源和社会保障局</w:t>
            </w:r>
          </w:p>
        </w:tc>
      </w:tr>
      <w:tr w14:paraId="1E9CE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145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1E9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301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85FE8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55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CB2D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1450</w:t>
            </w:r>
          </w:p>
        </w:tc>
      </w:tr>
      <w:tr w14:paraId="446AD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145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E821C2">
            <w:pPr>
              <w:jc w:val="center"/>
              <w:rPr>
                <w:rFonts w:hint="eastAsia" w:ascii="宋体" w:hAnsi="宋体" w:eastAsia="宋体" w:cs="宋体"/>
                <w:i w:val="0"/>
                <w:iCs w:val="0"/>
                <w:color w:val="000000"/>
                <w:sz w:val="20"/>
                <w:szCs w:val="20"/>
                <w:u w:val="none"/>
              </w:rPr>
            </w:pPr>
          </w:p>
        </w:tc>
        <w:tc>
          <w:tcPr>
            <w:tcW w:w="301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FBF6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55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F449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1450</w:t>
            </w:r>
          </w:p>
        </w:tc>
      </w:tr>
      <w:tr w14:paraId="4FD22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145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A5DF27">
            <w:pPr>
              <w:jc w:val="center"/>
              <w:rPr>
                <w:rFonts w:hint="eastAsia" w:ascii="宋体" w:hAnsi="宋体" w:eastAsia="宋体" w:cs="宋体"/>
                <w:i w:val="0"/>
                <w:iCs w:val="0"/>
                <w:color w:val="000000"/>
                <w:sz w:val="20"/>
                <w:szCs w:val="20"/>
                <w:u w:val="none"/>
              </w:rPr>
            </w:pPr>
          </w:p>
        </w:tc>
        <w:tc>
          <w:tcPr>
            <w:tcW w:w="301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0E83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55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C447BB">
            <w:pPr>
              <w:jc w:val="center"/>
              <w:rPr>
                <w:rFonts w:hint="eastAsia" w:ascii="宋体" w:hAnsi="宋体" w:eastAsia="宋体" w:cs="宋体"/>
                <w:i w:val="0"/>
                <w:iCs w:val="0"/>
                <w:color w:val="000000"/>
                <w:sz w:val="20"/>
                <w:szCs w:val="20"/>
                <w:u w:val="none"/>
              </w:rPr>
            </w:pPr>
          </w:p>
        </w:tc>
      </w:tr>
      <w:tr w14:paraId="38EAF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4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3BA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958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D5C4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w:t>
            </w:r>
          </w:p>
        </w:tc>
      </w:tr>
      <w:tr w14:paraId="191A0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B93F07">
            <w:pPr>
              <w:jc w:val="center"/>
              <w:rPr>
                <w:rFonts w:hint="eastAsia" w:ascii="宋体" w:hAnsi="宋体" w:eastAsia="宋体" w:cs="宋体"/>
                <w:i w:val="0"/>
                <w:iCs w:val="0"/>
                <w:color w:val="000000"/>
                <w:sz w:val="20"/>
                <w:szCs w:val="20"/>
                <w:u w:val="none"/>
              </w:rPr>
            </w:pPr>
          </w:p>
        </w:tc>
        <w:tc>
          <w:tcPr>
            <w:tcW w:w="958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7CD69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就业补助资金按规定时间内拨付下达，预算执行进度良好。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资金使用效益不断提高，有力保障就业目标任务完成、重点群体稳定，劳动者职业技能水平逐步提升。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就业政策满意度较高。</w:t>
            </w:r>
          </w:p>
        </w:tc>
      </w:tr>
      <w:tr w14:paraId="7242E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 w:hRule="atLeast"/>
          <w:jc w:val="center"/>
        </w:trPr>
        <w:tc>
          <w:tcPr>
            <w:tcW w:w="4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5E7A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BC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0C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42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C4CE4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3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EA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14:paraId="79550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 w:hRule="atLeast"/>
          <w:jc w:val="center"/>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CD3FE9">
            <w:pPr>
              <w:jc w:val="center"/>
              <w:rPr>
                <w:rFonts w:hint="eastAsia" w:ascii="宋体" w:hAnsi="宋体" w:eastAsia="宋体" w:cs="宋体"/>
                <w:i w:val="0"/>
                <w:iCs w:val="0"/>
                <w:color w:val="000000"/>
                <w:sz w:val="20"/>
                <w:szCs w:val="20"/>
                <w:u w:val="none"/>
              </w:rPr>
            </w:pP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6F266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78F8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42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FF2F8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享受职业培训补贴人次数</w:t>
            </w:r>
          </w:p>
        </w:tc>
        <w:tc>
          <w:tcPr>
            <w:tcW w:w="3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66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2300人次</w:t>
            </w:r>
          </w:p>
        </w:tc>
      </w:tr>
      <w:tr w14:paraId="553EF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 w:hRule="atLeast"/>
          <w:jc w:val="center"/>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B06B46">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7773C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5AE324">
            <w:pPr>
              <w:jc w:val="center"/>
              <w:rPr>
                <w:rFonts w:hint="eastAsia" w:ascii="宋体" w:hAnsi="宋体" w:eastAsia="宋体" w:cs="宋体"/>
                <w:i w:val="0"/>
                <w:iCs w:val="0"/>
                <w:color w:val="000000"/>
                <w:sz w:val="20"/>
                <w:szCs w:val="20"/>
                <w:u w:val="none"/>
              </w:rPr>
            </w:pPr>
          </w:p>
        </w:tc>
        <w:tc>
          <w:tcPr>
            <w:tcW w:w="42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D3CD7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享受社会保险补贴人数</w:t>
            </w:r>
          </w:p>
        </w:tc>
        <w:tc>
          <w:tcPr>
            <w:tcW w:w="3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01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600人</w:t>
            </w:r>
          </w:p>
        </w:tc>
      </w:tr>
      <w:tr w14:paraId="426CE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 w:hRule="atLeast"/>
          <w:jc w:val="center"/>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645C9F">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12DF4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C0F04D">
            <w:pPr>
              <w:jc w:val="center"/>
              <w:rPr>
                <w:rFonts w:hint="eastAsia" w:ascii="宋体" w:hAnsi="宋体" w:eastAsia="宋体" w:cs="宋体"/>
                <w:i w:val="0"/>
                <w:iCs w:val="0"/>
                <w:color w:val="000000"/>
                <w:sz w:val="20"/>
                <w:szCs w:val="20"/>
                <w:u w:val="none"/>
              </w:rPr>
            </w:pPr>
          </w:p>
        </w:tc>
        <w:tc>
          <w:tcPr>
            <w:tcW w:w="42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2E7A7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享受就业见习补贴人数</w:t>
            </w:r>
          </w:p>
        </w:tc>
        <w:tc>
          <w:tcPr>
            <w:tcW w:w="3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1D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45人</w:t>
            </w:r>
          </w:p>
        </w:tc>
      </w:tr>
      <w:tr w14:paraId="394D6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 w:hRule="atLeast"/>
          <w:jc w:val="center"/>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1D4911">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FC062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B1A560">
            <w:pPr>
              <w:jc w:val="center"/>
              <w:rPr>
                <w:rFonts w:hint="eastAsia" w:ascii="宋体" w:hAnsi="宋体" w:eastAsia="宋体" w:cs="宋体"/>
                <w:i w:val="0"/>
                <w:iCs w:val="0"/>
                <w:color w:val="000000"/>
                <w:sz w:val="20"/>
                <w:szCs w:val="20"/>
                <w:u w:val="none"/>
              </w:rPr>
            </w:pPr>
          </w:p>
        </w:tc>
        <w:tc>
          <w:tcPr>
            <w:tcW w:w="428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D56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国家级高技能人才培训基地建设数量</w:t>
            </w:r>
          </w:p>
        </w:tc>
        <w:tc>
          <w:tcPr>
            <w:tcW w:w="3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A4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55F5E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 w:hRule="atLeast"/>
          <w:jc w:val="center"/>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BBE53B">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92F4D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07C7D3">
            <w:pPr>
              <w:jc w:val="center"/>
              <w:rPr>
                <w:rFonts w:hint="eastAsia" w:ascii="宋体" w:hAnsi="宋体" w:eastAsia="宋体" w:cs="宋体"/>
                <w:i w:val="0"/>
                <w:iCs w:val="0"/>
                <w:color w:val="000000"/>
                <w:sz w:val="20"/>
                <w:szCs w:val="20"/>
                <w:u w:val="none"/>
              </w:rPr>
            </w:pPr>
          </w:p>
        </w:tc>
        <w:tc>
          <w:tcPr>
            <w:tcW w:w="428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CD1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国家级大师工作室建设数量</w:t>
            </w:r>
          </w:p>
        </w:tc>
        <w:tc>
          <w:tcPr>
            <w:tcW w:w="3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29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6EE00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 w:hRule="atLeast"/>
          <w:jc w:val="center"/>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29292D">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4CC639">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59E97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42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00C71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毕业年度高校毕业生享受一次性求职补贴人数</w:t>
            </w:r>
          </w:p>
        </w:tc>
        <w:tc>
          <w:tcPr>
            <w:tcW w:w="3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62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30人</w:t>
            </w:r>
          </w:p>
        </w:tc>
      </w:tr>
      <w:tr w14:paraId="75238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CC3D7C">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A77BB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FC6596">
            <w:pPr>
              <w:jc w:val="center"/>
              <w:rPr>
                <w:rFonts w:hint="eastAsia" w:ascii="宋体" w:hAnsi="宋体" w:eastAsia="宋体" w:cs="宋体"/>
                <w:i w:val="0"/>
                <w:iCs w:val="0"/>
                <w:color w:val="000000"/>
                <w:sz w:val="20"/>
                <w:szCs w:val="20"/>
                <w:u w:val="none"/>
              </w:rPr>
            </w:pPr>
          </w:p>
        </w:tc>
        <w:tc>
          <w:tcPr>
            <w:tcW w:w="42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D3127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就业困难人员享受公益性岗位补贴人数</w:t>
            </w:r>
          </w:p>
        </w:tc>
        <w:tc>
          <w:tcPr>
            <w:tcW w:w="3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33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140人</w:t>
            </w:r>
          </w:p>
        </w:tc>
      </w:tr>
      <w:tr w14:paraId="31F3E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 w:hRule="atLeast"/>
          <w:jc w:val="center"/>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23CC4F">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D49700">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AF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42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CD541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资金在规定时间内下达率</w:t>
            </w:r>
          </w:p>
        </w:tc>
        <w:tc>
          <w:tcPr>
            <w:tcW w:w="3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7CDF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≥98%</w:t>
            </w:r>
          </w:p>
        </w:tc>
      </w:tr>
      <w:tr w14:paraId="7C8F4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 w:hRule="atLeast"/>
          <w:jc w:val="center"/>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7AB69B">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2A8463">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D219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42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5275E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职业培训补贴人均标准</w:t>
            </w:r>
          </w:p>
        </w:tc>
        <w:tc>
          <w:tcPr>
            <w:tcW w:w="3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B0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≤1200/人</w:t>
            </w:r>
          </w:p>
        </w:tc>
      </w:tr>
      <w:tr w14:paraId="4E836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052C7A">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820B9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D542C7">
            <w:pPr>
              <w:jc w:val="center"/>
              <w:rPr>
                <w:rFonts w:hint="eastAsia" w:ascii="宋体" w:hAnsi="宋体" w:eastAsia="宋体" w:cs="宋体"/>
                <w:i w:val="0"/>
                <w:iCs w:val="0"/>
                <w:color w:val="000000"/>
                <w:sz w:val="20"/>
                <w:szCs w:val="20"/>
                <w:u w:val="none"/>
              </w:rPr>
            </w:pPr>
          </w:p>
        </w:tc>
        <w:tc>
          <w:tcPr>
            <w:tcW w:w="42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49610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社会保险补贴人均标准</w:t>
            </w:r>
          </w:p>
        </w:tc>
        <w:tc>
          <w:tcPr>
            <w:tcW w:w="3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55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原则上灵活就业社保补贴不超过其社会保险费实际缴费金额的三分之二。</w:t>
            </w:r>
          </w:p>
        </w:tc>
      </w:tr>
      <w:tr w14:paraId="5FBA4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jc w:val="center"/>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045AB6">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F9C01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AEAFBA">
            <w:pPr>
              <w:jc w:val="center"/>
              <w:rPr>
                <w:rFonts w:hint="eastAsia" w:ascii="宋体" w:hAnsi="宋体" w:eastAsia="宋体" w:cs="宋体"/>
                <w:i w:val="0"/>
                <w:iCs w:val="0"/>
                <w:color w:val="000000"/>
                <w:sz w:val="20"/>
                <w:szCs w:val="20"/>
                <w:u w:val="none"/>
              </w:rPr>
            </w:pPr>
          </w:p>
        </w:tc>
        <w:tc>
          <w:tcPr>
            <w:tcW w:w="42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FD66E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公益性岗位补贴人均标准</w:t>
            </w:r>
          </w:p>
        </w:tc>
        <w:tc>
          <w:tcPr>
            <w:tcW w:w="3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42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原则上不高于当地最低工资标准。</w:t>
            </w:r>
          </w:p>
        </w:tc>
      </w:tr>
      <w:tr w14:paraId="147E3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 w:hRule="atLeast"/>
          <w:jc w:val="center"/>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C13F83">
            <w:pPr>
              <w:jc w:val="center"/>
              <w:rPr>
                <w:rFonts w:hint="eastAsia" w:ascii="宋体" w:hAnsi="宋体" w:eastAsia="宋体" w:cs="宋体"/>
                <w:i w:val="0"/>
                <w:iCs w:val="0"/>
                <w:color w:val="000000"/>
                <w:sz w:val="20"/>
                <w:szCs w:val="20"/>
                <w:u w:val="none"/>
              </w:rPr>
            </w:pP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EABA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31B4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42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E3852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城镇新增就业人数</w:t>
            </w:r>
          </w:p>
        </w:tc>
        <w:tc>
          <w:tcPr>
            <w:tcW w:w="3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38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1000人</w:t>
            </w:r>
          </w:p>
        </w:tc>
      </w:tr>
      <w:tr w14:paraId="37C5A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 w:hRule="atLeast"/>
          <w:jc w:val="center"/>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016322">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5DA18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EEEF57">
            <w:pPr>
              <w:jc w:val="center"/>
              <w:rPr>
                <w:rFonts w:hint="eastAsia" w:ascii="宋体" w:hAnsi="宋体" w:eastAsia="宋体" w:cs="宋体"/>
                <w:i w:val="0"/>
                <w:iCs w:val="0"/>
                <w:color w:val="000000"/>
                <w:sz w:val="20"/>
                <w:szCs w:val="20"/>
                <w:u w:val="none"/>
              </w:rPr>
            </w:pPr>
          </w:p>
        </w:tc>
        <w:tc>
          <w:tcPr>
            <w:tcW w:w="42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FB249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城镇调查失业率</w:t>
            </w:r>
          </w:p>
        </w:tc>
        <w:tc>
          <w:tcPr>
            <w:tcW w:w="3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64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5.5%以内</w:t>
            </w:r>
          </w:p>
        </w:tc>
      </w:tr>
      <w:tr w14:paraId="6C582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 w:hRule="atLeast"/>
          <w:jc w:val="center"/>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9B427E">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E0CB5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4A9436">
            <w:pPr>
              <w:jc w:val="center"/>
              <w:rPr>
                <w:rFonts w:hint="eastAsia" w:ascii="宋体" w:hAnsi="宋体" w:eastAsia="宋体" w:cs="宋体"/>
                <w:i w:val="0"/>
                <w:iCs w:val="0"/>
                <w:color w:val="000000"/>
                <w:sz w:val="20"/>
                <w:szCs w:val="20"/>
                <w:u w:val="none"/>
              </w:rPr>
            </w:pPr>
          </w:p>
        </w:tc>
        <w:tc>
          <w:tcPr>
            <w:tcW w:w="42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B6CDC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失业人员再就业人数</w:t>
            </w:r>
          </w:p>
        </w:tc>
        <w:tc>
          <w:tcPr>
            <w:tcW w:w="3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307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325人</w:t>
            </w:r>
          </w:p>
        </w:tc>
      </w:tr>
      <w:tr w14:paraId="11041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C7C91A">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54AF8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7EC24F">
            <w:pPr>
              <w:jc w:val="center"/>
              <w:rPr>
                <w:rFonts w:hint="eastAsia" w:ascii="宋体" w:hAnsi="宋体" w:eastAsia="宋体" w:cs="宋体"/>
                <w:i w:val="0"/>
                <w:iCs w:val="0"/>
                <w:color w:val="000000"/>
                <w:sz w:val="20"/>
                <w:szCs w:val="20"/>
                <w:u w:val="none"/>
              </w:rPr>
            </w:pPr>
          </w:p>
        </w:tc>
        <w:tc>
          <w:tcPr>
            <w:tcW w:w="42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5C3BE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就业困难人员就业人数</w:t>
            </w:r>
          </w:p>
        </w:tc>
        <w:tc>
          <w:tcPr>
            <w:tcW w:w="3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AB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325人</w:t>
            </w:r>
          </w:p>
        </w:tc>
      </w:tr>
      <w:tr w14:paraId="30C63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 w:hRule="atLeast"/>
          <w:jc w:val="center"/>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71CBBF">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5215FD">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7356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42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29274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零就业家庭帮扶率</w:t>
            </w:r>
          </w:p>
        </w:tc>
        <w:tc>
          <w:tcPr>
            <w:tcW w:w="3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C3EB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≥98%</w:t>
            </w:r>
          </w:p>
        </w:tc>
      </w:tr>
      <w:tr w14:paraId="661E9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jc w:val="center"/>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55879C">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57F4A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D6D5BA">
            <w:pPr>
              <w:jc w:val="center"/>
              <w:rPr>
                <w:rFonts w:hint="eastAsia" w:ascii="宋体" w:hAnsi="宋体" w:eastAsia="宋体" w:cs="宋体"/>
                <w:i w:val="0"/>
                <w:iCs w:val="0"/>
                <w:color w:val="000000"/>
                <w:sz w:val="20"/>
                <w:szCs w:val="20"/>
                <w:u w:val="none"/>
              </w:rPr>
            </w:pPr>
          </w:p>
        </w:tc>
        <w:tc>
          <w:tcPr>
            <w:tcW w:w="4281"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39E32C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因就业问题发生重大群体性事件数量</w:t>
            </w:r>
          </w:p>
        </w:tc>
        <w:tc>
          <w:tcPr>
            <w:tcW w:w="318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F1DB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0起</w:t>
            </w:r>
          </w:p>
        </w:tc>
      </w:tr>
      <w:tr w14:paraId="7AB03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jc w:val="center"/>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407E8C">
            <w:pPr>
              <w:jc w:val="center"/>
              <w:rPr>
                <w:rFonts w:hint="eastAsia" w:ascii="宋体" w:hAnsi="宋体" w:eastAsia="宋体" w:cs="宋体"/>
                <w:i w:val="0"/>
                <w:iCs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20E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满意度</w:t>
            </w:r>
          </w:p>
          <w:p w14:paraId="4519B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806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w:t>
            </w:r>
          </w:p>
          <w:p w14:paraId="04B94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42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C9EA8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就业政策满意度</w:t>
            </w:r>
          </w:p>
        </w:tc>
        <w:tc>
          <w:tcPr>
            <w:tcW w:w="3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ED92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≥90%</w:t>
            </w:r>
          </w:p>
        </w:tc>
      </w:tr>
    </w:tbl>
    <w:p w14:paraId="7D1D3A76">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720" w:firstLineChars="200"/>
        <w:jc w:val="center"/>
        <w:textAlignment w:val="auto"/>
        <w:rPr>
          <w:rFonts w:hint="default" w:ascii="方正小标宋_GBK" w:hAnsi="方正小标宋_GBK" w:eastAsia="方正小标宋_GBK" w:cs="方正小标宋_GBK"/>
          <w:sz w:val="36"/>
          <w:szCs w:val="36"/>
          <w:lang w:val="en-US" w:eastAsia="zh-CN"/>
        </w:rPr>
      </w:pPr>
    </w:p>
    <w:sectPr>
      <w:pgSz w:w="11906" w:h="16838"/>
      <w:pgMar w:top="2098" w:right="1531" w:bottom="1984" w:left="1531" w:header="851" w:footer="1134" w:gutter="0"/>
      <w:pgBorders w:offsetFrom="page">
        <w:top w:val="none" w:sz="0" w:space="0"/>
        <w:left w:val="none" w:sz="0" w:space="0"/>
        <w:bottom w:val="none" w:sz="0" w:space="0"/>
        <w:right w:val="none" w:sz="0" w:space="0"/>
      </w:pgBorders>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FB968">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page">
                <wp:posOffset>5809615</wp:posOffset>
              </wp:positionH>
              <wp:positionV relativeFrom="paragraph">
                <wp:posOffset>-26670</wp:posOffset>
              </wp:positionV>
              <wp:extent cx="69977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699770" cy="1828800"/>
                      </a:xfrm>
                      <a:prstGeom prst="rect">
                        <a:avLst/>
                      </a:prstGeom>
                      <a:noFill/>
                      <a:ln w="9525">
                        <a:noFill/>
                      </a:ln>
                      <a:effectLst/>
                    </wps:spPr>
                    <wps:txbx>
                      <w:txbxContent>
                        <w:p w14:paraId="362F481D">
                          <w:pPr>
                            <w:pStyle w:val="5"/>
                            <w:rPr>
                              <w:rStyle w:val="11"/>
                              <w:rFonts w:hint="eastAsia" w:ascii="宋体" w:hAnsi="宋体"/>
                              <w:sz w:val="28"/>
                              <w:szCs w:val="28"/>
                            </w:rPr>
                          </w:pPr>
                          <w:r>
                            <w:rPr>
                              <w:rStyle w:val="11"/>
                              <w:rFonts w:hint="eastAsia" w:ascii="宋体" w:hAnsi="宋体"/>
                              <w:sz w:val="28"/>
                              <w:szCs w:val="28"/>
                            </w:rPr>
                            <w:t xml:space="preserve">— </w:t>
                          </w:r>
                          <w:r>
                            <w:rPr>
                              <w:rFonts w:hint="eastAsia" w:ascii="宋体" w:hAnsi="宋体"/>
                              <w:sz w:val="28"/>
                              <w:szCs w:val="28"/>
                            </w:rPr>
                            <w:fldChar w:fldCharType="begin"/>
                          </w:r>
                          <w:r>
                            <w:rPr>
                              <w:rStyle w:val="11"/>
                              <w:rFonts w:hint="eastAsia" w:ascii="宋体" w:hAnsi="宋体"/>
                              <w:sz w:val="28"/>
                              <w:szCs w:val="28"/>
                            </w:rPr>
                            <w:instrText xml:space="preserve">PAGE  </w:instrText>
                          </w:r>
                          <w:r>
                            <w:rPr>
                              <w:rFonts w:hint="eastAsia" w:ascii="宋体" w:hAnsi="宋体"/>
                              <w:sz w:val="28"/>
                              <w:szCs w:val="28"/>
                            </w:rPr>
                            <w:fldChar w:fldCharType="separate"/>
                          </w:r>
                          <w:r>
                            <w:rPr>
                              <w:rStyle w:val="11"/>
                              <w:rFonts w:ascii="宋体" w:hAnsi="宋体"/>
                              <w:sz w:val="28"/>
                              <w:szCs w:val="28"/>
                            </w:rPr>
                            <w:t>1</w:t>
                          </w:r>
                          <w:r>
                            <w:rPr>
                              <w:rFonts w:hint="eastAsia" w:ascii="宋体" w:hAnsi="宋体"/>
                              <w:sz w:val="28"/>
                              <w:szCs w:val="28"/>
                            </w:rPr>
                            <w:fldChar w:fldCharType="end"/>
                          </w:r>
                          <w:r>
                            <w:rPr>
                              <w:rStyle w:val="11"/>
                              <w:rFonts w:hint="eastAsia" w:ascii="宋体" w:hAnsi="宋体"/>
                              <w:sz w:val="28"/>
                              <w:szCs w:val="28"/>
                            </w:rPr>
                            <w:t xml:space="preserve"> —</w:t>
                          </w:r>
                        </w:p>
                      </w:txbxContent>
                    </wps:txbx>
                    <wps:bodyPr vert="horz" wrap="square" lIns="0" tIns="0" rIns="0" bIns="0" anchor="t" upright="0">
                      <a:spAutoFit/>
                    </wps:bodyPr>
                  </wps:wsp>
                </a:graphicData>
              </a:graphic>
            </wp:anchor>
          </w:drawing>
        </mc:Choice>
        <mc:Fallback>
          <w:pict>
            <v:shape id="文本框 1" o:spid="_x0000_s1026" o:spt="202" type="#_x0000_t202" style="position:absolute;left:0pt;margin-left:457.45pt;margin-top:-2.1pt;height:144pt;width:55.1pt;mso-position-horizontal-relative:page;z-index:251659264;mso-width-relative:page;mso-height-relative:page;" filled="f" stroked="f" coordsize="21600,21600" o:gfxdata="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bj7Pn2AAAAAsBAAAPAAAAAAAAAAEAIAAAACIAAABkcnMvZG93bnJldi54bWxQSwECFAAUAAAA&#10;CACHTuJA+os3YO4BAADIAwAADgAAAAAAAAABACAAAAAnAQAAZHJzL2Uyb0RvYy54bWxQSwUGAAAA&#10;AAYABgBZAQAAhwUAAAAA&#10;">
              <v:fill on="f" focussize="0,0"/>
              <v:stroke on="f"/>
              <v:imagedata o:title=""/>
              <o:lock v:ext="edit" aspectratio="f"/>
              <v:textbox inset="0mm,0mm,0mm,0mm" style="mso-fit-shape-to-text:t;">
                <w:txbxContent>
                  <w:p w14:paraId="362F481D">
                    <w:pPr>
                      <w:pStyle w:val="5"/>
                      <w:rPr>
                        <w:rStyle w:val="11"/>
                        <w:rFonts w:hint="eastAsia" w:ascii="宋体" w:hAnsi="宋体"/>
                        <w:sz w:val="28"/>
                        <w:szCs w:val="28"/>
                      </w:rPr>
                    </w:pPr>
                    <w:r>
                      <w:rPr>
                        <w:rStyle w:val="11"/>
                        <w:rFonts w:hint="eastAsia" w:ascii="宋体" w:hAnsi="宋体"/>
                        <w:sz w:val="28"/>
                        <w:szCs w:val="28"/>
                      </w:rPr>
                      <w:t xml:space="preserve">— </w:t>
                    </w:r>
                    <w:r>
                      <w:rPr>
                        <w:rFonts w:hint="eastAsia" w:ascii="宋体" w:hAnsi="宋体"/>
                        <w:sz w:val="28"/>
                        <w:szCs w:val="28"/>
                      </w:rPr>
                      <w:fldChar w:fldCharType="begin"/>
                    </w:r>
                    <w:r>
                      <w:rPr>
                        <w:rStyle w:val="11"/>
                        <w:rFonts w:hint="eastAsia" w:ascii="宋体" w:hAnsi="宋体"/>
                        <w:sz w:val="28"/>
                        <w:szCs w:val="28"/>
                      </w:rPr>
                      <w:instrText xml:space="preserve">PAGE  </w:instrText>
                    </w:r>
                    <w:r>
                      <w:rPr>
                        <w:rFonts w:hint="eastAsia" w:ascii="宋体" w:hAnsi="宋体"/>
                        <w:sz w:val="28"/>
                        <w:szCs w:val="28"/>
                      </w:rPr>
                      <w:fldChar w:fldCharType="separate"/>
                    </w:r>
                    <w:r>
                      <w:rPr>
                        <w:rStyle w:val="11"/>
                        <w:rFonts w:ascii="宋体" w:hAnsi="宋体"/>
                        <w:sz w:val="28"/>
                        <w:szCs w:val="28"/>
                      </w:rPr>
                      <w:t>1</w:t>
                    </w:r>
                    <w:r>
                      <w:rPr>
                        <w:rFonts w:hint="eastAsia" w:ascii="宋体" w:hAnsi="宋体"/>
                        <w:sz w:val="28"/>
                        <w:szCs w:val="28"/>
                      </w:rPr>
                      <w:fldChar w:fldCharType="end"/>
                    </w:r>
                    <w:r>
                      <w:rPr>
                        <w:rStyle w:val="11"/>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868DD">
    <w:pPr>
      <w:pStyle w:val="5"/>
      <w:ind w:right="360" w:firstLine="360"/>
    </w:pPr>
    <w:r>
      <w:rPr>
        <w:sz w:val="18"/>
      </w:rPr>
      <mc:AlternateContent>
        <mc:Choice Requires="wps">
          <w:drawing>
            <wp:anchor distT="0" distB="0" distL="114300" distR="114300" simplePos="0" relativeHeight="251660288" behindDoc="0" locked="0" layoutInCell="1" allowOverlap="1">
              <wp:simplePos x="0" y="0"/>
              <wp:positionH relativeFrom="page">
                <wp:posOffset>1228090</wp:posOffset>
              </wp:positionH>
              <wp:positionV relativeFrom="paragraph">
                <wp:posOffset>-26670</wp:posOffset>
              </wp:positionV>
              <wp:extent cx="774700" cy="230505"/>
              <wp:effectExtent l="0" t="0" r="0" b="0"/>
              <wp:wrapNone/>
              <wp:docPr id="5" name="文本框 2"/>
              <wp:cNvGraphicFramePr/>
              <a:graphic xmlns:a="http://schemas.openxmlformats.org/drawingml/2006/main">
                <a:graphicData uri="http://schemas.microsoft.com/office/word/2010/wordprocessingShape">
                  <wps:wsp>
                    <wps:cNvSpPr txBox="1"/>
                    <wps:spPr>
                      <a:xfrm>
                        <a:off x="0" y="0"/>
                        <a:ext cx="688340" cy="230505"/>
                      </a:xfrm>
                      <a:prstGeom prst="rect">
                        <a:avLst/>
                      </a:prstGeom>
                      <a:noFill/>
                      <a:ln w="9525">
                        <a:noFill/>
                      </a:ln>
                      <a:effectLst/>
                    </wps:spPr>
                    <wps:txbx>
                      <w:txbxContent>
                        <w:p w14:paraId="6C8B4196">
                          <w:pPr>
                            <w:pStyle w:val="5"/>
                            <w:rPr>
                              <w:rStyle w:val="11"/>
                              <w:rFonts w:hint="eastAsia" w:ascii="宋体" w:hAnsi="宋体"/>
                              <w:sz w:val="28"/>
                              <w:szCs w:val="28"/>
                            </w:rPr>
                          </w:pPr>
                          <w:r>
                            <w:rPr>
                              <w:rStyle w:val="11"/>
                              <w:rFonts w:hint="eastAsia" w:ascii="宋体" w:hAnsi="宋体"/>
                              <w:sz w:val="28"/>
                              <w:szCs w:val="28"/>
                            </w:rPr>
                            <w:t xml:space="preserve">— </w:t>
                          </w: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2</w:t>
                          </w:r>
                          <w:r>
                            <w:rPr>
                              <w:rFonts w:ascii="宋体" w:hAnsi="宋体"/>
                              <w:sz w:val="28"/>
                              <w:szCs w:val="28"/>
                            </w:rPr>
                            <w:fldChar w:fldCharType="end"/>
                          </w:r>
                          <w:r>
                            <w:rPr>
                              <w:rStyle w:val="11"/>
                              <w:rFonts w:hint="eastAsia" w:ascii="宋体" w:hAnsi="宋体"/>
                              <w:sz w:val="28"/>
                              <w:szCs w:val="28"/>
                            </w:rPr>
                            <w:t xml:space="preserve"> —</w:t>
                          </w:r>
                        </w:p>
                      </w:txbxContent>
                    </wps:txbx>
                    <wps:bodyPr vert="horz" wrap="square" lIns="0" tIns="0" rIns="0" bIns="0" anchor="t" upright="0"/>
                  </wps:wsp>
                </a:graphicData>
              </a:graphic>
            </wp:anchor>
          </w:drawing>
        </mc:Choice>
        <mc:Fallback>
          <w:pict>
            <v:shape id="文本框 2" o:spid="_x0000_s1026" o:spt="202" type="#_x0000_t202" style="position:absolute;left:0pt;margin-left:96.7pt;margin-top:-2.1pt;height:18.15pt;width:61pt;mso-position-horizontal-relative:page;z-index:251660288;mso-width-relative:page;mso-height-relative:page;" filled="f" stroked="f" coordsize="21600,21600" o:gfxdata="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lc5312AAAAAkBAAAP&#10;AAAAAAAAAAEAIAAAACIAAABkcnMvZG93bnJldi54bWxQSwECFAAUAAAACACHTuJANVnIDN8BAACt&#10;AwAADgAAAAAAAAABACAAAAAnAQAAZHJzL2Uyb0RvYy54bWxQSwUGAAAAAAYABgBZAQAAeAUAAAAA&#10;">
              <v:fill on="f" focussize="0,0"/>
              <v:stroke on="f"/>
              <v:imagedata o:title=""/>
              <o:lock v:ext="edit" aspectratio="f"/>
              <v:textbox inset="0mm,0mm,0mm,0mm">
                <w:txbxContent>
                  <w:p w14:paraId="6C8B4196">
                    <w:pPr>
                      <w:pStyle w:val="5"/>
                      <w:rPr>
                        <w:rStyle w:val="11"/>
                        <w:rFonts w:hint="eastAsia" w:ascii="宋体" w:hAnsi="宋体"/>
                        <w:sz w:val="28"/>
                        <w:szCs w:val="28"/>
                      </w:rPr>
                    </w:pPr>
                    <w:r>
                      <w:rPr>
                        <w:rStyle w:val="11"/>
                        <w:rFonts w:hint="eastAsia" w:ascii="宋体" w:hAnsi="宋体"/>
                        <w:sz w:val="28"/>
                        <w:szCs w:val="28"/>
                      </w:rPr>
                      <w:t xml:space="preserve">— </w:t>
                    </w: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2</w:t>
                    </w:r>
                    <w:r>
                      <w:rPr>
                        <w:rFonts w:ascii="宋体" w:hAnsi="宋体"/>
                        <w:sz w:val="28"/>
                        <w:szCs w:val="28"/>
                      </w:rPr>
                      <w:fldChar w:fldCharType="end"/>
                    </w:r>
                    <w:r>
                      <w:rPr>
                        <w:rStyle w:val="11"/>
                        <w:rFonts w:hint="eastAsia"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767A1">
    <w:pPr>
      <w:pStyle w:val="6"/>
      <w:pBdr>
        <w:bottom w:val="none" w:color="auto" w:sz="0" w:space="0"/>
      </w:pBdr>
    </w:pPr>
  </w:p>
  <w:p w14:paraId="74F4717D">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824C6">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297ED5"/>
    <w:multiLevelType w:val="singleLevel"/>
    <w:tmpl w:val="AE297ED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evenAndOddHeaders w:val="1"/>
  <w:drawingGridVerticalSpacing w:val="158"/>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3253"/>
    <w:rsid w:val="0013460E"/>
    <w:rsid w:val="00157177"/>
    <w:rsid w:val="00225496"/>
    <w:rsid w:val="002965B9"/>
    <w:rsid w:val="00370CF2"/>
    <w:rsid w:val="005718E2"/>
    <w:rsid w:val="0057351E"/>
    <w:rsid w:val="00796482"/>
    <w:rsid w:val="0089787E"/>
    <w:rsid w:val="00963CBF"/>
    <w:rsid w:val="00AA68AF"/>
    <w:rsid w:val="00B97C31"/>
    <w:rsid w:val="00C81522"/>
    <w:rsid w:val="00CF2474"/>
    <w:rsid w:val="00E0550A"/>
    <w:rsid w:val="00ED48C8"/>
    <w:rsid w:val="00F3785B"/>
    <w:rsid w:val="00F97A49"/>
    <w:rsid w:val="00FB7E70"/>
    <w:rsid w:val="00FE5BCF"/>
    <w:rsid w:val="00FF5E30"/>
    <w:rsid w:val="01050C12"/>
    <w:rsid w:val="010D2581"/>
    <w:rsid w:val="0116117F"/>
    <w:rsid w:val="011D2332"/>
    <w:rsid w:val="012A0051"/>
    <w:rsid w:val="0139139B"/>
    <w:rsid w:val="01490FD1"/>
    <w:rsid w:val="01536139"/>
    <w:rsid w:val="01634159"/>
    <w:rsid w:val="0164355B"/>
    <w:rsid w:val="016C1BE9"/>
    <w:rsid w:val="01740A13"/>
    <w:rsid w:val="017C7596"/>
    <w:rsid w:val="0188563F"/>
    <w:rsid w:val="018B3460"/>
    <w:rsid w:val="019572CC"/>
    <w:rsid w:val="019775ED"/>
    <w:rsid w:val="01984297"/>
    <w:rsid w:val="01A352D8"/>
    <w:rsid w:val="01AA2C10"/>
    <w:rsid w:val="01B04A6F"/>
    <w:rsid w:val="01B10E3E"/>
    <w:rsid w:val="01B20F36"/>
    <w:rsid w:val="01DA6D3D"/>
    <w:rsid w:val="01EA0208"/>
    <w:rsid w:val="01F3733C"/>
    <w:rsid w:val="01F66B8E"/>
    <w:rsid w:val="01FB05E7"/>
    <w:rsid w:val="020F0A4D"/>
    <w:rsid w:val="02160E81"/>
    <w:rsid w:val="02195CFE"/>
    <w:rsid w:val="023B2D33"/>
    <w:rsid w:val="025F1D66"/>
    <w:rsid w:val="02667A4E"/>
    <w:rsid w:val="02721FF0"/>
    <w:rsid w:val="02792CA3"/>
    <w:rsid w:val="02970993"/>
    <w:rsid w:val="02993549"/>
    <w:rsid w:val="02A04A29"/>
    <w:rsid w:val="02AF3B04"/>
    <w:rsid w:val="02B069CB"/>
    <w:rsid w:val="02B11769"/>
    <w:rsid w:val="02B64B7C"/>
    <w:rsid w:val="02B66A95"/>
    <w:rsid w:val="02C3298D"/>
    <w:rsid w:val="02C56818"/>
    <w:rsid w:val="02E43165"/>
    <w:rsid w:val="02EA19D7"/>
    <w:rsid w:val="02EB199F"/>
    <w:rsid w:val="02EB4BF1"/>
    <w:rsid w:val="02EE1003"/>
    <w:rsid w:val="02EF53EA"/>
    <w:rsid w:val="03021EB9"/>
    <w:rsid w:val="03123A8B"/>
    <w:rsid w:val="031C4565"/>
    <w:rsid w:val="03200E68"/>
    <w:rsid w:val="03291D52"/>
    <w:rsid w:val="033A5C98"/>
    <w:rsid w:val="033C1E3D"/>
    <w:rsid w:val="03403539"/>
    <w:rsid w:val="0340483A"/>
    <w:rsid w:val="03427694"/>
    <w:rsid w:val="03475BAA"/>
    <w:rsid w:val="03541EC2"/>
    <w:rsid w:val="03571ECA"/>
    <w:rsid w:val="03632929"/>
    <w:rsid w:val="03647C04"/>
    <w:rsid w:val="03670060"/>
    <w:rsid w:val="036A25A6"/>
    <w:rsid w:val="037B717C"/>
    <w:rsid w:val="037E74FB"/>
    <w:rsid w:val="0382451F"/>
    <w:rsid w:val="038475FF"/>
    <w:rsid w:val="039313C2"/>
    <w:rsid w:val="039E6D88"/>
    <w:rsid w:val="03A276AA"/>
    <w:rsid w:val="03A46925"/>
    <w:rsid w:val="03A557A5"/>
    <w:rsid w:val="03C16E1E"/>
    <w:rsid w:val="03C200A0"/>
    <w:rsid w:val="03C34980"/>
    <w:rsid w:val="03C8485B"/>
    <w:rsid w:val="03C8682A"/>
    <w:rsid w:val="03DE1A2D"/>
    <w:rsid w:val="03E065DE"/>
    <w:rsid w:val="03F67687"/>
    <w:rsid w:val="03F80F65"/>
    <w:rsid w:val="040B07CF"/>
    <w:rsid w:val="0422099A"/>
    <w:rsid w:val="04341B26"/>
    <w:rsid w:val="04392B2F"/>
    <w:rsid w:val="04435F13"/>
    <w:rsid w:val="044A7CD6"/>
    <w:rsid w:val="044E6461"/>
    <w:rsid w:val="04521A91"/>
    <w:rsid w:val="04527B3E"/>
    <w:rsid w:val="045560E5"/>
    <w:rsid w:val="04564E5D"/>
    <w:rsid w:val="045A680A"/>
    <w:rsid w:val="045F254B"/>
    <w:rsid w:val="046314E5"/>
    <w:rsid w:val="046551B4"/>
    <w:rsid w:val="04687D4D"/>
    <w:rsid w:val="046C75EE"/>
    <w:rsid w:val="04800944"/>
    <w:rsid w:val="049625DB"/>
    <w:rsid w:val="0499740D"/>
    <w:rsid w:val="049A0099"/>
    <w:rsid w:val="04A77AAE"/>
    <w:rsid w:val="04A845B3"/>
    <w:rsid w:val="04BA56D4"/>
    <w:rsid w:val="04BA710B"/>
    <w:rsid w:val="04C905B9"/>
    <w:rsid w:val="04D17F59"/>
    <w:rsid w:val="04D42A41"/>
    <w:rsid w:val="04D62E0B"/>
    <w:rsid w:val="04E013CB"/>
    <w:rsid w:val="04EB45F6"/>
    <w:rsid w:val="04F2105F"/>
    <w:rsid w:val="04F41E6B"/>
    <w:rsid w:val="04F7374E"/>
    <w:rsid w:val="04FC2E4C"/>
    <w:rsid w:val="0504373A"/>
    <w:rsid w:val="05086E27"/>
    <w:rsid w:val="050D08B7"/>
    <w:rsid w:val="051756BD"/>
    <w:rsid w:val="05187A71"/>
    <w:rsid w:val="05230E04"/>
    <w:rsid w:val="05304154"/>
    <w:rsid w:val="053B5C7E"/>
    <w:rsid w:val="053E17E8"/>
    <w:rsid w:val="05422D1E"/>
    <w:rsid w:val="05435E27"/>
    <w:rsid w:val="05436390"/>
    <w:rsid w:val="055A62B3"/>
    <w:rsid w:val="055D03DA"/>
    <w:rsid w:val="05621B6F"/>
    <w:rsid w:val="057C1DC9"/>
    <w:rsid w:val="057E122F"/>
    <w:rsid w:val="05895B48"/>
    <w:rsid w:val="059D0D7D"/>
    <w:rsid w:val="05B46598"/>
    <w:rsid w:val="05BA3E69"/>
    <w:rsid w:val="05C16554"/>
    <w:rsid w:val="05CD42D7"/>
    <w:rsid w:val="05D06120"/>
    <w:rsid w:val="05D2605A"/>
    <w:rsid w:val="05DF5ED3"/>
    <w:rsid w:val="05E44F65"/>
    <w:rsid w:val="05FC302C"/>
    <w:rsid w:val="06003064"/>
    <w:rsid w:val="060613FA"/>
    <w:rsid w:val="0608097B"/>
    <w:rsid w:val="06091BF0"/>
    <w:rsid w:val="060E02F1"/>
    <w:rsid w:val="061E37BF"/>
    <w:rsid w:val="061F1E45"/>
    <w:rsid w:val="062145D3"/>
    <w:rsid w:val="062422AE"/>
    <w:rsid w:val="06242E45"/>
    <w:rsid w:val="0637275E"/>
    <w:rsid w:val="06403D5A"/>
    <w:rsid w:val="06563E5C"/>
    <w:rsid w:val="065D4DCB"/>
    <w:rsid w:val="06677B31"/>
    <w:rsid w:val="06682979"/>
    <w:rsid w:val="06746A8D"/>
    <w:rsid w:val="069353A4"/>
    <w:rsid w:val="069873ED"/>
    <w:rsid w:val="069D057E"/>
    <w:rsid w:val="069F396E"/>
    <w:rsid w:val="06A26D57"/>
    <w:rsid w:val="06B47AF8"/>
    <w:rsid w:val="06B53201"/>
    <w:rsid w:val="06B65EBD"/>
    <w:rsid w:val="06C03556"/>
    <w:rsid w:val="06C108E3"/>
    <w:rsid w:val="06D45C8B"/>
    <w:rsid w:val="06D477DF"/>
    <w:rsid w:val="06E11FF6"/>
    <w:rsid w:val="06E65A9B"/>
    <w:rsid w:val="06ED5009"/>
    <w:rsid w:val="06F05F6F"/>
    <w:rsid w:val="06F23FDF"/>
    <w:rsid w:val="06F447F8"/>
    <w:rsid w:val="06F677B7"/>
    <w:rsid w:val="0700187D"/>
    <w:rsid w:val="07110281"/>
    <w:rsid w:val="072361A7"/>
    <w:rsid w:val="07281BEF"/>
    <w:rsid w:val="073D716C"/>
    <w:rsid w:val="074D1D5D"/>
    <w:rsid w:val="075B763A"/>
    <w:rsid w:val="07653AA0"/>
    <w:rsid w:val="076605D4"/>
    <w:rsid w:val="076B602A"/>
    <w:rsid w:val="077F7223"/>
    <w:rsid w:val="079853E8"/>
    <w:rsid w:val="079A5B9D"/>
    <w:rsid w:val="07A96531"/>
    <w:rsid w:val="07AC0B4B"/>
    <w:rsid w:val="07B77B42"/>
    <w:rsid w:val="07CB5463"/>
    <w:rsid w:val="07DD732E"/>
    <w:rsid w:val="07E5332C"/>
    <w:rsid w:val="07EB7207"/>
    <w:rsid w:val="07EE0D82"/>
    <w:rsid w:val="07F12A25"/>
    <w:rsid w:val="07F20B2B"/>
    <w:rsid w:val="07F4533A"/>
    <w:rsid w:val="07F659DD"/>
    <w:rsid w:val="07FB118F"/>
    <w:rsid w:val="080571A3"/>
    <w:rsid w:val="081002B0"/>
    <w:rsid w:val="08114814"/>
    <w:rsid w:val="08116D7C"/>
    <w:rsid w:val="081B4731"/>
    <w:rsid w:val="081E2631"/>
    <w:rsid w:val="08331C84"/>
    <w:rsid w:val="083A08C6"/>
    <w:rsid w:val="083B6879"/>
    <w:rsid w:val="08525450"/>
    <w:rsid w:val="085520CC"/>
    <w:rsid w:val="085D54BC"/>
    <w:rsid w:val="08617104"/>
    <w:rsid w:val="086428E3"/>
    <w:rsid w:val="087549EB"/>
    <w:rsid w:val="087C02A7"/>
    <w:rsid w:val="087E4375"/>
    <w:rsid w:val="088541D2"/>
    <w:rsid w:val="088736F0"/>
    <w:rsid w:val="0889485A"/>
    <w:rsid w:val="088B454C"/>
    <w:rsid w:val="088C7D8D"/>
    <w:rsid w:val="089013F6"/>
    <w:rsid w:val="089629FD"/>
    <w:rsid w:val="08984A04"/>
    <w:rsid w:val="089F2D31"/>
    <w:rsid w:val="08A54F78"/>
    <w:rsid w:val="08BC4F39"/>
    <w:rsid w:val="08BD6D1F"/>
    <w:rsid w:val="08C15793"/>
    <w:rsid w:val="08C300E5"/>
    <w:rsid w:val="08C904C5"/>
    <w:rsid w:val="08D0346B"/>
    <w:rsid w:val="08D3174B"/>
    <w:rsid w:val="08DB36F1"/>
    <w:rsid w:val="08DB440C"/>
    <w:rsid w:val="08DB72BE"/>
    <w:rsid w:val="08DF5F85"/>
    <w:rsid w:val="08E00432"/>
    <w:rsid w:val="08FE362E"/>
    <w:rsid w:val="090271A9"/>
    <w:rsid w:val="09151151"/>
    <w:rsid w:val="091A57CA"/>
    <w:rsid w:val="093B0873"/>
    <w:rsid w:val="094533D3"/>
    <w:rsid w:val="09467A66"/>
    <w:rsid w:val="0949331E"/>
    <w:rsid w:val="095757CD"/>
    <w:rsid w:val="097C6FF0"/>
    <w:rsid w:val="097E35DD"/>
    <w:rsid w:val="098C27C5"/>
    <w:rsid w:val="09927664"/>
    <w:rsid w:val="099F4984"/>
    <w:rsid w:val="09AD4EA0"/>
    <w:rsid w:val="09B01202"/>
    <w:rsid w:val="09B373CC"/>
    <w:rsid w:val="09B60973"/>
    <w:rsid w:val="09C0797E"/>
    <w:rsid w:val="09C14362"/>
    <w:rsid w:val="09C76C8B"/>
    <w:rsid w:val="09CA352C"/>
    <w:rsid w:val="09CD1529"/>
    <w:rsid w:val="09DA7B0D"/>
    <w:rsid w:val="09DF109B"/>
    <w:rsid w:val="09E05326"/>
    <w:rsid w:val="09E31F2A"/>
    <w:rsid w:val="09E60E07"/>
    <w:rsid w:val="09E70502"/>
    <w:rsid w:val="09F328C8"/>
    <w:rsid w:val="09F72D74"/>
    <w:rsid w:val="09FD3414"/>
    <w:rsid w:val="0A0110DF"/>
    <w:rsid w:val="0A0F6D41"/>
    <w:rsid w:val="0A142D54"/>
    <w:rsid w:val="0A1607BB"/>
    <w:rsid w:val="0A1655B6"/>
    <w:rsid w:val="0A2745E3"/>
    <w:rsid w:val="0A2E4A1D"/>
    <w:rsid w:val="0A395FA5"/>
    <w:rsid w:val="0A3A58C3"/>
    <w:rsid w:val="0A4642B0"/>
    <w:rsid w:val="0A4803C5"/>
    <w:rsid w:val="0A573FBE"/>
    <w:rsid w:val="0A5E0789"/>
    <w:rsid w:val="0A7B6D7F"/>
    <w:rsid w:val="0A7F23C0"/>
    <w:rsid w:val="0A8B5F4C"/>
    <w:rsid w:val="0A8C180A"/>
    <w:rsid w:val="0A964B8C"/>
    <w:rsid w:val="0AA00C8E"/>
    <w:rsid w:val="0AAB3FDC"/>
    <w:rsid w:val="0AAF0618"/>
    <w:rsid w:val="0AAF6242"/>
    <w:rsid w:val="0AB1458A"/>
    <w:rsid w:val="0ABD4C3B"/>
    <w:rsid w:val="0ABF2E51"/>
    <w:rsid w:val="0AC129D7"/>
    <w:rsid w:val="0AC627BA"/>
    <w:rsid w:val="0ACF6368"/>
    <w:rsid w:val="0AD03791"/>
    <w:rsid w:val="0AD434D2"/>
    <w:rsid w:val="0AD57D9D"/>
    <w:rsid w:val="0AD76E9E"/>
    <w:rsid w:val="0AD7731F"/>
    <w:rsid w:val="0ADF0EEA"/>
    <w:rsid w:val="0AE27EA8"/>
    <w:rsid w:val="0AEC65B0"/>
    <w:rsid w:val="0AF50340"/>
    <w:rsid w:val="0AFA31D1"/>
    <w:rsid w:val="0B096FD7"/>
    <w:rsid w:val="0B0D7DE3"/>
    <w:rsid w:val="0B1642C1"/>
    <w:rsid w:val="0B210003"/>
    <w:rsid w:val="0B231AB9"/>
    <w:rsid w:val="0B4419A1"/>
    <w:rsid w:val="0B540FDD"/>
    <w:rsid w:val="0B550EF7"/>
    <w:rsid w:val="0B5B2447"/>
    <w:rsid w:val="0B5D6B77"/>
    <w:rsid w:val="0B7B65F8"/>
    <w:rsid w:val="0B7C5A85"/>
    <w:rsid w:val="0B7D01F0"/>
    <w:rsid w:val="0B861EBA"/>
    <w:rsid w:val="0B9A571A"/>
    <w:rsid w:val="0BA54DC0"/>
    <w:rsid w:val="0BAB2774"/>
    <w:rsid w:val="0BB07848"/>
    <w:rsid w:val="0BBF66DA"/>
    <w:rsid w:val="0BC6366E"/>
    <w:rsid w:val="0BC80C6B"/>
    <w:rsid w:val="0BCB7452"/>
    <w:rsid w:val="0BD9494B"/>
    <w:rsid w:val="0BDA4F73"/>
    <w:rsid w:val="0BDF0825"/>
    <w:rsid w:val="0BE170DF"/>
    <w:rsid w:val="0BE3329B"/>
    <w:rsid w:val="0BED4B5E"/>
    <w:rsid w:val="0BF21151"/>
    <w:rsid w:val="0BF45014"/>
    <w:rsid w:val="0BF831A0"/>
    <w:rsid w:val="0C0712EC"/>
    <w:rsid w:val="0C1B144E"/>
    <w:rsid w:val="0C253CAD"/>
    <w:rsid w:val="0C331DF2"/>
    <w:rsid w:val="0C361BD2"/>
    <w:rsid w:val="0C496FBC"/>
    <w:rsid w:val="0C560888"/>
    <w:rsid w:val="0C584B9F"/>
    <w:rsid w:val="0C5F545E"/>
    <w:rsid w:val="0C740CC6"/>
    <w:rsid w:val="0C8E10E4"/>
    <w:rsid w:val="0C8E673F"/>
    <w:rsid w:val="0C94227B"/>
    <w:rsid w:val="0CA02956"/>
    <w:rsid w:val="0CA9346C"/>
    <w:rsid w:val="0CB1526E"/>
    <w:rsid w:val="0CB42215"/>
    <w:rsid w:val="0CBC1716"/>
    <w:rsid w:val="0CBC34A7"/>
    <w:rsid w:val="0CCA13F9"/>
    <w:rsid w:val="0CD83054"/>
    <w:rsid w:val="0CDA6239"/>
    <w:rsid w:val="0CE31FB0"/>
    <w:rsid w:val="0CE642FD"/>
    <w:rsid w:val="0CE87142"/>
    <w:rsid w:val="0CED7EC3"/>
    <w:rsid w:val="0CEE09D8"/>
    <w:rsid w:val="0D015DD1"/>
    <w:rsid w:val="0D1512BF"/>
    <w:rsid w:val="0D1B2C52"/>
    <w:rsid w:val="0D22680C"/>
    <w:rsid w:val="0D264727"/>
    <w:rsid w:val="0D272643"/>
    <w:rsid w:val="0D2C2DCE"/>
    <w:rsid w:val="0D2D400E"/>
    <w:rsid w:val="0D2D4CE0"/>
    <w:rsid w:val="0D3D6F00"/>
    <w:rsid w:val="0D3E1636"/>
    <w:rsid w:val="0D3E3012"/>
    <w:rsid w:val="0D46427C"/>
    <w:rsid w:val="0D4F3216"/>
    <w:rsid w:val="0D525446"/>
    <w:rsid w:val="0D673E55"/>
    <w:rsid w:val="0D7528D3"/>
    <w:rsid w:val="0D7D1E5B"/>
    <w:rsid w:val="0D884CBB"/>
    <w:rsid w:val="0D9749BB"/>
    <w:rsid w:val="0D9E065B"/>
    <w:rsid w:val="0DB76AE1"/>
    <w:rsid w:val="0DBD49C6"/>
    <w:rsid w:val="0DC55CBA"/>
    <w:rsid w:val="0DC7640A"/>
    <w:rsid w:val="0DD64285"/>
    <w:rsid w:val="0DDA19D2"/>
    <w:rsid w:val="0DDD6657"/>
    <w:rsid w:val="0DE21178"/>
    <w:rsid w:val="0E01451A"/>
    <w:rsid w:val="0E015F8C"/>
    <w:rsid w:val="0E025EDC"/>
    <w:rsid w:val="0E173809"/>
    <w:rsid w:val="0E1A0CF0"/>
    <w:rsid w:val="0E1A12BF"/>
    <w:rsid w:val="0E241180"/>
    <w:rsid w:val="0E291ECF"/>
    <w:rsid w:val="0E2B18E5"/>
    <w:rsid w:val="0E2F1EB4"/>
    <w:rsid w:val="0E2F2BDF"/>
    <w:rsid w:val="0E315746"/>
    <w:rsid w:val="0E3F258B"/>
    <w:rsid w:val="0E4A4ADC"/>
    <w:rsid w:val="0E4E2171"/>
    <w:rsid w:val="0E52751E"/>
    <w:rsid w:val="0E5627AE"/>
    <w:rsid w:val="0E591BD6"/>
    <w:rsid w:val="0E5B0B7C"/>
    <w:rsid w:val="0E7870A9"/>
    <w:rsid w:val="0E802027"/>
    <w:rsid w:val="0E925257"/>
    <w:rsid w:val="0E955EE3"/>
    <w:rsid w:val="0EB5400B"/>
    <w:rsid w:val="0EB6422A"/>
    <w:rsid w:val="0EB970BB"/>
    <w:rsid w:val="0EC30B85"/>
    <w:rsid w:val="0ED0081F"/>
    <w:rsid w:val="0ED74531"/>
    <w:rsid w:val="0EDB0815"/>
    <w:rsid w:val="0EF15E73"/>
    <w:rsid w:val="0F016BD4"/>
    <w:rsid w:val="0F076ADD"/>
    <w:rsid w:val="0F120376"/>
    <w:rsid w:val="0F137054"/>
    <w:rsid w:val="0F1F63CE"/>
    <w:rsid w:val="0F224C8D"/>
    <w:rsid w:val="0F3C0CDB"/>
    <w:rsid w:val="0F3D4CFC"/>
    <w:rsid w:val="0F40251E"/>
    <w:rsid w:val="0F454ED6"/>
    <w:rsid w:val="0F4B6E06"/>
    <w:rsid w:val="0F4C016B"/>
    <w:rsid w:val="0F5A7BCB"/>
    <w:rsid w:val="0F5F18F2"/>
    <w:rsid w:val="0F6825C2"/>
    <w:rsid w:val="0F68522F"/>
    <w:rsid w:val="0F7A2176"/>
    <w:rsid w:val="0F7E139E"/>
    <w:rsid w:val="0F8205EF"/>
    <w:rsid w:val="0F8C1BAC"/>
    <w:rsid w:val="0F8D230A"/>
    <w:rsid w:val="0F9045DE"/>
    <w:rsid w:val="0F9F6C5E"/>
    <w:rsid w:val="0FA255F5"/>
    <w:rsid w:val="0FAE4032"/>
    <w:rsid w:val="0FB527AC"/>
    <w:rsid w:val="0FC1459A"/>
    <w:rsid w:val="0FC550C3"/>
    <w:rsid w:val="0FD1441A"/>
    <w:rsid w:val="0FDB649B"/>
    <w:rsid w:val="0FDF2B6C"/>
    <w:rsid w:val="0FE07F3E"/>
    <w:rsid w:val="0FEA6E7E"/>
    <w:rsid w:val="0FEE3679"/>
    <w:rsid w:val="0FF93B2B"/>
    <w:rsid w:val="10020D0E"/>
    <w:rsid w:val="10023723"/>
    <w:rsid w:val="1005491F"/>
    <w:rsid w:val="10181093"/>
    <w:rsid w:val="1026332F"/>
    <w:rsid w:val="102C0B32"/>
    <w:rsid w:val="10323BD3"/>
    <w:rsid w:val="10383407"/>
    <w:rsid w:val="10470AA6"/>
    <w:rsid w:val="104B2D38"/>
    <w:rsid w:val="104E73F6"/>
    <w:rsid w:val="105347C7"/>
    <w:rsid w:val="10602AF0"/>
    <w:rsid w:val="106B3B47"/>
    <w:rsid w:val="106D5FAD"/>
    <w:rsid w:val="10784C9A"/>
    <w:rsid w:val="107F3705"/>
    <w:rsid w:val="10887309"/>
    <w:rsid w:val="108C5883"/>
    <w:rsid w:val="10A60111"/>
    <w:rsid w:val="10AC0922"/>
    <w:rsid w:val="10C8487E"/>
    <w:rsid w:val="10CD4DC5"/>
    <w:rsid w:val="10EE076E"/>
    <w:rsid w:val="10EE436D"/>
    <w:rsid w:val="11036096"/>
    <w:rsid w:val="110A7750"/>
    <w:rsid w:val="110B5F79"/>
    <w:rsid w:val="11187C07"/>
    <w:rsid w:val="11297640"/>
    <w:rsid w:val="112B54C2"/>
    <w:rsid w:val="112B6B3A"/>
    <w:rsid w:val="113775A6"/>
    <w:rsid w:val="113A63FC"/>
    <w:rsid w:val="113C46E8"/>
    <w:rsid w:val="1142536C"/>
    <w:rsid w:val="1147006E"/>
    <w:rsid w:val="11525B92"/>
    <w:rsid w:val="115B1636"/>
    <w:rsid w:val="1174010E"/>
    <w:rsid w:val="11750CCB"/>
    <w:rsid w:val="118627C2"/>
    <w:rsid w:val="11880993"/>
    <w:rsid w:val="118A3AAB"/>
    <w:rsid w:val="118C6A62"/>
    <w:rsid w:val="1198676A"/>
    <w:rsid w:val="11A74826"/>
    <w:rsid w:val="11B2371C"/>
    <w:rsid w:val="11B678BB"/>
    <w:rsid w:val="11CF2442"/>
    <w:rsid w:val="11D450F2"/>
    <w:rsid w:val="11D85305"/>
    <w:rsid w:val="11F25357"/>
    <w:rsid w:val="12062B0E"/>
    <w:rsid w:val="120A0EC7"/>
    <w:rsid w:val="121355BA"/>
    <w:rsid w:val="121D4743"/>
    <w:rsid w:val="12236580"/>
    <w:rsid w:val="12322A95"/>
    <w:rsid w:val="1232548A"/>
    <w:rsid w:val="12364A0C"/>
    <w:rsid w:val="12374890"/>
    <w:rsid w:val="12386313"/>
    <w:rsid w:val="123C6AD2"/>
    <w:rsid w:val="12572C75"/>
    <w:rsid w:val="125A7476"/>
    <w:rsid w:val="12626985"/>
    <w:rsid w:val="127665E1"/>
    <w:rsid w:val="127A1287"/>
    <w:rsid w:val="12804EEE"/>
    <w:rsid w:val="12834330"/>
    <w:rsid w:val="1288625D"/>
    <w:rsid w:val="128957EE"/>
    <w:rsid w:val="128E055A"/>
    <w:rsid w:val="129B6033"/>
    <w:rsid w:val="129D3C1D"/>
    <w:rsid w:val="12A17970"/>
    <w:rsid w:val="12A253CB"/>
    <w:rsid w:val="12AD6DC6"/>
    <w:rsid w:val="12BE04A9"/>
    <w:rsid w:val="12C60446"/>
    <w:rsid w:val="12DA4CC1"/>
    <w:rsid w:val="12E72CB5"/>
    <w:rsid w:val="12E82D1A"/>
    <w:rsid w:val="12E91A53"/>
    <w:rsid w:val="12FA26B0"/>
    <w:rsid w:val="12FC3622"/>
    <w:rsid w:val="13085F26"/>
    <w:rsid w:val="130A363A"/>
    <w:rsid w:val="13170795"/>
    <w:rsid w:val="131F7E47"/>
    <w:rsid w:val="13246ACC"/>
    <w:rsid w:val="1327552A"/>
    <w:rsid w:val="132D59DD"/>
    <w:rsid w:val="133066FD"/>
    <w:rsid w:val="133A595B"/>
    <w:rsid w:val="133C04AD"/>
    <w:rsid w:val="133D6053"/>
    <w:rsid w:val="134E3532"/>
    <w:rsid w:val="134F397F"/>
    <w:rsid w:val="1353681F"/>
    <w:rsid w:val="13551F73"/>
    <w:rsid w:val="1387785C"/>
    <w:rsid w:val="1395774E"/>
    <w:rsid w:val="139C7868"/>
    <w:rsid w:val="13BA2FDA"/>
    <w:rsid w:val="13C36B8B"/>
    <w:rsid w:val="13C7249E"/>
    <w:rsid w:val="13CA490D"/>
    <w:rsid w:val="13D12425"/>
    <w:rsid w:val="13E67765"/>
    <w:rsid w:val="13EA7096"/>
    <w:rsid w:val="13EB3F10"/>
    <w:rsid w:val="13F14196"/>
    <w:rsid w:val="1404441B"/>
    <w:rsid w:val="140A47A2"/>
    <w:rsid w:val="140B37D4"/>
    <w:rsid w:val="141A229D"/>
    <w:rsid w:val="141C6CC1"/>
    <w:rsid w:val="141D5A5A"/>
    <w:rsid w:val="142662BF"/>
    <w:rsid w:val="14266E0C"/>
    <w:rsid w:val="14270350"/>
    <w:rsid w:val="14341124"/>
    <w:rsid w:val="1435509D"/>
    <w:rsid w:val="14357394"/>
    <w:rsid w:val="14416397"/>
    <w:rsid w:val="144831E8"/>
    <w:rsid w:val="14595D76"/>
    <w:rsid w:val="145F0F0C"/>
    <w:rsid w:val="1467712F"/>
    <w:rsid w:val="147E30A6"/>
    <w:rsid w:val="14815D22"/>
    <w:rsid w:val="14856AA6"/>
    <w:rsid w:val="149329CC"/>
    <w:rsid w:val="149505D2"/>
    <w:rsid w:val="149555D0"/>
    <w:rsid w:val="14964341"/>
    <w:rsid w:val="149C5E9F"/>
    <w:rsid w:val="149D6E98"/>
    <w:rsid w:val="14AA11DE"/>
    <w:rsid w:val="14AD6317"/>
    <w:rsid w:val="14B62D91"/>
    <w:rsid w:val="14BB26A5"/>
    <w:rsid w:val="14CC3987"/>
    <w:rsid w:val="14D03099"/>
    <w:rsid w:val="14D371AA"/>
    <w:rsid w:val="14D94144"/>
    <w:rsid w:val="14DD7769"/>
    <w:rsid w:val="14EC1F75"/>
    <w:rsid w:val="14F86AF6"/>
    <w:rsid w:val="150400A1"/>
    <w:rsid w:val="15044DF2"/>
    <w:rsid w:val="15057941"/>
    <w:rsid w:val="151B452F"/>
    <w:rsid w:val="15206CA1"/>
    <w:rsid w:val="152147EA"/>
    <w:rsid w:val="1528069F"/>
    <w:rsid w:val="152B0E4B"/>
    <w:rsid w:val="152B4AE8"/>
    <w:rsid w:val="152E7BE8"/>
    <w:rsid w:val="15300943"/>
    <w:rsid w:val="15406126"/>
    <w:rsid w:val="1554072B"/>
    <w:rsid w:val="155C43D9"/>
    <w:rsid w:val="155F6171"/>
    <w:rsid w:val="15802F9C"/>
    <w:rsid w:val="158151EF"/>
    <w:rsid w:val="158E1557"/>
    <w:rsid w:val="158E7791"/>
    <w:rsid w:val="158F3579"/>
    <w:rsid w:val="15902FE9"/>
    <w:rsid w:val="15985D4A"/>
    <w:rsid w:val="15B32462"/>
    <w:rsid w:val="15B73299"/>
    <w:rsid w:val="15C61F8A"/>
    <w:rsid w:val="15CE047F"/>
    <w:rsid w:val="15D72732"/>
    <w:rsid w:val="15E23D10"/>
    <w:rsid w:val="15EA4BA4"/>
    <w:rsid w:val="160264EC"/>
    <w:rsid w:val="160817FE"/>
    <w:rsid w:val="16145796"/>
    <w:rsid w:val="161A0B62"/>
    <w:rsid w:val="16211702"/>
    <w:rsid w:val="1623102D"/>
    <w:rsid w:val="16243AFF"/>
    <w:rsid w:val="16300441"/>
    <w:rsid w:val="163427D6"/>
    <w:rsid w:val="163F4E62"/>
    <w:rsid w:val="1642536C"/>
    <w:rsid w:val="16441294"/>
    <w:rsid w:val="16480306"/>
    <w:rsid w:val="165D103A"/>
    <w:rsid w:val="16645642"/>
    <w:rsid w:val="166F1041"/>
    <w:rsid w:val="16774863"/>
    <w:rsid w:val="167B570E"/>
    <w:rsid w:val="16834165"/>
    <w:rsid w:val="1693421E"/>
    <w:rsid w:val="16990FC7"/>
    <w:rsid w:val="16A8596B"/>
    <w:rsid w:val="16A868AA"/>
    <w:rsid w:val="16B27887"/>
    <w:rsid w:val="16B61082"/>
    <w:rsid w:val="16B90034"/>
    <w:rsid w:val="16C4040C"/>
    <w:rsid w:val="16C63D84"/>
    <w:rsid w:val="16D04C0B"/>
    <w:rsid w:val="16E037B5"/>
    <w:rsid w:val="16EA020A"/>
    <w:rsid w:val="16F26C30"/>
    <w:rsid w:val="16F76B54"/>
    <w:rsid w:val="17120162"/>
    <w:rsid w:val="171735FD"/>
    <w:rsid w:val="17181218"/>
    <w:rsid w:val="171E2E38"/>
    <w:rsid w:val="1727181D"/>
    <w:rsid w:val="174E0CB3"/>
    <w:rsid w:val="174E13B2"/>
    <w:rsid w:val="17584945"/>
    <w:rsid w:val="175E2470"/>
    <w:rsid w:val="176412FF"/>
    <w:rsid w:val="176C3E2E"/>
    <w:rsid w:val="176E1CAC"/>
    <w:rsid w:val="17702FFC"/>
    <w:rsid w:val="17711955"/>
    <w:rsid w:val="17743AA2"/>
    <w:rsid w:val="17797EA1"/>
    <w:rsid w:val="178647A1"/>
    <w:rsid w:val="178943BC"/>
    <w:rsid w:val="178950C4"/>
    <w:rsid w:val="178B23CA"/>
    <w:rsid w:val="17931BFC"/>
    <w:rsid w:val="179647BA"/>
    <w:rsid w:val="179824D1"/>
    <w:rsid w:val="179E0926"/>
    <w:rsid w:val="17A24BB9"/>
    <w:rsid w:val="17B13852"/>
    <w:rsid w:val="17D03D3C"/>
    <w:rsid w:val="17D27D87"/>
    <w:rsid w:val="17D35047"/>
    <w:rsid w:val="17D40FB5"/>
    <w:rsid w:val="17E10615"/>
    <w:rsid w:val="17E55E76"/>
    <w:rsid w:val="17EC4886"/>
    <w:rsid w:val="17EC6016"/>
    <w:rsid w:val="17EF1A38"/>
    <w:rsid w:val="17F556C0"/>
    <w:rsid w:val="17F82BC2"/>
    <w:rsid w:val="18001609"/>
    <w:rsid w:val="180166D5"/>
    <w:rsid w:val="18021C3F"/>
    <w:rsid w:val="18053DC7"/>
    <w:rsid w:val="180E2AED"/>
    <w:rsid w:val="18121DFA"/>
    <w:rsid w:val="18191771"/>
    <w:rsid w:val="18211EDE"/>
    <w:rsid w:val="18236002"/>
    <w:rsid w:val="1823646E"/>
    <w:rsid w:val="182905D3"/>
    <w:rsid w:val="182A7A20"/>
    <w:rsid w:val="184A0058"/>
    <w:rsid w:val="184D28D4"/>
    <w:rsid w:val="184D6867"/>
    <w:rsid w:val="18507707"/>
    <w:rsid w:val="185B0AC6"/>
    <w:rsid w:val="18744E59"/>
    <w:rsid w:val="18765EDE"/>
    <w:rsid w:val="187A2458"/>
    <w:rsid w:val="18865947"/>
    <w:rsid w:val="188D12A1"/>
    <w:rsid w:val="18A915FB"/>
    <w:rsid w:val="18A96714"/>
    <w:rsid w:val="18B431E5"/>
    <w:rsid w:val="18B67A6A"/>
    <w:rsid w:val="18BE0843"/>
    <w:rsid w:val="18C0594E"/>
    <w:rsid w:val="18C25B48"/>
    <w:rsid w:val="18C41E24"/>
    <w:rsid w:val="18D33615"/>
    <w:rsid w:val="18D774AC"/>
    <w:rsid w:val="18DE37A8"/>
    <w:rsid w:val="18E8460E"/>
    <w:rsid w:val="18E93018"/>
    <w:rsid w:val="18EE0B86"/>
    <w:rsid w:val="18F336EF"/>
    <w:rsid w:val="18F558FA"/>
    <w:rsid w:val="18F94B62"/>
    <w:rsid w:val="18FA570D"/>
    <w:rsid w:val="18FC0B90"/>
    <w:rsid w:val="18FC64E9"/>
    <w:rsid w:val="18FD0683"/>
    <w:rsid w:val="19070F53"/>
    <w:rsid w:val="190B1294"/>
    <w:rsid w:val="19150EBF"/>
    <w:rsid w:val="191E0D57"/>
    <w:rsid w:val="192E450E"/>
    <w:rsid w:val="19331402"/>
    <w:rsid w:val="19361180"/>
    <w:rsid w:val="1936181C"/>
    <w:rsid w:val="193C1834"/>
    <w:rsid w:val="19454962"/>
    <w:rsid w:val="194B60EA"/>
    <w:rsid w:val="194D213E"/>
    <w:rsid w:val="1952459B"/>
    <w:rsid w:val="19646BD0"/>
    <w:rsid w:val="196C6F4A"/>
    <w:rsid w:val="196D1001"/>
    <w:rsid w:val="19732298"/>
    <w:rsid w:val="197576FC"/>
    <w:rsid w:val="197E4C55"/>
    <w:rsid w:val="19881B2E"/>
    <w:rsid w:val="198A3943"/>
    <w:rsid w:val="198F6629"/>
    <w:rsid w:val="19951CEC"/>
    <w:rsid w:val="199B60E3"/>
    <w:rsid w:val="19A14C7A"/>
    <w:rsid w:val="19AD54A1"/>
    <w:rsid w:val="19B94D72"/>
    <w:rsid w:val="19DE4FE6"/>
    <w:rsid w:val="19E05D22"/>
    <w:rsid w:val="19E3461C"/>
    <w:rsid w:val="19E377E3"/>
    <w:rsid w:val="19F01D37"/>
    <w:rsid w:val="19F200BF"/>
    <w:rsid w:val="19F31236"/>
    <w:rsid w:val="19F92683"/>
    <w:rsid w:val="19FD245A"/>
    <w:rsid w:val="1A0554D7"/>
    <w:rsid w:val="1A107D41"/>
    <w:rsid w:val="1A116488"/>
    <w:rsid w:val="1A1975D4"/>
    <w:rsid w:val="1A1A5623"/>
    <w:rsid w:val="1A205851"/>
    <w:rsid w:val="1A220DE8"/>
    <w:rsid w:val="1A2C4347"/>
    <w:rsid w:val="1A32535C"/>
    <w:rsid w:val="1A370BFE"/>
    <w:rsid w:val="1A371F59"/>
    <w:rsid w:val="1A455647"/>
    <w:rsid w:val="1A482F37"/>
    <w:rsid w:val="1A535846"/>
    <w:rsid w:val="1A564EEB"/>
    <w:rsid w:val="1A5D75F0"/>
    <w:rsid w:val="1A5E6DD4"/>
    <w:rsid w:val="1A6B6BB4"/>
    <w:rsid w:val="1A8A09A0"/>
    <w:rsid w:val="1A8D20C1"/>
    <w:rsid w:val="1A9309D1"/>
    <w:rsid w:val="1A975E04"/>
    <w:rsid w:val="1A9A2CD4"/>
    <w:rsid w:val="1AA0465C"/>
    <w:rsid w:val="1AAC3011"/>
    <w:rsid w:val="1AAE265B"/>
    <w:rsid w:val="1AB20AB6"/>
    <w:rsid w:val="1AB2203C"/>
    <w:rsid w:val="1AB42F14"/>
    <w:rsid w:val="1ABD553F"/>
    <w:rsid w:val="1ADA080E"/>
    <w:rsid w:val="1ADE42B0"/>
    <w:rsid w:val="1AFF3283"/>
    <w:rsid w:val="1B056F13"/>
    <w:rsid w:val="1B064834"/>
    <w:rsid w:val="1B0C6310"/>
    <w:rsid w:val="1B1F1C99"/>
    <w:rsid w:val="1B206842"/>
    <w:rsid w:val="1B2832BD"/>
    <w:rsid w:val="1B2D491C"/>
    <w:rsid w:val="1B366CDA"/>
    <w:rsid w:val="1B393EAA"/>
    <w:rsid w:val="1B457568"/>
    <w:rsid w:val="1B527309"/>
    <w:rsid w:val="1B68477E"/>
    <w:rsid w:val="1B6F6C90"/>
    <w:rsid w:val="1B7801A0"/>
    <w:rsid w:val="1B7B2CEB"/>
    <w:rsid w:val="1B7C0021"/>
    <w:rsid w:val="1B8E75A3"/>
    <w:rsid w:val="1B9A1539"/>
    <w:rsid w:val="1B9E4007"/>
    <w:rsid w:val="1BA23A00"/>
    <w:rsid w:val="1BBC16E7"/>
    <w:rsid w:val="1BBE0D6E"/>
    <w:rsid w:val="1BC00EDA"/>
    <w:rsid w:val="1BC655E2"/>
    <w:rsid w:val="1BCF51CD"/>
    <w:rsid w:val="1BD64A59"/>
    <w:rsid w:val="1BDC7B8C"/>
    <w:rsid w:val="1BE92162"/>
    <w:rsid w:val="1BF64916"/>
    <w:rsid w:val="1BFC387A"/>
    <w:rsid w:val="1C003F94"/>
    <w:rsid w:val="1C04622B"/>
    <w:rsid w:val="1C207BD1"/>
    <w:rsid w:val="1C354F5C"/>
    <w:rsid w:val="1C390E40"/>
    <w:rsid w:val="1C4837EC"/>
    <w:rsid w:val="1C511938"/>
    <w:rsid w:val="1C523F0B"/>
    <w:rsid w:val="1C647492"/>
    <w:rsid w:val="1C831B39"/>
    <w:rsid w:val="1C864BDA"/>
    <w:rsid w:val="1C8D0F2A"/>
    <w:rsid w:val="1C8D21EB"/>
    <w:rsid w:val="1C8F6DC3"/>
    <w:rsid w:val="1C923E69"/>
    <w:rsid w:val="1C9449A6"/>
    <w:rsid w:val="1CA74089"/>
    <w:rsid w:val="1CB33A72"/>
    <w:rsid w:val="1CCB0762"/>
    <w:rsid w:val="1CD4517B"/>
    <w:rsid w:val="1CE31062"/>
    <w:rsid w:val="1CE5342A"/>
    <w:rsid w:val="1CEC74EA"/>
    <w:rsid w:val="1CF10445"/>
    <w:rsid w:val="1CF40615"/>
    <w:rsid w:val="1CFD230D"/>
    <w:rsid w:val="1CFE58F2"/>
    <w:rsid w:val="1D036153"/>
    <w:rsid w:val="1D04363B"/>
    <w:rsid w:val="1D0B6681"/>
    <w:rsid w:val="1D2111EA"/>
    <w:rsid w:val="1D270A56"/>
    <w:rsid w:val="1D2910DF"/>
    <w:rsid w:val="1D3560B1"/>
    <w:rsid w:val="1D3706AC"/>
    <w:rsid w:val="1D392DFD"/>
    <w:rsid w:val="1D3936AA"/>
    <w:rsid w:val="1D3E6DE8"/>
    <w:rsid w:val="1D3F1831"/>
    <w:rsid w:val="1D4A24F5"/>
    <w:rsid w:val="1D503D58"/>
    <w:rsid w:val="1D6B2815"/>
    <w:rsid w:val="1D8357E7"/>
    <w:rsid w:val="1D8A27B0"/>
    <w:rsid w:val="1D8E7547"/>
    <w:rsid w:val="1DA176B6"/>
    <w:rsid w:val="1DA40E59"/>
    <w:rsid w:val="1DB57150"/>
    <w:rsid w:val="1DB659BC"/>
    <w:rsid w:val="1DE60E04"/>
    <w:rsid w:val="1DF756A2"/>
    <w:rsid w:val="1DFD7F9D"/>
    <w:rsid w:val="1E0C12E1"/>
    <w:rsid w:val="1E0E2052"/>
    <w:rsid w:val="1E0E3ED5"/>
    <w:rsid w:val="1E122419"/>
    <w:rsid w:val="1E1D5963"/>
    <w:rsid w:val="1E1F79C6"/>
    <w:rsid w:val="1E22692A"/>
    <w:rsid w:val="1E281741"/>
    <w:rsid w:val="1E393BB2"/>
    <w:rsid w:val="1E472E52"/>
    <w:rsid w:val="1E597436"/>
    <w:rsid w:val="1E5C5BDB"/>
    <w:rsid w:val="1E755711"/>
    <w:rsid w:val="1E801B75"/>
    <w:rsid w:val="1E8B0B91"/>
    <w:rsid w:val="1E8E7F1F"/>
    <w:rsid w:val="1EA87331"/>
    <w:rsid w:val="1EB371BB"/>
    <w:rsid w:val="1EB57ABD"/>
    <w:rsid w:val="1EBE697C"/>
    <w:rsid w:val="1EBF2D5F"/>
    <w:rsid w:val="1EC91242"/>
    <w:rsid w:val="1EDB1C1D"/>
    <w:rsid w:val="1EE356E4"/>
    <w:rsid w:val="1EF31F9B"/>
    <w:rsid w:val="1F09222B"/>
    <w:rsid w:val="1F1A5ABD"/>
    <w:rsid w:val="1F27151F"/>
    <w:rsid w:val="1F3864DA"/>
    <w:rsid w:val="1F3873B4"/>
    <w:rsid w:val="1F484D18"/>
    <w:rsid w:val="1F4937EB"/>
    <w:rsid w:val="1F4C7ADE"/>
    <w:rsid w:val="1F4E6E10"/>
    <w:rsid w:val="1F5A1514"/>
    <w:rsid w:val="1F5F50F8"/>
    <w:rsid w:val="1F606B81"/>
    <w:rsid w:val="1F61462F"/>
    <w:rsid w:val="1F650917"/>
    <w:rsid w:val="1F674E04"/>
    <w:rsid w:val="1F8410D9"/>
    <w:rsid w:val="1F8678A4"/>
    <w:rsid w:val="1F8D3901"/>
    <w:rsid w:val="1F9F2750"/>
    <w:rsid w:val="1FBB7DC1"/>
    <w:rsid w:val="1FBD1CFE"/>
    <w:rsid w:val="1FBF56EA"/>
    <w:rsid w:val="1FC107E9"/>
    <w:rsid w:val="1FC117BF"/>
    <w:rsid w:val="1FC72865"/>
    <w:rsid w:val="1FC72A63"/>
    <w:rsid w:val="1FC7421B"/>
    <w:rsid w:val="1FD33E37"/>
    <w:rsid w:val="1FD5664C"/>
    <w:rsid w:val="1FD67C8C"/>
    <w:rsid w:val="1FE10C6E"/>
    <w:rsid w:val="1FE411A2"/>
    <w:rsid w:val="1FE86EA0"/>
    <w:rsid w:val="200659CF"/>
    <w:rsid w:val="200E0118"/>
    <w:rsid w:val="20123A47"/>
    <w:rsid w:val="20143B1D"/>
    <w:rsid w:val="202D1193"/>
    <w:rsid w:val="20301693"/>
    <w:rsid w:val="203A0DC7"/>
    <w:rsid w:val="204D5988"/>
    <w:rsid w:val="20522D05"/>
    <w:rsid w:val="20544C75"/>
    <w:rsid w:val="205F07DD"/>
    <w:rsid w:val="206428CE"/>
    <w:rsid w:val="206E44CA"/>
    <w:rsid w:val="20735D2B"/>
    <w:rsid w:val="20824614"/>
    <w:rsid w:val="208C6784"/>
    <w:rsid w:val="20970E0C"/>
    <w:rsid w:val="209F71A8"/>
    <w:rsid w:val="20AA6D5A"/>
    <w:rsid w:val="20B032D1"/>
    <w:rsid w:val="20C70021"/>
    <w:rsid w:val="20CD772C"/>
    <w:rsid w:val="20D36A6E"/>
    <w:rsid w:val="20DB376C"/>
    <w:rsid w:val="20F058C5"/>
    <w:rsid w:val="20F4200C"/>
    <w:rsid w:val="20F439CE"/>
    <w:rsid w:val="20F74A99"/>
    <w:rsid w:val="20F97111"/>
    <w:rsid w:val="21023780"/>
    <w:rsid w:val="210D00C2"/>
    <w:rsid w:val="211C4CCD"/>
    <w:rsid w:val="211E27AA"/>
    <w:rsid w:val="21254D9B"/>
    <w:rsid w:val="212F33E5"/>
    <w:rsid w:val="213D7528"/>
    <w:rsid w:val="21460B5F"/>
    <w:rsid w:val="215576DB"/>
    <w:rsid w:val="21557A2D"/>
    <w:rsid w:val="2163573E"/>
    <w:rsid w:val="217E3CDC"/>
    <w:rsid w:val="21885BAB"/>
    <w:rsid w:val="218F7B24"/>
    <w:rsid w:val="21961CB0"/>
    <w:rsid w:val="21AC0D26"/>
    <w:rsid w:val="21AC56A6"/>
    <w:rsid w:val="21AD67D1"/>
    <w:rsid w:val="21B227E6"/>
    <w:rsid w:val="21BB4124"/>
    <w:rsid w:val="21CB302B"/>
    <w:rsid w:val="21D32BF6"/>
    <w:rsid w:val="21D907AC"/>
    <w:rsid w:val="21EB3BA4"/>
    <w:rsid w:val="21F84552"/>
    <w:rsid w:val="220359C5"/>
    <w:rsid w:val="22066883"/>
    <w:rsid w:val="220B0B56"/>
    <w:rsid w:val="220B59FF"/>
    <w:rsid w:val="220D18D9"/>
    <w:rsid w:val="22117F21"/>
    <w:rsid w:val="2218600C"/>
    <w:rsid w:val="222A35E1"/>
    <w:rsid w:val="222B743C"/>
    <w:rsid w:val="224454AD"/>
    <w:rsid w:val="22466A12"/>
    <w:rsid w:val="224B5F4C"/>
    <w:rsid w:val="22555F13"/>
    <w:rsid w:val="22557D55"/>
    <w:rsid w:val="22856214"/>
    <w:rsid w:val="22877F8A"/>
    <w:rsid w:val="22987FF8"/>
    <w:rsid w:val="22A21317"/>
    <w:rsid w:val="22AD4AB0"/>
    <w:rsid w:val="22B511FC"/>
    <w:rsid w:val="22B7079B"/>
    <w:rsid w:val="22B7207B"/>
    <w:rsid w:val="22C844BA"/>
    <w:rsid w:val="22C928CD"/>
    <w:rsid w:val="22CC0802"/>
    <w:rsid w:val="22D330A0"/>
    <w:rsid w:val="22DE67DF"/>
    <w:rsid w:val="22E50A16"/>
    <w:rsid w:val="22F33CE1"/>
    <w:rsid w:val="22F432C2"/>
    <w:rsid w:val="22FC3B2E"/>
    <w:rsid w:val="230C2EAF"/>
    <w:rsid w:val="231753F1"/>
    <w:rsid w:val="231B572A"/>
    <w:rsid w:val="231D7607"/>
    <w:rsid w:val="232F53A8"/>
    <w:rsid w:val="23307D7D"/>
    <w:rsid w:val="2332276E"/>
    <w:rsid w:val="23445414"/>
    <w:rsid w:val="23553908"/>
    <w:rsid w:val="2360331B"/>
    <w:rsid w:val="23640A4B"/>
    <w:rsid w:val="23685456"/>
    <w:rsid w:val="23737DF0"/>
    <w:rsid w:val="23740A26"/>
    <w:rsid w:val="2374189B"/>
    <w:rsid w:val="237729C6"/>
    <w:rsid w:val="23830A06"/>
    <w:rsid w:val="23903943"/>
    <w:rsid w:val="23967014"/>
    <w:rsid w:val="239C488C"/>
    <w:rsid w:val="23A05CC7"/>
    <w:rsid w:val="23A13E88"/>
    <w:rsid w:val="23A42C35"/>
    <w:rsid w:val="23A74D08"/>
    <w:rsid w:val="23AC39C7"/>
    <w:rsid w:val="23AE2B72"/>
    <w:rsid w:val="23B47009"/>
    <w:rsid w:val="23B74451"/>
    <w:rsid w:val="23C36421"/>
    <w:rsid w:val="23D53023"/>
    <w:rsid w:val="23D733B1"/>
    <w:rsid w:val="23DB6F33"/>
    <w:rsid w:val="23EE2033"/>
    <w:rsid w:val="23FF7EBD"/>
    <w:rsid w:val="24021BE3"/>
    <w:rsid w:val="24062D0E"/>
    <w:rsid w:val="240C158C"/>
    <w:rsid w:val="24271B08"/>
    <w:rsid w:val="24326917"/>
    <w:rsid w:val="243B67DA"/>
    <w:rsid w:val="243E0047"/>
    <w:rsid w:val="244C1A32"/>
    <w:rsid w:val="244F654D"/>
    <w:rsid w:val="2468652E"/>
    <w:rsid w:val="24802BEE"/>
    <w:rsid w:val="248A0C7A"/>
    <w:rsid w:val="24936484"/>
    <w:rsid w:val="24984292"/>
    <w:rsid w:val="24987300"/>
    <w:rsid w:val="24990682"/>
    <w:rsid w:val="249943F1"/>
    <w:rsid w:val="249F28F7"/>
    <w:rsid w:val="24B13145"/>
    <w:rsid w:val="24B54143"/>
    <w:rsid w:val="24B63679"/>
    <w:rsid w:val="24BD1D84"/>
    <w:rsid w:val="24C26047"/>
    <w:rsid w:val="24C51BF0"/>
    <w:rsid w:val="24D71978"/>
    <w:rsid w:val="24E113CC"/>
    <w:rsid w:val="24E36D0F"/>
    <w:rsid w:val="24E42979"/>
    <w:rsid w:val="24EA01F2"/>
    <w:rsid w:val="24EA6B0A"/>
    <w:rsid w:val="24ED75A5"/>
    <w:rsid w:val="250D778D"/>
    <w:rsid w:val="2513249A"/>
    <w:rsid w:val="25156A40"/>
    <w:rsid w:val="251C4209"/>
    <w:rsid w:val="25542C98"/>
    <w:rsid w:val="2560728F"/>
    <w:rsid w:val="2563072D"/>
    <w:rsid w:val="25631273"/>
    <w:rsid w:val="2569468D"/>
    <w:rsid w:val="25894561"/>
    <w:rsid w:val="259124C8"/>
    <w:rsid w:val="259257CD"/>
    <w:rsid w:val="259B76B3"/>
    <w:rsid w:val="25A11ED4"/>
    <w:rsid w:val="25C134BB"/>
    <w:rsid w:val="25CB7E95"/>
    <w:rsid w:val="25D55AC5"/>
    <w:rsid w:val="25D85442"/>
    <w:rsid w:val="25DC2C01"/>
    <w:rsid w:val="25DE3BAA"/>
    <w:rsid w:val="25E469D9"/>
    <w:rsid w:val="25ED31EE"/>
    <w:rsid w:val="25F948D6"/>
    <w:rsid w:val="25FC0D5A"/>
    <w:rsid w:val="2601422E"/>
    <w:rsid w:val="260707A2"/>
    <w:rsid w:val="2608153A"/>
    <w:rsid w:val="2613496A"/>
    <w:rsid w:val="26140A05"/>
    <w:rsid w:val="26161395"/>
    <w:rsid w:val="26216441"/>
    <w:rsid w:val="262655D9"/>
    <w:rsid w:val="262D0AEC"/>
    <w:rsid w:val="2633309F"/>
    <w:rsid w:val="26380052"/>
    <w:rsid w:val="26481816"/>
    <w:rsid w:val="26566559"/>
    <w:rsid w:val="26597851"/>
    <w:rsid w:val="265B5249"/>
    <w:rsid w:val="265E6661"/>
    <w:rsid w:val="26626218"/>
    <w:rsid w:val="26765265"/>
    <w:rsid w:val="26777975"/>
    <w:rsid w:val="26787972"/>
    <w:rsid w:val="26825392"/>
    <w:rsid w:val="26884694"/>
    <w:rsid w:val="268B41B6"/>
    <w:rsid w:val="26915C04"/>
    <w:rsid w:val="26A050A7"/>
    <w:rsid w:val="26A37B11"/>
    <w:rsid w:val="26B722BE"/>
    <w:rsid w:val="26BB7CF7"/>
    <w:rsid w:val="26C22D98"/>
    <w:rsid w:val="26CE6EDA"/>
    <w:rsid w:val="26CE72EB"/>
    <w:rsid w:val="26D2497A"/>
    <w:rsid w:val="26F35D2E"/>
    <w:rsid w:val="26F6196E"/>
    <w:rsid w:val="27012DE4"/>
    <w:rsid w:val="270553DF"/>
    <w:rsid w:val="27101115"/>
    <w:rsid w:val="2714182E"/>
    <w:rsid w:val="271962D7"/>
    <w:rsid w:val="27216ED3"/>
    <w:rsid w:val="27217DE3"/>
    <w:rsid w:val="272E7EEF"/>
    <w:rsid w:val="273A2399"/>
    <w:rsid w:val="273B1506"/>
    <w:rsid w:val="274C5EB5"/>
    <w:rsid w:val="274D0D7D"/>
    <w:rsid w:val="2757734A"/>
    <w:rsid w:val="27601866"/>
    <w:rsid w:val="27657894"/>
    <w:rsid w:val="27695BD5"/>
    <w:rsid w:val="276E141E"/>
    <w:rsid w:val="27754688"/>
    <w:rsid w:val="277F0DEE"/>
    <w:rsid w:val="27802A96"/>
    <w:rsid w:val="27802ED5"/>
    <w:rsid w:val="27840D7D"/>
    <w:rsid w:val="27885C0A"/>
    <w:rsid w:val="278B2021"/>
    <w:rsid w:val="27A15286"/>
    <w:rsid w:val="27A20940"/>
    <w:rsid w:val="27A76F7E"/>
    <w:rsid w:val="27AC6551"/>
    <w:rsid w:val="27B341C5"/>
    <w:rsid w:val="27BE1C08"/>
    <w:rsid w:val="27CE3AC9"/>
    <w:rsid w:val="27D155E8"/>
    <w:rsid w:val="27D20B02"/>
    <w:rsid w:val="27D3448F"/>
    <w:rsid w:val="27D5331B"/>
    <w:rsid w:val="27E156D5"/>
    <w:rsid w:val="27E71A3D"/>
    <w:rsid w:val="27EB1FBA"/>
    <w:rsid w:val="27F46463"/>
    <w:rsid w:val="27F671A0"/>
    <w:rsid w:val="27F719C3"/>
    <w:rsid w:val="28011AC5"/>
    <w:rsid w:val="28036099"/>
    <w:rsid w:val="2812435D"/>
    <w:rsid w:val="28131688"/>
    <w:rsid w:val="282159E1"/>
    <w:rsid w:val="28215EBC"/>
    <w:rsid w:val="28286EF4"/>
    <w:rsid w:val="282873D3"/>
    <w:rsid w:val="284D0E16"/>
    <w:rsid w:val="284D1AD8"/>
    <w:rsid w:val="284F7841"/>
    <w:rsid w:val="285B59E1"/>
    <w:rsid w:val="286F7554"/>
    <w:rsid w:val="2877391E"/>
    <w:rsid w:val="289A49E9"/>
    <w:rsid w:val="289C0705"/>
    <w:rsid w:val="28A235B9"/>
    <w:rsid w:val="28A4258D"/>
    <w:rsid w:val="28A426CC"/>
    <w:rsid w:val="28A84243"/>
    <w:rsid w:val="28A862F4"/>
    <w:rsid w:val="28AB4578"/>
    <w:rsid w:val="28B14E7C"/>
    <w:rsid w:val="28BB487C"/>
    <w:rsid w:val="28CB0119"/>
    <w:rsid w:val="28D323A9"/>
    <w:rsid w:val="28D85205"/>
    <w:rsid w:val="28E45A8E"/>
    <w:rsid w:val="28E53C21"/>
    <w:rsid w:val="28F644A8"/>
    <w:rsid w:val="28F9117B"/>
    <w:rsid w:val="28F97CBE"/>
    <w:rsid w:val="290852A0"/>
    <w:rsid w:val="29110A2B"/>
    <w:rsid w:val="29254189"/>
    <w:rsid w:val="292A7AFB"/>
    <w:rsid w:val="29321A22"/>
    <w:rsid w:val="293E5A59"/>
    <w:rsid w:val="293F0178"/>
    <w:rsid w:val="29431A06"/>
    <w:rsid w:val="29431DCD"/>
    <w:rsid w:val="29494D73"/>
    <w:rsid w:val="294D1270"/>
    <w:rsid w:val="29564874"/>
    <w:rsid w:val="2960292F"/>
    <w:rsid w:val="29633DD3"/>
    <w:rsid w:val="29641071"/>
    <w:rsid w:val="296C2200"/>
    <w:rsid w:val="29736F28"/>
    <w:rsid w:val="29841F2F"/>
    <w:rsid w:val="29880DFF"/>
    <w:rsid w:val="299715BD"/>
    <w:rsid w:val="29B14B85"/>
    <w:rsid w:val="29B20B7A"/>
    <w:rsid w:val="29B574B4"/>
    <w:rsid w:val="29DA067B"/>
    <w:rsid w:val="29ED7194"/>
    <w:rsid w:val="29F00013"/>
    <w:rsid w:val="29FA0552"/>
    <w:rsid w:val="29FD6373"/>
    <w:rsid w:val="2A070EA8"/>
    <w:rsid w:val="2A083AB3"/>
    <w:rsid w:val="2A1F21F0"/>
    <w:rsid w:val="2A2B1A5B"/>
    <w:rsid w:val="2A2D4408"/>
    <w:rsid w:val="2A337E96"/>
    <w:rsid w:val="2A353171"/>
    <w:rsid w:val="2A475330"/>
    <w:rsid w:val="2A4E2A77"/>
    <w:rsid w:val="2A536269"/>
    <w:rsid w:val="2A5A5829"/>
    <w:rsid w:val="2A627A9B"/>
    <w:rsid w:val="2A657F23"/>
    <w:rsid w:val="2A6852F5"/>
    <w:rsid w:val="2A6E7DDF"/>
    <w:rsid w:val="2A780CE4"/>
    <w:rsid w:val="2A832B07"/>
    <w:rsid w:val="2AB135C0"/>
    <w:rsid w:val="2ACB67A1"/>
    <w:rsid w:val="2ACF1188"/>
    <w:rsid w:val="2ACF6286"/>
    <w:rsid w:val="2AD07FF7"/>
    <w:rsid w:val="2AE7627E"/>
    <w:rsid w:val="2AEB195B"/>
    <w:rsid w:val="2AF43CB1"/>
    <w:rsid w:val="2AFB6B3B"/>
    <w:rsid w:val="2AFD5079"/>
    <w:rsid w:val="2AFE247D"/>
    <w:rsid w:val="2B0C0FCC"/>
    <w:rsid w:val="2B0E78BA"/>
    <w:rsid w:val="2B104365"/>
    <w:rsid w:val="2B1330E2"/>
    <w:rsid w:val="2B140A4A"/>
    <w:rsid w:val="2B1452C3"/>
    <w:rsid w:val="2B1D7326"/>
    <w:rsid w:val="2B2E72CB"/>
    <w:rsid w:val="2B325E2A"/>
    <w:rsid w:val="2B33271D"/>
    <w:rsid w:val="2B3559F2"/>
    <w:rsid w:val="2B363569"/>
    <w:rsid w:val="2B375C2C"/>
    <w:rsid w:val="2B3C4FFE"/>
    <w:rsid w:val="2B570DCB"/>
    <w:rsid w:val="2B5772E9"/>
    <w:rsid w:val="2B5B1682"/>
    <w:rsid w:val="2B5E0AF5"/>
    <w:rsid w:val="2B671CC8"/>
    <w:rsid w:val="2B6C75A2"/>
    <w:rsid w:val="2B831651"/>
    <w:rsid w:val="2B8A0981"/>
    <w:rsid w:val="2B98676A"/>
    <w:rsid w:val="2B990C9E"/>
    <w:rsid w:val="2BA73BB6"/>
    <w:rsid w:val="2BAD02A3"/>
    <w:rsid w:val="2BAE4A86"/>
    <w:rsid w:val="2BAF71FE"/>
    <w:rsid w:val="2BB928CC"/>
    <w:rsid w:val="2BC60996"/>
    <w:rsid w:val="2BCB6E92"/>
    <w:rsid w:val="2BD23411"/>
    <w:rsid w:val="2BF350E6"/>
    <w:rsid w:val="2C0424DA"/>
    <w:rsid w:val="2C4233D7"/>
    <w:rsid w:val="2C4C3237"/>
    <w:rsid w:val="2C5356FC"/>
    <w:rsid w:val="2C5406DA"/>
    <w:rsid w:val="2C673840"/>
    <w:rsid w:val="2C6E03F5"/>
    <w:rsid w:val="2C733168"/>
    <w:rsid w:val="2C7F162D"/>
    <w:rsid w:val="2C8604C6"/>
    <w:rsid w:val="2C893566"/>
    <w:rsid w:val="2C8B68C8"/>
    <w:rsid w:val="2C9F4CA3"/>
    <w:rsid w:val="2CA12B86"/>
    <w:rsid w:val="2CA15C62"/>
    <w:rsid w:val="2CA53733"/>
    <w:rsid w:val="2CA6148D"/>
    <w:rsid w:val="2CBB0A47"/>
    <w:rsid w:val="2CC52D4E"/>
    <w:rsid w:val="2CC73D5D"/>
    <w:rsid w:val="2CCB0F8E"/>
    <w:rsid w:val="2CCB5873"/>
    <w:rsid w:val="2CD83062"/>
    <w:rsid w:val="2CEA4850"/>
    <w:rsid w:val="2CF00312"/>
    <w:rsid w:val="2CF0606B"/>
    <w:rsid w:val="2CFD1E72"/>
    <w:rsid w:val="2D3313A9"/>
    <w:rsid w:val="2D3841F2"/>
    <w:rsid w:val="2D3A5FA2"/>
    <w:rsid w:val="2D3B73C7"/>
    <w:rsid w:val="2D3C124E"/>
    <w:rsid w:val="2D3C372B"/>
    <w:rsid w:val="2D40513E"/>
    <w:rsid w:val="2D4233A7"/>
    <w:rsid w:val="2D4C4A25"/>
    <w:rsid w:val="2D593DEB"/>
    <w:rsid w:val="2D5A6D7E"/>
    <w:rsid w:val="2D5C66A0"/>
    <w:rsid w:val="2D6F4B67"/>
    <w:rsid w:val="2D7D4EBA"/>
    <w:rsid w:val="2D860B40"/>
    <w:rsid w:val="2D873924"/>
    <w:rsid w:val="2D9E4706"/>
    <w:rsid w:val="2DA169E3"/>
    <w:rsid w:val="2DAA4C17"/>
    <w:rsid w:val="2DAD451F"/>
    <w:rsid w:val="2DBF5931"/>
    <w:rsid w:val="2DC8766E"/>
    <w:rsid w:val="2DC92661"/>
    <w:rsid w:val="2DCA671D"/>
    <w:rsid w:val="2DD07A18"/>
    <w:rsid w:val="2DEF6542"/>
    <w:rsid w:val="2DF07FF8"/>
    <w:rsid w:val="2DF77558"/>
    <w:rsid w:val="2DFB370D"/>
    <w:rsid w:val="2E141587"/>
    <w:rsid w:val="2E304885"/>
    <w:rsid w:val="2E360184"/>
    <w:rsid w:val="2E3C09FA"/>
    <w:rsid w:val="2E4636E0"/>
    <w:rsid w:val="2E631AA5"/>
    <w:rsid w:val="2E6F5818"/>
    <w:rsid w:val="2E737CA0"/>
    <w:rsid w:val="2E7E65F5"/>
    <w:rsid w:val="2E9F68EF"/>
    <w:rsid w:val="2EA11A13"/>
    <w:rsid w:val="2EA761E1"/>
    <w:rsid w:val="2EB44E7B"/>
    <w:rsid w:val="2EB505DA"/>
    <w:rsid w:val="2EB64300"/>
    <w:rsid w:val="2EBA204B"/>
    <w:rsid w:val="2EC26E3C"/>
    <w:rsid w:val="2ECF6A98"/>
    <w:rsid w:val="2EDA5D2B"/>
    <w:rsid w:val="2EDB7A26"/>
    <w:rsid w:val="2EDE11D5"/>
    <w:rsid w:val="2EE13614"/>
    <w:rsid w:val="2EE60110"/>
    <w:rsid w:val="2EE60CED"/>
    <w:rsid w:val="2EEA1243"/>
    <w:rsid w:val="2EED64EB"/>
    <w:rsid w:val="2EEF5AAF"/>
    <w:rsid w:val="2EF43375"/>
    <w:rsid w:val="2EF52884"/>
    <w:rsid w:val="2EF71254"/>
    <w:rsid w:val="2EF976C4"/>
    <w:rsid w:val="2F11353B"/>
    <w:rsid w:val="2F334905"/>
    <w:rsid w:val="2F477978"/>
    <w:rsid w:val="2F71511C"/>
    <w:rsid w:val="2F771D3B"/>
    <w:rsid w:val="2F783BD8"/>
    <w:rsid w:val="2F7C3E15"/>
    <w:rsid w:val="2F8D02E3"/>
    <w:rsid w:val="2F936537"/>
    <w:rsid w:val="2F9669A3"/>
    <w:rsid w:val="2F99282F"/>
    <w:rsid w:val="2F9B5071"/>
    <w:rsid w:val="2FA16A74"/>
    <w:rsid w:val="2FA742E9"/>
    <w:rsid w:val="2FC6492D"/>
    <w:rsid w:val="2FCA28F0"/>
    <w:rsid w:val="2FE03B0E"/>
    <w:rsid w:val="2FF07025"/>
    <w:rsid w:val="2FF56664"/>
    <w:rsid w:val="2FFA5BFA"/>
    <w:rsid w:val="301905D0"/>
    <w:rsid w:val="301B2480"/>
    <w:rsid w:val="302F59CD"/>
    <w:rsid w:val="303A6F35"/>
    <w:rsid w:val="30423154"/>
    <w:rsid w:val="305238A9"/>
    <w:rsid w:val="305A093D"/>
    <w:rsid w:val="305C17DA"/>
    <w:rsid w:val="305F1BB1"/>
    <w:rsid w:val="3060239A"/>
    <w:rsid w:val="30621679"/>
    <w:rsid w:val="307B17EB"/>
    <w:rsid w:val="307B67E4"/>
    <w:rsid w:val="30875CE6"/>
    <w:rsid w:val="30905C3B"/>
    <w:rsid w:val="309A1184"/>
    <w:rsid w:val="309A227C"/>
    <w:rsid w:val="30A50068"/>
    <w:rsid w:val="30A9520A"/>
    <w:rsid w:val="30B02E43"/>
    <w:rsid w:val="30B84DF1"/>
    <w:rsid w:val="30C445F7"/>
    <w:rsid w:val="30C7795D"/>
    <w:rsid w:val="30C80330"/>
    <w:rsid w:val="30CA6139"/>
    <w:rsid w:val="30D74E98"/>
    <w:rsid w:val="30E079CF"/>
    <w:rsid w:val="30E4705C"/>
    <w:rsid w:val="30E8221A"/>
    <w:rsid w:val="30EE3ACD"/>
    <w:rsid w:val="30FF515C"/>
    <w:rsid w:val="310137D1"/>
    <w:rsid w:val="31051D2B"/>
    <w:rsid w:val="311615E3"/>
    <w:rsid w:val="312C60BE"/>
    <w:rsid w:val="31310700"/>
    <w:rsid w:val="313145AD"/>
    <w:rsid w:val="314206CA"/>
    <w:rsid w:val="31436B8A"/>
    <w:rsid w:val="315E69B9"/>
    <w:rsid w:val="31786CFE"/>
    <w:rsid w:val="317C4E73"/>
    <w:rsid w:val="317F7AB2"/>
    <w:rsid w:val="3180281A"/>
    <w:rsid w:val="31863D55"/>
    <w:rsid w:val="3188517C"/>
    <w:rsid w:val="318D2A0D"/>
    <w:rsid w:val="31A425B8"/>
    <w:rsid w:val="31A635E6"/>
    <w:rsid w:val="31B21572"/>
    <w:rsid w:val="31B95CD8"/>
    <w:rsid w:val="31BD6250"/>
    <w:rsid w:val="31BF11A0"/>
    <w:rsid w:val="31BF7A23"/>
    <w:rsid w:val="31CB236C"/>
    <w:rsid w:val="31CC7363"/>
    <w:rsid w:val="31D41A4F"/>
    <w:rsid w:val="31D45A84"/>
    <w:rsid w:val="31D74E26"/>
    <w:rsid w:val="31D867E3"/>
    <w:rsid w:val="31E059F4"/>
    <w:rsid w:val="31E91152"/>
    <w:rsid w:val="31F2478E"/>
    <w:rsid w:val="31F33B85"/>
    <w:rsid w:val="31F47356"/>
    <w:rsid w:val="320974D8"/>
    <w:rsid w:val="320D0FC6"/>
    <w:rsid w:val="32165137"/>
    <w:rsid w:val="321F2FD5"/>
    <w:rsid w:val="322278C9"/>
    <w:rsid w:val="322F1BE1"/>
    <w:rsid w:val="323E01B3"/>
    <w:rsid w:val="32417C16"/>
    <w:rsid w:val="3246319C"/>
    <w:rsid w:val="3246392F"/>
    <w:rsid w:val="32496208"/>
    <w:rsid w:val="324B006C"/>
    <w:rsid w:val="32582E2C"/>
    <w:rsid w:val="325A3A74"/>
    <w:rsid w:val="327C1DE6"/>
    <w:rsid w:val="328E07DE"/>
    <w:rsid w:val="329C7F1D"/>
    <w:rsid w:val="32A430C1"/>
    <w:rsid w:val="32B94B31"/>
    <w:rsid w:val="32C020DD"/>
    <w:rsid w:val="32C601E2"/>
    <w:rsid w:val="32DC3946"/>
    <w:rsid w:val="32DC7C5A"/>
    <w:rsid w:val="32E35296"/>
    <w:rsid w:val="32E83581"/>
    <w:rsid w:val="32EE5C71"/>
    <w:rsid w:val="32FB517F"/>
    <w:rsid w:val="330D0F5D"/>
    <w:rsid w:val="331222FB"/>
    <w:rsid w:val="33211752"/>
    <w:rsid w:val="33242741"/>
    <w:rsid w:val="33291C8A"/>
    <w:rsid w:val="33347F54"/>
    <w:rsid w:val="3355037D"/>
    <w:rsid w:val="33640DD3"/>
    <w:rsid w:val="33662937"/>
    <w:rsid w:val="3386577A"/>
    <w:rsid w:val="338D597A"/>
    <w:rsid w:val="3392743B"/>
    <w:rsid w:val="339B2AA5"/>
    <w:rsid w:val="33AD0078"/>
    <w:rsid w:val="33B54115"/>
    <w:rsid w:val="33BD2ACC"/>
    <w:rsid w:val="33BF768E"/>
    <w:rsid w:val="33C26608"/>
    <w:rsid w:val="33DA4A7A"/>
    <w:rsid w:val="33DB7CCD"/>
    <w:rsid w:val="33DC748B"/>
    <w:rsid w:val="33F01AB3"/>
    <w:rsid w:val="33F339F7"/>
    <w:rsid w:val="33F911F4"/>
    <w:rsid w:val="33FE0CE0"/>
    <w:rsid w:val="340A2954"/>
    <w:rsid w:val="340D03A8"/>
    <w:rsid w:val="3414123A"/>
    <w:rsid w:val="341E7F9F"/>
    <w:rsid w:val="341F057B"/>
    <w:rsid w:val="342B458B"/>
    <w:rsid w:val="34300BC6"/>
    <w:rsid w:val="3438739F"/>
    <w:rsid w:val="343E7913"/>
    <w:rsid w:val="34435665"/>
    <w:rsid w:val="34535E7A"/>
    <w:rsid w:val="3460041E"/>
    <w:rsid w:val="3461176E"/>
    <w:rsid w:val="34682613"/>
    <w:rsid w:val="348D3943"/>
    <w:rsid w:val="34947366"/>
    <w:rsid w:val="34954B58"/>
    <w:rsid w:val="349B62AE"/>
    <w:rsid w:val="349E115F"/>
    <w:rsid w:val="34A54845"/>
    <w:rsid w:val="34CE23E0"/>
    <w:rsid w:val="34DD1CD4"/>
    <w:rsid w:val="34E9042B"/>
    <w:rsid w:val="34EC42A4"/>
    <w:rsid w:val="34EE4C76"/>
    <w:rsid w:val="34FC7CFD"/>
    <w:rsid w:val="35007EE3"/>
    <w:rsid w:val="3510195B"/>
    <w:rsid w:val="35160554"/>
    <w:rsid w:val="35190483"/>
    <w:rsid w:val="35233A91"/>
    <w:rsid w:val="35276BCC"/>
    <w:rsid w:val="352B3519"/>
    <w:rsid w:val="3533563E"/>
    <w:rsid w:val="3543499B"/>
    <w:rsid w:val="354668CE"/>
    <w:rsid w:val="35495A4F"/>
    <w:rsid w:val="354A683E"/>
    <w:rsid w:val="3555004E"/>
    <w:rsid w:val="355F1E77"/>
    <w:rsid w:val="35635B5A"/>
    <w:rsid w:val="35692B05"/>
    <w:rsid w:val="358F7174"/>
    <w:rsid w:val="3598372A"/>
    <w:rsid w:val="35A013BC"/>
    <w:rsid w:val="35B43C36"/>
    <w:rsid w:val="35C760C7"/>
    <w:rsid w:val="35C906C0"/>
    <w:rsid w:val="35D174C7"/>
    <w:rsid w:val="35D9769D"/>
    <w:rsid w:val="35E31868"/>
    <w:rsid w:val="35E604DE"/>
    <w:rsid w:val="35F2760E"/>
    <w:rsid w:val="360A5E01"/>
    <w:rsid w:val="360F209C"/>
    <w:rsid w:val="36123ADE"/>
    <w:rsid w:val="361C2BDF"/>
    <w:rsid w:val="36295AFF"/>
    <w:rsid w:val="36310D5D"/>
    <w:rsid w:val="363307F7"/>
    <w:rsid w:val="36370F62"/>
    <w:rsid w:val="363946D8"/>
    <w:rsid w:val="363D7475"/>
    <w:rsid w:val="364B0558"/>
    <w:rsid w:val="364F46D4"/>
    <w:rsid w:val="36601972"/>
    <w:rsid w:val="36641AE1"/>
    <w:rsid w:val="3666099D"/>
    <w:rsid w:val="367369C8"/>
    <w:rsid w:val="36786697"/>
    <w:rsid w:val="36793B66"/>
    <w:rsid w:val="367D3D91"/>
    <w:rsid w:val="368375BA"/>
    <w:rsid w:val="36880560"/>
    <w:rsid w:val="368F3222"/>
    <w:rsid w:val="368F39CC"/>
    <w:rsid w:val="36A36313"/>
    <w:rsid w:val="36B4415E"/>
    <w:rsid w:val="36D82851"/>
    <w:rsid w:val="36D90339"/>
    <w:rsid w:val="36D947E9"/>
    <w:rsid w:val="36DC5A6C"/>
    <w:rsid w:val="36DD196D"/>
    <w:rsid w:val="36E21669"/>
    <w:rsid w:val="36EE1E5A"/>
    <w:rsid w:val="36FC5F78"/>
    <w:rsid w:val="36FE059C"/>
    <w:rsid w:val="37045A61"/>
    <w:rsid w:val="37064871"/>
    <w:rsid w:val="37086CB2"/>
    <w:rsid w:val="37090ED8"/>
    <w:rsid w:val="370C43AB"/>
    <w:rsid w:val="37106220"/>
    <w:rsid w:val="371466A4"/>
    <w:rsid w:val="371F06E1"/>
    <w:rsid w:val="37341368"/>
    <w:rsid w:val="37384E3F"/>
    <w:rsid w:val="374C7F38"/>
    <w:rsid w:val="3756435A"/>
    <w:rsid w:val="375C1DCE"/>
    <w:rsid w:val="375F387B"/>
    <w:rsid w:val="37634AB1"/>
    <w:rsid w:val="377A1F55"/>
    <w:rsid w:val="379127E8"/>
    <w:rsid w:val="37AA3E7C"/>
    <w:rsid w:val="37B63E96"/>
    <w:rsid w:val="37C06C9E"/>
    <w:rsid w:val="37D26D27"/>
    <w:rsid w:val="37DB4DDC"/>
    <w:rsid w:val="37EB0742"/>
    <w:rsid w:val="37F22D46"/>
    <w:rsid w:val="380D661A"/>
    <w:rsid w:val="38101370"/>
    <w:rsid w:val="38154636"/>
    <w:rsid w:val="381A20CF"/>
    <w:rsid w:val="381B11E8"/>
    <w:rsid w:val="38236B6A"/>
    <w:rsid w:val="38252346"/>
    <w:rsid w:val="38284929"/>
    <w:rsid w:val="38352E88"/>
    <w:rsid w:val="383F7186"/>
    <w:rsid w:val="3842750B"/>
    <w:rsid w:val="3849168B"/>
    <w:rsid w:val="385570EF"/>
    <w:rsid w:val="386B261A"/>
    <w:rsid w:val="386C70E5"/>
    <w:rsid w:val="387C213C"/>
    <w:rsid w:val="387D32AD"/>
    <w:rsid w:val="387F2F25"/>
    <w:rsid w:val="388E2ACE"/>
    <w:rsid w:val="38961DF7"/>
    <w:rsid w:val="389952BE"/>
    <w:rsid w:val="389D43B3"/>
    <w:rsid w:val="38B5397F"/>
    <w:rsid w:val="38C00756"/>
    <w:rsid w:val="38C729C7"/>
    <w:rsid w:val="38D57EFC"/>
    <w:rsid w:val="38DF09EC"/>
    <w:rsid w:val="38E451EB"/>
    <w:rsid w:val="38E613CD"/>
    <w:rsid w:val="38E70C31"/>
    <w:rsid w:val="38F23998"/>
    <w:rsid w:val="38F23ADB"/>
    <w:rsid w:val="38F40974"/>
    <w:rsid w:val="3906515B"/>
    <w:rsid w:val="390908F7"/>
    <w:rsid w:val="390F158B"/>
    <w:rsid w:val="39157E60"/>
    <w:rsid w:val="3918123A"/>
    <w:rsid w:val="392303D9"/>
    <w:rsid w:val="392A7392"/>
    <w:rsid w:val="393600C6"/>
    <w:rsid w:val="394A4213"/>
    <w:rsid w:val="394E0B18"/>
    <w:rsid w:val="39532A93"/>
    <w:rsid w:val="395C04BB"/>
    <w:rsid w:val="395F13ED"/>
    <w:rsid w:val="398512EC"/>
    <w:rsid w:val="3990179E"/>
    <w:rsid w:val="39B532BC"/>
    <w:rsid w:val="39C85ACF"/>
    <w:rsid w:val="39C949DE"/>
    <w:rsid w:val="39CD00F7"/>
    <w:rsid w:val="39D707C6"/>
    <w:rsid w:val="39DD053D"/>
    <w:rsid w:val="39EE53C0"/>
    <w:rsid w:val="3A097715"/>
    <w:rsid w:val="3A1657E5"/>
    <w:rsid w:val="3A1F1E82"/>
    <w:rsid w:val="3A275621"/>
    <w:rsid w:val="3A285C2D"/>
    <w:rsid w:val="3A2860FB"/>
    <w:rsid w:val="3A376C8B"/>
    <w:rsid w:val="3A482B4C"/>
    <w:rsid w:val="3A5173CE"/>
    <w:rsid w:val="3A583BC1"/>
    <w:rsid w:val="3A5E2AA4"/>
    <w:rsid w:val="3A646CE8"/>
    <w:rsid w:val="3A6848FC"/>
    <w:rsid w:val="3A703631"/>
    <w:rsid w:val="3A7341FC"/>
    <w:rsid w:val="3A7476F1"/>
    <w:rsid w:val="3A7C40D8"/>
    <w:rsid w:val="3A7D5C8E"/>
    <w:rsid w:val="3A8C30C5"/>
    <w:rsid w:val="3A8D4C7C"/>
    <w:rsid w:val="3A931316"/>
    <w:rsid w:val="3A93144D"/>
    <w:rsid w:val="3A9F7576"/>
    <w:rsid w:val="3AAF0BD5"/>
    <w:rsid w:val="3ABA3025"/>
    <w:rsid w:val="3ACC2668"/>
    <w:rsid w:val="3AD052C8"/>
    <w:rsid w:val="3AD54638"/>
    <w:rsid w:val="3AF03312"/>
    <w:rsid w:val="3AF76CD8"/>
    <w:rsid w:val="3B0813D2"/>
    <w:rsid w:val="3B0C1450"/>
    <w:rsid w:val="3B1658C4"/>
    <w:rsid w:val="3B1658EE"/>
    <w:rsid w:val="3B173800"/>
    <w:rsid w:val="3B21347C"/>
    <w:rsid w:val="3B325056"/>
    <w:rsid w:val="3B3C4E67"/>
    <w:rsid w:val="3B456627"/>
    <w:rsid w:val="3B4F709E"/>
    <w:rsid w:val="3B6B4D1B"/>
    <w:rsid w:val="3B770B33"/>
    <w:rsid w:val="3B857C34"/>
    <w:rsid w:val="3B860CB5"/>
    <w:rsid w:val="3BA2368C"/>
    <w:rsid w:val="3BA25F35"/>
    <w:rsid w:val="3BAD49DC"/>
    <w:rsid w:val="3BB655F5"/>
    <w:rsid w:val="3BC621C8"/>
    <w:rsid w:val="3BD16793"/>
    <w:rsid w:val="3BD26F32"/>
    <w:rsid w:val="3BD512F4"/>
    <w:rsid w:val="3BE74C40"/>
    <w:rsid w:val="3C0311F7"/>
    <w:rsid w:val="3C1D32BF"/>
    <w:rsid w:val="3C280E87"/>
    <w:rsid w:val="3C284F4D"/>
    <w:rsid w:val="3C326295"/>
    <w:rsid w:val="3C3E177F"/>
    <w:rsid w:val="3C3F78E4"/>
    <w:rsid w:val="3C4B5121"/>
    <w:rsid w:val="3C4C1D77"/>
    <w:rsid w:val="3C4C2BD0"/>
    <w:rsid w:val="3C58389E"/>
    <w:rsid w:val="3C5E2685"/>
    <w:rsid w:val="3C5E4068"/>
    <w:rsid w:val="3C62489E"/>
    <w:rsid w:val="3C65209A"/>
    <w:rsid w:val="3C7804DD"/>
    <w:rsid w:val="3C7955EC"/>
    <w:rsid w:val="3C7D182D"/>
    <w:rsid w:val="3C857CDA"/>
    <w:rsid w:val="3C861D95"/>
    <w:rsid w:val="3C863542"/>
    <w:rsid w:val="3C903DE9"/>
    <w:rsid w:val="3CA37E3E"/>
    <w:rsid w:val="3CB023F8"/>
    <w:rsid w:val="3CBD7151"/>
    <w:rsid w:val="3CC05B50"/>
    <w:rsid w:val="3CC34132"/>
    <w:rsid w:val="3CC41176"/>
    <w:rsid w:val="3CE25339"/>
    <w:rsid w:val="3CE308FB"/>
    <w:rsid w:val="3CE65283"/>
    <w:rsid w:val="3CE84408"/>
    <w:rsid w:val="3CF16828"/>
    <w:rsid w:val="3CF218F5"/>
    <w:rsid w:val="3CF2608A"/>
    <w:rsid w:val="3CF93B96"/>
    <w:rsid w:val="3D072D8A"/>
    <w:rsid w:val="3D0957E6"/>
    <w:rsid w:val="3D123603"/>
    <w:rsid w:val="3D164E92"/>
    <w:rsid w:val="3D2D2894"/>
    <w:rsid w:val="3D361946"/>
    <w:rsid w:val="3D400EE5"/>
    <w:rsid w:val="3D491D93"/>
    <w:rsid w:val="3D6408FE"/>
    <w:rsid w:val="3D680E1B"/>
    <w:rsid w:val="3D773B79"/>
    <w:rsid w:val="3D8074AC"/>
    <w:rsid w:val="3D824C97"/>
    <w:rsid w:val="3D8564CA"/>
    <w:rsid w:val="3D9111BC"/>
    <w:rsid w:val="3D96132C"/>
    <w:rsid w:val="3D9F1DA1"/>
    <w:rsid w:val="3D9F701B"/>
    <w:rsid w:val="3DA73232"/>
    <w:rsid w:val="3DAD262B"/>
    <w:rsid w:val="3DBF50B5"/>
    <w:rsid w:val="3DDE0CF0"/>
    <w:rsid w:val="3DE148DC"/>
    <w:rsid w:val="3DE76C06"/>
    <w:rsid w:val="3DFD40DF"/>
    <w:rsid w:val="3E125FE8"/>
    <w:rsid w:val="3E2928C4"/>
    <w:rsid w:val="3E321167"/>
    <w:rsid w:val="3E3557E3"/>
    <w:rsid w:val="3E385709"/>
    <w:rsid w:val="3E3F41B3"/>
    <w:rsid w:val="3E534A9A"/>
    <w:rsid w:val="3E623A28"/>
    <w:rsid w:val="3E647DBE"/>
    <w:rsid w:val="3E657D20"/>
    <w:rsid w:val="3E68586E"/>
    <w:rsid w:val="3E6D16E9"/>
    <w:rsid w:val="3E782617"/>
    <w:rsid w:val="3E7D34B4"/>
    <w:rsid w:val="3E8160AE"/>
    <w:rsid w:val="3E8F5331"/>
    <w:rsid w:val="3E985538"/>
    <w:rsid w:val="3EA36847"/>
    <w:rsid w:val="3EA50AB3"/>
    <w:rsid w:val="3EB640CD"/>
    <w:rsid w:val="3EBA53D9"/>
    <w:rsid w:val="3EBB3E8E"/>
    <w:rsid w:val="3EBF6203"/>
    <w:rsid w:val="3EC41361"/>
    <w:rsid w:val="3ED06F31"/>
    <w:rsid w:val="3ED509FE"/>
    <w:rsid w:val="3EE169E7"/>
    <w:rsid w:val="3EE634EE"/>
    <w:rsid w:val="3EE90D89"/>
    <w:rsid w:val="3EF6732A"/>
    <w:rsid w:val="3EFC152A"/>
    <w:rsid w:val="3EFF207E"/>
    <w:rsid w:val="3EFF5756"/>
    <w:rsid w:val="3F000B6B"/>
    <w:rsid w:val="3F1B6CB1"/>
    <w:rsid w:val="3F2514FC"/>
    <w:rsid w:val="3F3A668A"/>
    <w:rsid w:val="3F4E2C47"/>
    <w:rsid w:val="3F4E6B1B"/>
    <w:rsid w:val="3F5B5CF6"/>
    <w:rsid w:val="3F621669"/>
    <w:rsid w:val="3F6C2241"/>
    <w:rsid w:val="3F7E5ABE"/>
    <w:rsid w:val="3F7F1743"/>
    <w:rsid w:val="3F9531BE"/>
    <w:rsid w:val="3F9B52DE"/>
    <w:rsid w:val="3FA54864"/>
    <w:rsid w:val="3FC871FB"/>
    <w:rsid w:val="3FD6355F"/>
    <w:rsid w:val="3FF31432"/>
    <w:rsid w:val="400021D4"/>
    <w:rsid w:val="40037B31"/>
    <w:rsid w:val="40046EFE"/>
    <w:rsid w:val="400E5A1D"/>
    <w:rsid w:val="400E71A6"/>
    <w:rsid w:val="401237F6"/>
    <w:rsid w:val="401267AB"/>
    <w:rsid w:val="40181BF5"/>
    <w:rsid w:val="402004AD"/>
    <w:rsid w:val="40210EE2"/>
    <w:rsid w:val="4029234D"/>
    <w:rsid w:val="402C2118"/>
    <w:rsid w:val="402E54AB"/>
    <w:rsid w:val="4037767D"/>
    <w:rsid w:val="403E372E"/>
    <w:rsid w:val="40692079"/>
    <w:rsid w:val="406B04C3"/>
    <w:rsid w:val="406B4B24"/>
    <w:rsid w:val="407B7FDE"/>
    <w:rsid w:val="40837711"/>
    <w:rsid w:val="40A053C9"/>
    <w:rsid w:val="40AC5F4A"/>
    <w:rsid w:val="40B23F98"/>
    <w:rsid w:val="40B515B4"/>
    <w:rsid w:val="40C70B10"/>
    <w:rsid w:val="40CB4BEC"/>
    <w:rsid w:val="40D21F62"/>
    <w:rsid w:val="40D374D8"/>
    <w:rsid w:val="40DF716D"/>
    <w:rsid w:val="40E06539"/>
    <w:rsid w:val="40E80C18"/>
    <w:rsid w:val="40E84F4F"/>
    <w:rsid w:val="40F9457D"/>
    <w:rsid w:val="41022A4F"/>
    <w:rsid w:val="410602FE"/>
    <w:rsid w:val="410753D1"/>
    <w:rsid w:val="410E4705"/>
    <w:rsid w:val="411B7559"/>
    <w:rsid w:val="411F2857"/>
    <w:rsid w:val="41202AAC"/>
    <w:rsid w:val="41286D89"/>
    <w:rsid w:val="41291307"/>
    <w:rsid w:val="412C382E"/>
    <w:rsid w:val="412D2324"/>
    <w:rsid w:val="41403569"/>
    <w:rsid w:val="41561C70"/>
    <w:rsid w:val="41593C6E"/>
    <w:rsid w:val="41646EA6"/>
    <w:rsid w:val="41910B02"/>
    <w:rsid w:val="41980249"/>
    <w:rsid w:val="41A565EF"/>
    <w:rsid w:val="41A808D1"/>
    <w:rsid w:val="41B07B1A"/>
    <w:rsid w:val="41B728E9"/>
    <w:rsid w:val="41BF3C43"/>
    <w:rsid w:val="41C15D87"/>
    <w:rsid w:val="41E302A9"/>
    <w:rsid w:val="41EA16C3"/>
    <w:rsid w:val="41EE5E1F"/>
    <w:rsid w:val="42035380"/>
    <w:rsid w:val="420E34D9"/>
    <w:rsid w:val="42197D6D"/>
    <w:rsid w:val="421C7817"/>
    <w:rsid w:val="421E27EA"/>
    <w:rsid w:val="42205BC4"/>
    <w:rsid w:val="42206E1E"/>
    <w:rsid w:val="42264C45"/>
    <w:rsid w:val="42270696"/>
    <w:rsid w:val="42363A4B"/>
    <w:rsid w:val="424067AC"/>
    <w:rsid w:val="424C23B1"/>
    <w:rsid w:val="42502546"/>
    <w:rsid w:val="425472FB"/>
    <w:rsid w:val="426C7012"/>
    <w:rsid w:val="42703566"/>
    <w:rsid w:val="4274427B"/>
    <w:rsid w:val="427E735C"/>
    <w:rsid w:val="42851F1D"/>
    <w:rsid w:val="42936899"/>
    <w:rsid w:val="42942D04"/>
    <w:rsid w:val="42A232F9"/>
    <w:rsid w:val="42B0030C"/>
    <w:rsid w:val="42B71480"/>
    <w:rsid w:val="42B86E87"/>
    <w:rsid w:val="42BE02A0"/>
    <w:rsid w:val="42C73187"/>
    <w:rsid w:val="42C97FC3"/>
    <w:rsid w:val="42CD150C"/>
    <w:rsid w:val="42D30AA9"/>
    <w:rsid w:val="42E05C37"/>
    <w:rsid w:val="42E1214A"/>
    <w:rsid w:val="42EC7E88"/>
    <w:rsid w:val="43117E81"/>
    <w:rsid w:val="4315440B"/>
    <w:rsid w:val="431F734F"/>
    <w:rsid w:val="43231974"/>
    <w:rsid w:val="432477D9"/>
    <w:rsid w:val="4328354D"/>
    <w:rsid w:val="43297653"/>
    <w:rsid w:val="43300AAC"/>
    <w:rsid w:val="4333781D"/>
    <w:rsid w:val="433A6CD5"/>
    <w:rsid w:val="433C30F7"/>
    <w:rsid w:val="433E0079"/>
    <w:rsid w:val="433E708A"/>
    <w:rsid w:val="433F26B3"/>
    <w:rsid w:val="43403703"/>
    <w:rsid w:val="434635AE"/>
    <w:rsid w:val="434B75D2"/>
    <w:rsid w:val="434C35D0"/>
    <w:rsid w:val="434C6883"/>
    <w:rsid w:val="43577CC0"/>
    <w:rsid w:val="4359347C"/>
    <w:rsid w:val="4360282A"/>
    <w:rsid w:val="436D5CCA"/>
    <w:rsid w:val="43774683"/>
    <w:rsid w:val="43830108"/>
    <w:rsid w:val="438E5AAA"/>
    <w:rsid w:val="438E6E7E"/>
    <w:rsid w:val="43904D3D"/>
    <w:rsid w:val="43924983"/>
    <w:rsid w:val="43967571"/>
    <w:rsid w:val="439D5FB6"/>
    <w:rsid w:val="43A55A4A"/>
    <w:rsid w:val="43A75085"/>
    <w:rsid w:val="43BF46CA"/>
    <w:rsid w:val="43C103FF"/>
    <w:rsid w:val="43CF1968"/>
    <w:rsid w:val="43DD371B"/>
    <w:rsid w:val="43E6492E"/>
    <w:rsid w:val="44024083"/>
    <w:rsid w:val="440A7C98"/>
    <w:rsid w:val="440C53B8"/>
    <w:rsid w:val="440F45B2"/>
    <w:rsid w:val="442B65B2"/>
    <w:rsid w:val="443F4641"/>
    <w:rsid w:val="44445B94"/>
    <w:rsid w:val="444862AF"/>
    <w:rsid w:val="445967F9"/>
    <w:rsid w:val="445C2C89"/>
    <w:rsid w:val="446A0056"/>
    <w:rsid w:val="44753C0D"/>
    <w:rsid w:val="44755985"/>
    <w:rsid w:val="448201C0"/>
    <w:rsid w:val="448C1E37"/>
    <w:rsid w:val="449742CF"/>
    <w:rsid w:val="44A861A8"/>
    <w:rsid w:val="44B2768A"/>
    <w:rsid w:val="44BB556A"/>
    <w:rsid w:val="44C8573B"/>
    <w:rsid w:val="44CC72C3"/>
    <w:rsid w:val="44D10E30"/>
    <w:rsid w:val="44D65A69"/>
    <w:rsid w:val="44F6560C"/>
    <w:rsid w:val="45101369"/>
    <w:rsid w:val="451D1BA6"/>
    <w:rsid w:val="4527707E"/>
    <w:rsid w:val="45291AC2"/>
    <w:rsid w:val="45361864"/>
    <w:rsid w:val="453A7ADA"/>
    <w:rsid w:val="45491501"/>
    <w:rsid w:val="45537D96"/>
    <w:rsid w:val="45553244"/>
    <w:rsid w:val="45791136"/>
    <w:rsid w:val="45804F47"/>
    <w:rsid w:val="4583531D"/>
    <w:rsid w:val="45915A54"/>
    <w:rsid w:val="45956250"/>
    <w:rsid w:val="459D1D3F"/>
    <w:rsid w:val="45B40877"/>
    <w:rsid w:val="45B94106"/>
    <w:rsid w:val="45DD5D7E"/>
    <w:rsid w:val="45E703F2"/>
    <w:rsid w:val="45EE5B5E"/>
    <w:rsid w:val="460A6B1E"/>
    <w:rsid w:val="4611576F"/>
    <w:rsid w:val="46116DF6"/>
    <w:rsid w:val="461C615D"/>
    <w:rsid w:val="463139F6"/>
    <w:rsid w:val="46361100"/>
    <w:rsid w:val="46383FE4"/>
    <w:rsid w:val="46390B44"/>
    <w:rsid w:val="463F38AF"/>
    <w:rsid w:val="46497D7E"/>
    <w:rsid w:val="464A4499"/>
    <w:rsid w:val="46513EF6"/>
    <w:rsid w:val="466F3A2B"/>
    <w:rsid w:val="468323A7"/>
    <w:rsid w:val="46932239"/>
    <w:rsid w:val="46941AA2"/>
    <w:rsid w:val="46A228EE"/>
    <w:rsid w:val="46A41AE3"/>
    <w:rsid w:val="46AF7F85"/>
    <w:rsid w:val="46B663E3"/>
    <w:rsid w:val="46BC4554"/>
    <w:rsid w:val="46C36AD1"/>
    <w:rsid w:val="46D348EF"/>
    <w:rsid w:val="46E90623"/>
    <w:rsid w:val="46F9614E"/>
    <w:rsid w:val="47082655"/>
    <w:rsid w:val="47121961"/>
    <w:rsid w:val="471C0616"/>
    <w:rsid w:val="471E08BE"/>
    <w:rsid w:val="472B637D"/>
    <w:rsid w:val="47506325"/>
    <w:rsid w:val="475924EE"/>
    <w:rsid w:val="47664DB7"/>
    <w:rsid w:val="476B370D"/>
    <w:rsid w:val="47712737"/>
    <w:rsid w:val="47772022"/>
    <w:rsid w:val="477940B7"/>
    <w:rsid w:val="477A6D6A"/>
    <w:rsid w:val="47870C55"/>
    <w:rsid w:val="479125E7"/>
    <w:rsid w:val="47A45F8E"/>
    <w:rsid w:val="47B018B0"/>
    <w:rsid w:val="47B4197D"/>
    <w:rsid w:val="47C848D0"/>
    <w:rsid w:val="47EF5E96"/>
    <w:rsid w:val="47F630D0"/>
    <w:rsid w:val="48006717"/>
    <w:rsid w:val="48136919"/>
    <w:rsid w:val="4830400C"/>
    <w:rsid w:val="4845054A"/>
    <w:rsid w:val="484F4F7D"/>
    <w:rsid w:val="486C2BC5"/>
    <w:rsid w:val="486F1696"/>
    <w:rsid w:val="487135BB"/>
    <w:rsid w:val="48730917"/>
    <w:rsid w:val="48891239"/>
    <w:rsid w:val="48934EF5"/>
    <w:rsid w:val="489E1602"/>
    <w:rsid w:val="489E2745"/>
    <w:rsid w:val="48A464B1"/>
    <w:rsid w:val="48AF7CEB"/>
    <w:rsid w:val="48B2544D"/>
    <w:rsid w:val="48B82CDC"/>
    <w:rsid w:val="48C34223"/>
    <w:rsid w:val="48C55145"/>
    <w:rsid w:val="48C9551C"/>
    <w:rsid w:val="48DB35D6"/>
    <w:rsid w:val="48E63BB0"/>
    <w:rsid w:val="48F07ABB"/>
    <w:rsid w:val="49007C3B"/>
    <w:rsid w:val="49017690"/>
    <w:rsid w:val="490F2CB6"/>
    <w:rsid w:val="4911628B"/>
    <w:rsid w:val="49192DF4"/>
    <w:rsid w:val="491B793B"/>
    <w:rsid w:val="49221264"/>
    <w:rsid w:val="493C4ABF"/>
    <w:rsid w:val="495328A5"/>
    <w:rsid w:val="495A27BE"/>
    <w:rsid w:val="49781222"/>
    <w:rsid w:val="497977CA"/>
    <w:rsid w:val="497C4101"/>
    <w:rsid w:val="49896FE8"/>
    <w:rsid w:val="498A62B7"/>
    <w:rsid w:val="498C39B0"/>
    <w:rsid w:val="49930F4A"/>
    <w:rsid w:val="49A747D4"/>
    <w:rsid w:val="49B01188"/>
    <w:rsid w:val="49B04479"/>
    <w:rsid w:val="49B53CB5"/>
    <w:rsid w:val="49B8301D"/>
    <w:rsid w:val="49B914E9"/>
    <w:rsid w:val="49BE0F13"/>
    <w:rsid w:val="49BF29D6"/>
    <w:rsid w:val="49CC1B45"/>
    <w:rsid w:val="49CE079A"/>
    <w:rsid w:val="49CE6919"/>
    <w:rsid w:val="49D10255"/>
    <w:rsid w:val="49D61BF5"/>
    <w:rsid w:val="49E92F7A"/>
    <w:rsid w:val="49EE3B79"/>
    <w:rsid w:val="49F60A22"/>
    <w:rsid w:val="4A02413E"/>
    <w:rsid w:val="4A112B73"/>
    <w:rsid w:val="4A1C5CF9"/>
    <w:rsid w:val="4A33562E"/>
    <w:rsid w:val="4A3D3141"/>
    <w:rsid w:val="4A412DE0"/>
    <w:rsid w:val="4A4A139C"/>
    <w:rsid w:val="4A523A20"/>
    <w:rsid w:val="4A5301DE"/>
    <w:rsid w:val="4A687007"/>
    <w:rsid w:val="4A6B3920"/>
    <w:rsid w:val="4A6C444F"/>
    <w:rsid w:val="4A6C787A"/>
    <w:rsid w:val="4A78111E"/>
    <w:rsid w:val="4A7D064F"/>
    <w:rsid w:val="4A7F3297"/>
    <w:rsid w:val="4A824273"/>
    <w:rsid w:val="4A921CBC"/>
    <w:rsid w:val="4AA26D61"/>
    <w:rsid w:val="4AA4065B"/>
    <w:rsid w:val="4AAB329E"/>
    <w:rsid w:val="4AB10381"/>
    <w:rsid w:val="4AB16FA9"/>
    <w:rsid w:val="4AB21F05"/>
    <w:rsid w:val="4ABB1157"/>
    <w:rsid w:val="4ABB2662"/>
    <w:rsid w:val="4ABD7DF7"/>
    <w:rsid w:val="4ABF1CF0"/>
    <w:rsid w:val="4ACC622E"/>
    <w:rsid w:val="4ACD4966"/>
    <w:rsid w:val="4AEA1493"/>
    <w:rsid w:val="4AEB56C6"/>
    <w:rsid w:val="4AF34B38"/>
    <w:rsid w:val="4AF839C5"/>
    <w:rsid w:val="4B041A08"/>
    <w:rsid w:val="4B0B4DF8"/>
    <w:rsid w:val="4B111DE1"/>
    <w:rsid w:val="4B113D44"/>
    <w:rsid w:val="4B1517F4"/>
    <w:rsid w:val="4B192B21"/>
    <w:rsid w:val="4B343798"/>
    <w:rsid w:val="4B365AF6"/>
    <w:rsid w:val="4B655A50"/>
    <w:rsid w:val="4B6764E5"/>
    <w:rsid w:val="4B681C5E"/>
    <w:rsid w:val="4B8572F9"/>
    <w:rsid w:val="4B880C5B"/>
    <w:rsid w:val="4B8960C8"/>
    <w:rsid w:val="4B9855C7"/>
    <w:rsid w:val="4B9941DF"/>
    <w:rsid w:val="4B9D37EA"/>
    <w:rsid w:val="4BA40C1B"/>
    <w:rsid w:val="4BA567E9"/>
    <w:rsid w:val="4BB43B31"/>
    <w:rsid w:val="4BBF7CD8"/>
    <w:rsid w:val="4BC11029"/>
    <w:rsid w:val="4BCD1A8D"/>
    <w:rsid w:val="4BCD3616"/>
    <w:rsid w:val="4BE30B9B"/>
    <w:rsid w:val="4BF0518F"/>
    <w:rsid w:val="4BF21679"/>
    <w:rsid w:val="4BF944C8"/>
    <w:rsid w:val="4C0953CC"/>
    <w:rsid w:val="4C170A98"/>
    <w:rsid w:val="4C2C239A"/>
    <w:rsid w:val="4C3B6C1C"/>
    <w:rsid w:val="4C402548"/>
    <w:rsid w:val="4C5C0874"/>
    <w:rsid w:val="4C5E39A4"/>
    <w:rsid w:val="4C6128AF"/>
    <w:rsid w:val="4C78673E"/>
    <w:rsid w:val="4C884EAF"/>
    <w:rsid w:val="4C916863"/>
    <w:rsid w:val="4C9801AE"/>
    <w:rsid w:val="4C9C7729"/>
    <w:rsid w:val="4CA86094"/>
    <w:rsid w:val="4CAD6C8A"/>
    <w:rsid w:val="4CAF768A"/>
    <w:rsid w:val="4CB065F4"/>
    <w:rsid w:val="4CBA323E"/>
    <w:rsid w:val="4CBD7B35"/>
    <w:rsid w:val="4CC937E1"/>
    <w:rsid w:val="4CD13215"/>
    <w:rsid w:val="4CD52513"/>
    <w:rsid w:val="4CE16AE1"/>
    <w:rsid w:val="4CE41C76"/>
    <w:rsid w:val="4CEB5CCC"/>
    <w:rsid w:val="4CEB6AC9"/>
    <w:rsid w:val="4CEC7C56"/>
    <w:rsid w:val="4CF324BC"/>
    <w:rsid w:val="4CFB65A2"/>
    <w:rsid w:val="4CFC0C15"/>
    <w:rsid w:val="4CFF2417"/>
    <w:rsid w:val="4D00457A"/>
    <w:rsid w:val="4D050C4E"/>
    <w:rsid w:val="4D063C0C"/>
    <w:rsid w:val="4D075327"/>
    <w:rsid w:val="4D1D1BB7"/>
    <w:rsid w:val="4D2A0CD3"/>
    <w:rsid w:val="4D2D317B"/>
    <w:rsid w:val="4D3A3DDD"/>
    <w:rsid w:val="4D4F7D18"/>
    <w:rsid w:val="4D5075F6"/>
    <w:rsid w:val="4D5766D5"/>
    <w:rsid w:val="4D586951"/>
    <w:rsid w:val="4D5A005C"/>
    <w:rsid w:val="4D5C031B"/>
    <w:rsid w:val="4D70612B"/>
    <w:rsid w:val="4D737951"/>
    <w:rsid w:val="4D7939F9"/>
    <w:rsid w:val="4D802B3F"/>
    <w:rsid w:val="4D821DA2"/>
    <w:rsid w:val="4D886D25"/>
    <w:rsid w:val="4D8929F0"/>
    <w:rsid w:val="4D8D63D9"/>
    <w:rsid w:val="4D8F1360"/>
    <w:rsid w:val="4D915E8E"/>
    <w:rsid w:val="4D976A84"/>
    <w:rsid w:val="4D9A755D"/>
    <w:rsid w:val="4DA64917"/>
    <w:rsid w:val="4DA81F61"/>
    <w:rsid w:val="4DAA185A"/>
    <w:rsid w:val="4DAD28D9"/>
    <w:rsid w:val="4DB65F08"/>
    <w:rsid w:val="4DBC3069"/>
    <w:rsid w:val="4DD73DE1"/>
    <w:rsid w:val="4DD95B3C"/>
    <w:rsid w:val="4DE051C7"/>
    <w:rsid w:val="4DF55642"/>
    <w:rsid w:val="4DF638CF"/>
    <w:rsid w:val="4E180E05"/>
    <w:rsid w:val="4E190B5B"/>
    <w:rsid w:val="4E2577EA"/>
    <w:rsid w:val="4E395E2F"/>
    <w:rsid w:val="4E3B1B1F"/>
    <w:rsid w:val="4E3B4109"/>
    <w:rsid w:val="4E3E27B3"/>
    <w:rsid w:val="4E41308D"/>
    <w:rsid w:val="4E414F9B"/>
    <w:rsid w:val="4E416A90"/>
    <w:rsid w:val="4E464CFC"/>
    <w:rsid w:val="4E497686"/>
    <w:rsid w:val="4E514D79"/>
    <w:rsid w:val="4E592A9E"/>
    <w:rsid w:val="4E5C1098"/>
    <w:rsid w:val="4E5F0081"/>
    <w:rsid w:val="4E685B93"/>
    <w:rsid w:val="4E730724"/>
    <w:rsid w:val="4E795DC4"/>
    <w:rsid w:val="4E9C1577"/>
    <w:rsid w:val="4ECD67B0"/>
    <w:rsid w:val="4EDD29AE"/>
    <w:rsid w:val="4EDD4674"/>
    <w:rsid w:val="4EE35B48"/>
    <w:rsid w:val="4EE52956"/>
    <w:rsid w:val="4EEA19D2"/>
    <w:rsid w:val="4EF05FFA"/>
    <w:rsid w:val="4EF640BB"/>
    <w:rsid w:val="4EF71224"/>
    <w:rsid w:val="4EFB3754"/>
    <w:rsid w:val="4EFF04C3"/>
    <w:rsid w:val="4F0050E6"/>
    <w:rsid w:val="4F022792"/>
    <w:rsid w:val="4F072088"/>
    <w:rsid w:val="4F162FB9"/>
    <w:rsid w:val="4F1B5589"/>
    <w:rsid w:val="4F205C18"/>
    <w:rsid w:val="4F215B2C"/>
    <w:rsid w:val="4F3417C0"/>
    <w:rsid w:val="4F3662E7"/>
    <w:rsid w:val="4F376361"/>
    <w:rsid w:val="4F5811FF"/>
    <w:rsid w:val="4F60467E"/>
    <w:rsid w:val="4F606A1F"/>
    <w:rsid w:val="4F610EA6"/>
    <w:rsid w:val="4F6141E0"/>
    <w:rsid w:val="4F6E10C7"/>
    <w:rsid w:val="4F6E56A6"/>
    <w:rsid w:val="4F6E79C8"/>
    <w:rsid w:val="4F755E96"/>
    <w:rsid w:val="4F762634"/>
    <w:rsid w:val="4F807C4D"/>
    <w:rsid w:val="4F8D376C"/>
    <w:rsid w:val="4F9217CD"/>
    <w:rsid w:val="4F9B02BA"/>
    <w:rsid w:val="4FA9687F"/>
    <w:rsid w:val="4FB20686"/>
    <w:rsid w:val="4FB70906"/>
    <w:rsid w:val="4FBA4DB9"/>
    <w:rsid w:val="4FD618F8"/>
    <w:rsid w:val="4FDA4432"/>
    <w:rsid w:val="4FE21792"/>
    <w:rsid w:val="4FE277E0"/>
    <w:rsid w:val="4FE50FE3"/>
    <w:rsid w:val="4FEB0768"/>
    <w:rsid w:val="4FF56CA9"/>
    <w:rsid w:val="4FF92751"/>
    <w:rsid w:val="500666E4"/>
    <w:rsid w:val="50076C98"/>
    <w:rsid w:val="500809AC"/>
    <w:rsid w:val="5012588B"/>
    <w:rsid w:val="501807DD"/>
    <w:rsid w:val="501B4980"/>
    <w:rsid w:val="501B7DA8"/>
    <w:rsid w:val="501F0633"/>
    <w:rsid w:val="50363680"/>
    <w:rsid w:val="503E41F8"/>
    <w:rsid w:val="505313C6"/>
    <w:rsid w:val="50532490"/>
    <w:rsid w:val="50536C14"/>
    <w:rsid w:val="505B0854"/>
    <w:rsid w:val="505E336A"/>
    <w:rsid w:val="50617CEF"/>
    <w:rsid w:val="506A0171"/>
    <w:rsid w:val="50715CF1"/>
    <w:rsid w:val="507817B0"/>
    <w:rsid w:val="50783639"/>
    <w:rsid w:val="50795E51"/>
    <w:rsid w:val="50841FB0"/>
    <w:rsid w:val="50924DBD"/>
    <w:rsid w:val="50951100"/>
    <w:rsid w:val="509A5290"/>
    <w:rsid w:val="50A622BC"/>
    <w:rsid w:val="50B1633E"/>
    <w:rsid w:val="50B47598"/>
    <w:rsid w:val="50B70523"/>
    <w:rsid w:val="50D26793"/>
    <w:rsid w:val="50D45652"/>
    <w:rsid w:val="50D8363A"/>
    <w:rsid w:val="50DF0823"/>
    <w:rsid w:val="50FE4597"/>
    <w:rsid w:val="51005147"/>
    <w:rsid w:val="51035237"/>
    <w:rsid w:val="510C151C"/>
    <w:rsid w:val="510D339E"/>
    <w:rsid w:val="51112E67"/>
    <w:rsid w:val="511232EB"/>
    <w:rsid w:val="51197113"/>
    <w:rsid w:val="511F0F26"/>
    <w:rsid w:val="512070A1"/>
    <w:rsid w:val="51243503"/>
    <w:rsid w:val="512C1902"/>
    <w:rsid w:val="51344CB2"/>
    <w:rsid w:val="51383F9E"/>
    <w:rsid w:val="51487431"/>
    <w:rsid w:val="5152110F"/>
    <w:rsid w:val="51527D14"/>
    <w:rsid w:val="51576DC4"/>
    <w:rsid w:val="5163408B"/>
    <w:rsid w:val="51642E0C"/>
    <w:rsid w:val="51685B8C"/>
    <w:rsid w:val="516E4987"/>
    <w:rsid w:val="51740278"/>
    <w:rsid w:val="5181561B"/>
    <w:rsid w:val="51835E29"/>
    <w:rsid w:val="51970DAD"/>
    <w:rsid w:val="519710A0"/>
    <w:rsid w:val="51BD4570"/>
    <w:rsid w:val="51C267B6"/>
    <w:rsid w:val="51C579CC"/>
    <w:rsid w:val="51D01EAE"/>
    <w:rsid w:val="51E12A8F"/>
    <w:rsid w:val="51EF6BED"/>
    <w:rsid w:val="51F17D1E"/>
    <w:rsid w:val="51F601A5"/>
    <w:rsid w:val="51FD047C"/>
    <w:rsid w:val="51FE7298"/>
    <w:rsid w:val="520D44A7"/>
    <w:rsid w:val="521D5CC0"/>
    <w:rsid w:val="522237AD"/>
    <w:rsid w:val="52376B84"/>
    <w:rsid w:val="524667E7"/>
    <w:rsid w:val="524A7B5F"/>
    <w:rsid w:val="524E58B0"/>
    <w:rsid w:val="525E6F7F"/>
    <w:rsid w:val="52613FC2"/>
    <w:rsid w:val="52621EAC"/>
    <w:rsid w:val="52731492"/>
    <w:rsid w:val="528200AD"/>
    <w:rsid w:val="528F17D5"/>
    <w:rsid w:val="5290101D"/>
    <w:rsid w:val="52932A1D"/>
    <w:rsid w:val="52943D5F"/>
    <w:rsid w:val="529909AA"/>
    <w:rsid w:val="52AA60FD"/>
    <w:rsid w:val="52AF4E63"/>
    <w:rsid w:val="52AF6CC5"/>
    <w:rsid w:val="52BC5CFD"/>
    <w:rsid w:val="52C07766"/>
    <w:rsid w:val="52C77482"/>
    <w:rsid w:val="52C8197F"/>
    <w:rsid w:val="52D233A5"/>
    <w:rsid w:val="52D41708"/>
    <w:rsid w:val="52E53203"/>
    <w:rsid w:val="52EB3CB3"/>
    <w:rsid w:val="52EE70DF"/>
    <w:rsid w:val="530268C2"/>
    <w:rsid w:val="53081462"/>
    <w:rsid w:val="532766FB"/>
    <w:rsid w:val="532D4DFA"/>
    <w:rsid w:val="533A5B48"/>
    <w:rsid w:val="535755F1"/>
    <w:rsid w:val="536C5151"/>
    <w:rsid w:val="536E5B6C"/>
    <w:rsid w:val="537B4F9B"/>
    <w:rsid w:val="53804024"/>
    <w:rsid w:val="538755BC"/>
    <w:rsid w:val="539E6015"/>
    <w:rsid w:val="53A205BA"/>
    <w:rsid w:val="53BD31CF"/>
    <w:rsid w:val="53C16634"/>
    <w:rsid w:val="53C6142C"/>
    <w:rsid w:val="53CB718D"/>
    <w:rsid w:val="53DB6A78"/>
    <w:rsid w:val="53E418BE"/>
    <w:rsid w:val="53F0296D"/>
    <w:rsid w:val="53F80170"/>
    <w:rsid w:val="53F822BC"/>
    <w:rsid w:val="53FB7DCA"/>
    <w:rsid w:val="53FC2DD1"/>
    <w:rsid w:val="54070834"/>
    <w:rsid w:val="540D41F3"/>
    <w:rsid w:val="541118A7"/>
    <w:rsid w:val="54132DCB"/>
    <w:rsid w:val="542927A0"/>
    <w:rsid w:val="54321B8A"/>
    <w:rsid w:val="544B2751"/>
    <w:rsid w:val="54572479"/>
    <w:rsid w:val="545A5027"/>
    <w:rsid w:val="545C6A2A"/>
    <w:rsid w:val="54651678"/>
    <w:rsid w:val="5468374E"/>
    <w:rsid w:val="54752561"/>
    <w:rsid w:val="548260B2"/>
    <w:rsid w:val="548912C3"/>
    <w:rsid w:val="548F4EB2"/>
    <w:rsid w:val="54952801"/>
    <w:rsid w:val="54A75C04"/>
    <w:rsid w:val="54AD3A15"/>
    <w:rsid w:val="54B160EA"/>
    <w:rsid w:val="54B6692E"/>
    <w:rsid w:val="54BA30D7"/>
    <w:rsid w:val="54BE7F63"/>
    <w:rsid w:val="54C00ABE"/>
    <w:rsid w:val="54C565B0"/>
    <w:rsid w:val="54C6454F"/>
    <w:rsid w:val="54D92F3B"/>
    <w:rsid w:val="54F62B1B"/>
    <w:rsid w:val="54FE4D11"/>
    <w:rsid w:val="550005FB"/>
    <w:rsid w:val="55096A1B"/>
    <w:rsid w:val="551154F8"/>
    <w:rsid w:val="55136D29"/>
    <w:rsid w:val="551E1FDA"/>
    <w:rsid w:val="55351960"/>
    <w:rsid w:val="553F0393"/>
    <w:rsid w:val="5543067A"/>
    <w:rsid w:val="555711F3"/>
    <w:rsid w:val="5558123B"/>
    <w:rsid w:val="555B13ED"/>
    <w:rsid w:val="55725B2B"/>
    <w:rsid w:val="55810354"/>
    <w:rsid w:val="55912A2C"/>
    <w:rsid w:val="55913328"/>
    <w:rsid w:val="559631FC"/>
    <w:rsid w:val="559902E7"/>
    <w:rsid w:val="559A6F6E"/>
    <w:rsid w:val="55A20AF1"/>
    <w:rsid w:val="55A36201"/>
    <w:rsid w:val="55A36AB9"/>
    <w:rsid w:val="55A61655"/>
    <w:rsid w:val="55A90D74"/>
    <w:rsid w:val="55AE6DA9"/>
    <w:rsid w:val="55C62BDF"/>
    <w:rsid w:val="55C766C4"/>
    <w:rsid w:val="55D95C32"/>
    <w:rsid w:val="560F4A59"/>
    <w:rsid w:val="56150B3D"/>
    <w:rsid w:val="56194C31"/>
    <w:rsid w:val="561E4507"/>
    <w:rsid w:val="561E6C8F"/>
    <w:rsid w:val="56281E44"/>
    <w:rsid w:val="562E55EB"/>
    <w:rsid w:val="56374CA1"/>
    <w:rsid w:val="563B76C6"/>
    <w:rsid w:val="563D1745"/>
    <w:rsid w:val="563D19BD"/>
    <w:rsid w:val="564066CE"/>
    <w:rsid w:val="56544F23"/>
    <w:rsid w:val="565A3BF1"/>
    <w:rsid w:val="56670B35"/>
    <w:rsid w:val="566A624C"/>
    <w:rsid w:val="567B572E"/>
    <w:rsid w:val="56867DEA"/>
    <w:rsid w:val="568E3FBB"/>
    <w:rsid w:val="569438AE"/>
    <w:rsid w:val="5696084B"/>
    <w:rsid w:val="569B4955"/>
    <w:rsid w:val="56A17434"/>
    <w:rsid w:val="56AA01D4"/>
    <w:rsid w:val="56AB03A3"/>
    <w:rsid w:val="56AB17DA"/>
    <w:rsid w:val="56D23695"/>
    <w:rsid w:val="56D73D1B"/>
    <w:rsid w:val="56E04833"/>
    <w:rsid w:val="56E254DB"/>
    <w:rsid w:val="56EC1D08"/>
    <w:rsid w:val="57004C0A"/>
    <w:rsid w:val="570756C8"/>
    <w:rsid w:val="57143A8C"/>
    <w:rsid w:val="571A44F0"/>
    <w:rsid w:val="571D3EDC"/>
    <w:rsid w:val="5724082A"/>
    <w:rsid w:val="573C69B6"/>
    <w:rsid w:val="57475018"/>
    <w:rsid w:val="574D09E7"/>
    <w:rsid w:val="575475A4"/>
    <w:rsid w:val="575B3C53"/>
    <w:rsid w:val="57623273"/>
    <w:rsid w:val="57645F1B"/>
    <w:rsid w:val="5765085B"/>
    <w:rsid w:val="577C287B"/>
    <w:rsid w:val="57851E0F"/>
    <w:rsid w:val="579D465D"/>
    <w:rsid w:val="57A1548C"/>
    <w:rsid w:val="57B439B6"/>
    <w:rsid w:val="57BA7C55"/>
    <w:rsid w:val="57BB4ED7"/>
    <w:rsid w:val="57CE1A64"/>
    <w:rsid w:val="57D022BD"/>
    <w:rsid w:val="57D526DA"/>
    <w:rsid w:val="57E058E5"/>
    <w:rsid w:val="57EF137A"/>
    <w:rsid w:val="57F111EC"/>
    <w:rsid w:val="57FD13CB"/>
    <w:rsid w:val="580015D2"/>
    <w:rsid w:val="581D1D9D"/>
    <w:rsid w:val="58277EEB"/>
    <w:rsid w:val="58380D61"/>
    <w:rsid w:val="58503FF4"/>
    <w:rsid w:val="58512EA1"/>
    <w:rsid w:val="58590EEE"/>
    <w:rsid w:val="585A2726"/>
    <w:rsid w:val="585F6C97"/>
    <w:rsid w:val="587843F8"/>
    <w:rsid w:val="587D542B"/>
    <w:rsid w:val="587E7EDB"/>
    <w:rsid w:val="58851F4A"/>
    <w:rsid w:val="588A2D7B"/>
    <w:rsid w:val="588B4DC4"/>
    <w:rsid w:val="588D05AC"/>
    <w:rsid w:val="5895534B"/>
    <w:rsid w:val="589D64D5"/>
    <w:rsid w:val="58A61F86"/>
    <w:rsid w:val="58A664A7"/>
    <w:rsid w:val="58AF1805"/>
    <w:rsid w:val="58B147D7"/>
    <w:rsid w:val="58BB2595"/>
    <w:rsid w:val="58BC4182"/>
    <w:rsid w:val="58BD4EFC"/>
    <w:rsid w:val="58BF5E00"/>
    <w:rsid w:val="58C711F3"/>
    <w:rsid w:val="58CB3A9F"/>
    <w:rsid w:val="58D13B7C"/>
    <w:rsid w:val="58D17988"/>
    <w:rsid w:val="58D671D6"/>
    <w:rsid w:val="58D7061A"/>
    <w:rsid w:val="58DA15FE"/>
    <w:rsid w:val="58E74914"/>
    <w:rsid w:val="58F85E5A"/>
    <w:rsid w:val="58F968DF"/>
    <w:rsid w:val="58FA41A9"/>
    <w:rsid w:val="58FD67C8"/>
    <w:rsid w:val="58FE7E9E"/>
    <w:rsid w:val="59141786"/>
    <w:rsid w:val="591511C2"/>
    <w:rsid w:val="59275F68"/>
    <w:rsid w:val="59276DDA"/>
    <w:rsid w:val="59305F43"/>
    <w:rsid w:val="59415CB4"/>
    <w:rsid w:val="59446450"/>
    <w:rsid w:val="5960213D"/>
    <w:rsid w:val="597E3807"/>
    <w:rsid w:val="5983602D"/>
    <w:rsid w:val="598F6F8D"/>
    <w:rsid w:val="5994319C"/>
    <w:rsid w:val="599D14B7"/>
    <w:rsid w:val="59AA7DC8"/>
    <w:rsid w:val="59AC7F6C"/>
    <w:rsid w:val="59B2185D"/>
    <w:rsid w:val="59BD2832"/>
    <w:rsid w:val="59BF3F2A"/>
    <w:rsid w:val="59CD1689"/>
    <w:rsid w:val="59D773BA"/>
    <w:rsid w:val="59E91519"/>
    <w:rsid w:val="59FE6677"/>
    <w:rsid w:val="59FE6D50"/>
    <w:rsid w:val="59FF3392"/>
    <w:rsid w:val="5A003667"/>
    <w:rsid w:val="5A116FB8"/>
    <w:rsid w:val="5A174978"/>
    <w:rsid w:val="5A242650"/>
    <w:rsid w:val="5A254E4F"/>
    <w:rsid w:val="5A294C6B"/>
    <w:rsid w:val="5A387934"/>
    <w:rsid w:val="5A397B14"/>
    <w:rsid w:val="5A543AC9"/>
    <w:rsid w:val="5A590F4B"/>
    <w:rsid w:val="5A623BC4"/>
    <w:rsid w:val="5A686591"/>
    <w:rsid w:val="5A70424B"/>
    <w:rsid w:val="5A73133F"/>
    <w:rsid w:val="5A745830"/>
    <w:rsid w:val="5A7B6E13"/>
    <w:rsid w:val="5A8248B5"/>
    <w:rsid w:val="5A8A45AF"/>
    <w:rsid w:val="5A8B6C2D"/>
    <w:rsid w:val="5A8F78F6"/>
    <w:rsid w:val="5A9432E0"/>
    <w:rsid w:val="5AC90651"/>
    <w:rsid w:val="5ACA4C25"/>
    <w:rsid w:val="5ACC389F"/>
    <w:rsid w:val="5AD4032C"/>
    <w:rsid w:val="5AD426D6"/>
    <w:rsid w:val="5AD91E3E"/>
    <w:rsid w:val="5AD96690"/>
    <w:rsid w:val="5ADD4FBB"/>
    <w:rsid w:val="5AEA25CA"/>
    <w:rsid w:val="5AEA2A39"/>
    <w:rsid w:val="5AEF0886"/>
    <w:rsid w:val="5AFB6C1E"/>
    <w:rsid w:val="5AFF104E"/>
    <w:rsid w:val="5B0765C8"/>
    <w:rsid w:val="5B112F5B"/>
    <w:rsid w:val="5B1D2B7A"/>
    <w:rsid w:val="5B2907D6"/>
    <w:rsid w:val="5B2D4A0A"/>
    <w:rsid w:val="5B341F51"/>
    <w:rsid w:val="5B3C52E5"/>
    <w:rsid w:val="5B512DFF"/>
    <w:rsid w:val="5B6C0A05"/>
    <w:rsid w:val="5B70762D"/>
    <w:rsid w:val="5B8265CC"/>
    <w:rsid w:val="5B8E0CD0"/>
    <w:rsid w:val="5B9126E8"/>
    <w:rsid w:val="5B9C7F4E"/>
    <w:rsid w:val="5BB6084E"/>
    <w:rsid w:val="5BBF42B4"/>
    <w:rsid w:val="5BC11810"/>
    <w:rsid w:val="5BC374F3"/>
    <w:rsid w:val="5BC47C44"/>
    <w:rsid w:val="5BC60E76"/>
    <w:rsid w:val="5BD11AF1"/>
    <w:rsid w:val="5BD21966"/>
    <w:rsid w:val="5BE17318"/>
    <w:rsid w:val="5BF26D52"/>
    <w:rsid w:val="5BFC0863"/>
    <w:rsid w:val="5BFF6841"/>
    <w:rsid w:val="5C0C68E0"/>
    <w:rsid w:val="5C1234A5"/>
    <w:rsid w:val="5C195F06"/>
    <w:rsid w:val="5C1F2D6B"/>
    <w:rsid w:val="5C222A5D"/>
    <w:rsid w:val="5C330603"/>
    <w:rsid w:val="5C3650A7"/>
    <w:rsid w:val="5C3733D8"/>
    <w:rsid w:val="5C3F4786"/>
    <w:rsid w:val="5C5B60B6"/>
    <w:rsid w:val="5C63719C"/>
    <w:rsid w:val="5C6F7B0C"/>
    <w:rsid w:val="5C7456BF"/>
    <w:rsid w:val="5C763F98"/>
    <w:rsid w:val="5C8C75E3"/>
    <w:rsid w:val="5C913012"/>
    <w:rsid w:val="5C916382"/>
    <w:rsid w:val="5C9A0F86"/>
    <w:rsid w:val="5C9D2795"/>
    <w:rsid w:val="5C9D7F57"/>
    <w:rsid w:val="5CA46DBA"/>
    <w:rsid w:val="5CA673A0"/>
    <w:rsid w:val="5CAF4324"/>
    <w:rsid w:val="5CB11283"/>
    <w:rsid w:val="5CB26A76"/>
    <w:rsid w:val="5CBA3BC5"/>
    <w:rsid w:val="5CC05FE6"/>
    <w:rsid w:val="5CC91D92"/>
    <w:rsid w:val="5CDD57AC"/>
    <w:rsid w:val="5CE26349"/>
    <w:rsid w:val="5CE91ECC"/>
    <w:rsid w:val="5CED62D1"/>
    <w:rsid w:val="5CF05088"/>
    <w:rsid w:val="5D014B8A"/>
    <w:rsid w:val="5D025CB7"/>
    <w:rsid w:val="5D10151F"/>
    <w:rsid w:val="5D140377"/>
    <w:rsid w:val="5D155E79"/>
    <w:rsid w:val="5D1E17A9"/>
    <w:rsid w:val="5D1E7AB0"/>
    <w:rsid w:val="5D274EAE"/>
    <w:rsid w:val="5D2825B8"/>
    <w:rsid w:val="5D31331D"/>
    <w:rsid w:val="5D32346E"/>
    <w:rsid w:val="5D332070"/>
    <w:rsid w:val="5D3815C6"/>
    <w:rsid w:val="5D38223D"/>
    <w:rsid w:val="5D39230E"/>
    <w:rsid w:val="5D3B3A2E"/>
    <w:rsid w:val="5D461B1F"/>
    <w:rsid w:val="5D4F230A"/>
    <w:rsid w:val="5D5F7A3C"/>
    <w:rsid w:val="5D736783"/>
    <w:rsid w:val="5D7C37C1"/>
    <w:rsid w:val="5D834412"/>
    <w:rsid w:val="5D860607"/>
    <w:rsid w:val="5D9702AE"/>
    <w:rsid w:val="5D9E5CB6"/>
    <w:rsid w:val="5D9F70D9"/>
    <w:rsid w:val="5DA636C5"/>
    <w:rsid w:val="5DAC17C3"/>
    <w:rsid w:val="5DB23604"/>
    <w:rsid w:val="5DD05959"/>
    <w:rsid w:val="5DD239FD"/>
    <w:rsid w:val="5DD41AB8"/>
    <w:rsid w:val="5DDA0D33"/>
    <w:rsid w:val="5DE01003"/>
    <w:rsid w:val="5DE1517F"/>
    <w:rsid w:val="5DE20AE4"/>
    <w:rsid w:val="5DE43295"/>
    <w:rsid w:val="5DE60FB4"/>
    <w:rsid w:val="5DF550DB"/>
    <w:rsid w:val="5DFB118B"/>
    <w:rsid w:val="5E0656E9"/>
    <w:rsid w:val="5E094244"/>
    <w:rsid w:val="5E123468"/>
    <w:rsid w:val="5E123E9A"/>
    <w:rsid w:val="5E1D3983"/>
    <w:rsid w:val="5E2866DE"/>
    <w:rsid w:val="5E2A523C"/>
    <w:rsid w:val="5E362F1F"/>
    <w:rsid w:val="5E42259E"/>
    <w:rsid w:val="5E4B7754"/>
    <w:rsid w:val="5E612362"/>
    <w:rsid w:val="5E643C60"/>
    <w:rsid w:val="5E741C8A"/>
    <w:rsid w:val="5E7F4727"/>
    <w:rsid w:val="5E8238B7"/>
    <w:rsid w:val="5E8419E1"/>
    <w:rsid w:val="5E8D011D"/>
    <w:rsid w:val="5E92130A"/>
    <w:rsid w:val="5E944997"/>
    <w:rsid w:val="5EB36637"/>
    <w:rsid w:val="5EBC28C0"/>
    <w:rsid w:val="5ED4284D"/>
    <w:rsid w:val="5EDB662F"/>
    <w:rsid w:val="5EE016A4"/>
    <w:rsid w:val="5EE666A3"/>
    <w:rsid w:val="5EEE69EE"/>
    <w:rsid w:val="5EEF13ED"/>
    <w:rsid w:val="5EF44132"/>
    <w:rsid w:val="5EFD6B62"/>
    <w:rsid w:val="5F032E4B"/>
    <w:rsid w:val="5F0425B3"/>
    <w:rsid w:val="5F0D5963"/>
    <w:rsid w:val="5F193A1A"/>
    <w:rsid w:val="5F2F1622"/>
    <w:rsid w:val="5F365288"/>
    <w:rsid w:val="5F3661DF"/>
    <w:rsid w:val="5F367E59"/>
    <w:rsid w:val="5F513FF7"/>
    <w:rsid w:val="5F556C1E"/>
    <w:rsid w:val="5F5B601B"/>
    <w:rsid w:val="5F642F9A"/>
    <w:rsid w:val="5F64364F"/>
    <w:rsid w:val="5F822E83"/>
    <w:rsid w:val="5F877156"/>
    <w:rsid w:val="5F9410FA"/>
    <w:rsid w:val="5F9A1B0B"/>
    <w:rsid w:val="5F9B5189"/>
    <w:rsid w:val="5FA93DF9"/>
    <w:rsid w:val="5FB61866"/>
    <w:rsid w:val="5FBF071B"/>
    <w:rsid w:val="5FCC0AFE"/>
    <w:rsid w:val="5FD22134"/>
    <w:rsid w:val="5FD539AD"/>
    <w:rsid w:val="5FD83F9B"/>
    <w:rsid w:val="5FD95BFB"/>
    <w:rsid w:val="5FDE52F3"/>
    <w:rsid w:val="5FEA6E21"/>
    <w:rsid w:val="5FFE46B6"/>
    <w:rsid w:val="5FFF2B5C"/>
    <w:rsid w:val="601E6E62"/>
    <w:rsid w:val="6020467B"/>
    <w:rsid w:val="6026151B"/>
    <w:rsid w:val="6048448B"/>
    <w:rsid w:val="60571D10"/>
    <w:rsid w:val="60594EB4"/>
    <w:rsid w:val="605F10ED"/>
    <w:rsid w:val="6074632E"/>
    <w:rsid w:val="607500D7"/>
    <w:rsid w:val="60753443"/>
    <w:rsid w:val="607B2420"/>
    <w:rsid w:val="60816019"/>
    <w:rsid w:val="60A77CDA"/>
    <w:rsid w:val="60A965CD"/>
    <w:rsid w:val="60AE2596"/>
    <w:rsid w:val="60B259FD"/>
    <w:rsid w:val="60B27E34"/>
    <w:rsid w:val="60B96C9F"/>
    <w:rsid w:val="60BD5CF4"/>
    <w:rsid w:val="60C14345"/>
    <w:rsid w:val="60C1570F"/>
    <w:rsid w:val="60D338CF"/>
    <w:rsid w:val="60DC4BCC"/>
    <w:rsid w:val="60E31B26"/>
    <w:rsid w:val="60E4643F"/>
    <w:rsid w:val="61081A03"/>
    <w:rsid w:val="6110036B"/>
    <w:rsid w:val="61133225"/>
    <w:rsid w:val="61156470"/>
    <w:rsid w:val="61187BBE"/>
    <w:rsid w:val="61210657"/>
    <w:rsid w:val="6127349D"/>
    <w:rsid w:val="612F4452"/>
    <w:rsid w:val="61307A8E"/>
    <w:rsid w:val="61330674"/>
    <w:rsid w:val="61332F2E"/>
    <w:rsid w:val="61381DC3"/>
    <w:rsid w:val="615D0C65"/>
    <w:rsid w:val="61745AE8"/>
    <w:rsid w:val="61755371"/>
    <w:rsid w:val="61794B17"/>
    <w:rsid w:val="617F780B"/>
    <w:rsid w:val="618F34AB"/>
    <w:rsid w:val="6193196C"/>
    <w:rsid w:val="61AD2751"/>
    <w:rsid w:val="61B033AA"/>
    <w:rsid w:val="61B30F8B"/>
    <w:rsid w:val="61B4781D"/>
    <w:rsid w:val="61BD6A09"/>
    <w:rsid w:val="61C337DA"/>
    <w:rsid w:val="61C92EEA"/>
    <w:rsid w:val="61CC636E"/>
    <w:rsid w:val="61D20C58"/>
    <w:rsid w:val="61E631E4"/>
    <w:rsid w:val="61E8482D"/>
    <w:rsid w:val="61F10450"/>
    <w:rsid w:val="61F742DF"/>
    <w:rsid w:val="61FD2C17"/>
    <w:rsid w:val="61FE083A"/>
    <w:rsid w:val="62222AB1"/>
    <w:rsid w:val="62223E0E"/>
    <w:rsid w:val="62311C03"/>
    <w:rsid w:val="62355130"/>
    <w:rsid w:val="62385421"/>
    <w:rsid w:val="62434963"/>
    <w:rsid w:val="624840A8"/>
    <w:rsid w:val="624A4794"/>
    <w:rsid w:val="624A6428"/>
    <w:rsid w:val="624D5981"/>
    <w:rsid w:val="62543628"/>
    <w:rsid w:val="62580CDF"/>
    <w:rsid w:val="62627B7D"/>
    <w:rsid w:val="6269006E"/>
    <w:rsid w:val="626919A1"/>
    <w:rsid w:val="62801FDD"/>
    <w:rsid w:val="62907F11"/>
    <w:rsid w:val="62A15D94"/>
    <w:rsid w:val="62B32855"/>
    <w:rsid w:val="62B953C1"/>
    <w:rsid w:val="62C62EC1"/>
    <w:rsid w:val="62C95DCD"/>
    <w:rsid w:val="62D01C8E"/>
    <w:rsid w:val="62D7215B"/>
    <w:rsid w:val="62D94587"/>
    <w:rsid w:val="62E33D4D"/>
    <w:rsid w:val="62E97F9F"/>
    <w:rsid w:val="62EC51E1"/>
    <w:rsid w:val="62F718A2"/>
    <w:rsid w:val="631119DD"/>
    <w:rsid w:val="631B652C"/>
    <w:rsid w:val="6320465B"/>
    <w:rsid w:val="632364DD"/>
    <w:rsid w:val="6326291E"/>
    <w:rsid w:val="633D0BCC"/>
    <w:rsid w:val="633D2DCB"/>
    <w:rsid w:val="634757CB"/>
    <w:rsid w:val="635A1386"/>
    <w:rsid w:val="635F3FFE"/>
    <w:rsid w:val="6365633E"/>
    <w:rsid w:val="6368027F"/>
    <w:rsid w:val="637C5F41"/>
    <w:rsid w:val="637C6939"/>
    <w:rsid w:val="63893952"/>
    <w:rsid w:val="638A1C94"/>
    <w:rsid w:val="639300B9"/>
    <w:rsid w:val="639A25A2"/>
    <w:rsid w:val="63B53AFE"/>
    <w:rsid w:val="63B56F38"/>
    <w:rsid w:val="63BD0909"/>
    <w:rsid w:val="63C30AE9"/>
    <w:rsid w:val="63C355BA"/>
    <w:rsid w:val="63D56346"/>
    <w:rsid w:val="63E448C1"/>
    <w:rsid w:val="63FC3D07"/>
    <w:rsid w:val="64003909"/>
    <w:rsid w:val="640D11D5"/>
    <w:rsid w:val="640F35A1"/>
    <w:rsid w:val="641462C3"/>
    <w:rsid w:val="641A4A35"/>
    <w:rsid w:val="641B2BA5"/>
    <w:rsid w:val="641B61DD"/>
    <w:rsid w:val="643529B2"/>
    <w:rsid w:val="643775CC"/>
    <w:rsid w:val="64396454"/>
    <w:rsid w:val="644014D6"/>
    <w:rsid w:val="64434A35"/>
    <w:rsid w:val="644675E1"/>
    <w:rsid w:val="644A44E0"/>
    <w:rsid w:val="64531BBF"/>
    <w:rsid w:val="645E7A48"/>
    <w:rsid w:val="64605B94"/>
    <w:rsid w:val="6462629C"/>
    <w:rsid w:val="646B4505"/>
    <w:rsid w:val="646D6E7D"/>
    <w:rsid w:val="64770026"/>
    <w:rsid w:val="647E2371"/>
    <w:rsid w:val="649478E2"/>
    <w:rsid w:val="649804CE"/>
    <w:rsid w:val="64981E63"/>
    <w:rsid w:val="649B13EF"/>
    <w:rsid w:val="64B25564"/>
    <w:rsid w:val="64B50D4B"/>
    <w:rsid w:val="64C6528C"/>
    <w:rsid w:val="64D0628B"/>
    <w:rsid w:val="64D57146"/>
    <w:rsid w:val="64D6792D"/>
    <w:rsid w:val="64E05D16"/>
    <w:rsid w:val="64FD2BB7"/>
    <w:rsid w:val="64FD373A"/>
    <w:rsid w:val="651F42B9"/>
    <w:rsid w:val="652019E1"/>
    <w:rsid w:val="65205267"/>
    <w:rsid w:val="652F4DFF"/>
    <w:rsid w:val="653365A6"/>
    <w:rsid w:val="653720B5"/>
    <w:rsid w:val="654523CA"/>
    <w:rsid w:val="6550068C"/>
    <w:rsid w:val="65513809"/>
    <w:rsid w:val="65522AE4"/>
    <w:rsid w:val="655470FB"/>
    <w:rsid w:val="655933A1"/>
    <w:rsid w:val="655C4850"/>
    <w:rsid w:val="656E02FB"/>
    <w:rsid w:val="65735B44"/>
    <w:rsid w:val="6581548D"/>
    <w:rsid w:val="65844F13"/>
    <w:rsid w:val="6584774B"/>
    <w:rsid w:val="65906EAE"/>
    <w:rsid w:val="659929C2"/>
    <w:rsid w:val="659F0E74"/>
    <w:rsid w:val="65A104D6"/>
    <w:rsid w:val="65B85263"/>
    <w:rsid w:val="65BC38BE"/>
    <w:rsid w:val="65C60771"/>
    <w:rsid w:val="65C62008"/>
    <w:rsid w:val="65CD0237"/>
    <w:rsid w:val="65CD0E2C"/>
    <w:rsid w:val="65E2371E"/>
    <w:rsid w:val="65E472DD"/>
    <w:rsid w:val="65EA03CD"/>
    <w:rsid w:val="65F51C4D"/>
    <w:rsid w:val="65FB3680"/>
    <w:rsid w:val="6608797E"/>
    <w:rsid w:val="660F42F0"/>
    <w:rsid w:val="661C6BDB"/>
    <w:rsid w:val="6625329B"/>
    <w:rsid w:val="66304FB3"/>
    <w:rsid w:val="663D49EC"/>
    <w:rsid w:val="663F67E8"/>
    <w:rsid w:val="6641483F"/>
    <w:rsid w:val="6642650F"/>
    <w:rsid w:val="66437F85"/>
    <w:rsid w:val="664E3D66"/>
    <w:rsid w:val="665141E3"/>
    <w:rsid w:val="66517096"/>
    <w:rsid w:val="66525C9F"/>
    <w:rsid w:val="66614616"/>
    <w:rsid w:val="6677081F"/>
    <w:rsid w:val="66771F52"/>
    <w:rsid w:val="667A3A09"/>
    <w:rsid w:val="667A5F19"/>
    <w:rsid w:val="667A725D"/>
    <w:rsid w:val="668554FF"/>
    <w:rsid w:val="66870A21"/>
    <w:rsid w:val="66990E97"/>
    <w:rsid w:val="669E4A27"/>
    <w:rsid w:val="66A762DA"/>
    <w:rsid w:val="66AD1219"/>
    <w:rsid w:val="66B76E3B"/>
    <w:rsid w:val="66BB1455"/>
    <w:rsid w:val="66CB348D"/>
    <w:rsid w:val="66CE1AAB"/>
    <w:rsid w:val="66DF3584"/>
    <w:rsid w:val="66E7296F"/>
    <w:rsid w:val="66E75AAA"/>
    <w:rsid w:val="66EA72F0"/>
    <w:rsid w:val="66EE490C"/>
    <w:rsid w:val="6700138D"/>
    <w:rsid w:val="67065039"/>
    <w:rsid w:val="670B604B"/>
    <w:rsid w:val="670D7805"/>
    <w:rsid w:val="67172C99"/>
    <w:rsid w:val="672362A3"/>
    <w:rsid w:val="67343BEC"/>
    <w:rsid w:val="67344084"/>
    <w:rsid w:val="673E3B04"/>
    <w:rsid w:val="67480132"/>
    <w:rsid w:val="674C3BD0"/>
    <w:rsid w:val="675443AC"/>
    <w:rsid w:val="675B0A66"/>
    <w:rsid w:val="67633CA6"/>
    <w:rsid w:val="676430CC"/>
    <w:rsid w:val="676D2A17"/>
    <w:rsid w:val="67835F4F"/>
    <w:rsid w:val="67873D62"/>
    <w:rsid w:val="678B5367"/>
    <w:rsid w:val="679629B0"/>
    <w:rsid w:val="67A16E80"/>
    <w:rsid w:val="67A24752"/>
    <w:rsid w:val="67AF7E5C"/>
    <w:rsid w:val="67B06B50"/>
    <w:rsid w:val="67BB129A"/>
    <w:rsid w:val="67C90FBE"/>
    <w:rsid w:val="67F2279B"/>
    <w:rsid w:val="67F830FF"/>
    <w:rsid w:val="67F91349"/>
    <w:rsid w:val="68103EEA"/>
    <w:rsid w:val="682362D5"/>
    <w:rsid w:val="6827314D"/>
    <w:rsid w:val="68296C1D"/>
    <w:rsid w:val="68357F2F"/>
    <w:rsid w:val="68376E07"/>
    <w:rsid w:val="683D15D1"/>
    <w:rsid w:val="683E48A1"/>
    <w:rsid w:val="68454BED"/>
    <w:rsid w:val="68483F9A"/>
    <w:rsid w:val="684B49EA"/>
    <w:rsid w:val="68561211"/>
    <w:rsid w:val="685C1D7D"/>
    <w:rsid w:val="68604136"/>
    <w:rsid w:val="68715010"/>
    <w:rsid w:val="68715CAE"/>
    <w:rsid w:val="68726D8B"/>
    <w:rsid w:val="68956E0C"/>
    <w:rsid w:val="68965071"/>
    <w:rsid w:val="68BB3BAD"/>
    <w:rsid w:val="68BE7D7A"/>
    <w:rsid w:val="68CE4A8E"/>
    <w:rsid w:val="68D72B33"/>
    <w:rsid w:val="68DC0F9E"/>
    <w:rsid w:val="68DC5CC1"/>
    <w:rsid w:val="68E41E1B"/>
    <w:rsid w:val="68EA6A2F"/>
    <w:rsid w:val="68F22050"/>
    <w:rsid w:val="68F66FC4"/>
    <w:rsid w:val="6906141D"/>
    <w:rsid w:val="690F2545"/>
    <w:rsid w:val="690F4E43"/>
    <w:rsid w:val="6913167F"/>
    <w:rsid w:val="691D0BAC"/>
    <w:rsid w:val="691D274F"/>
    <w:rsid w:val="691D7B83"/>
    <w:rsid w:val="69210D80"/>
    <w:rsid w:val="692C4C84"/>
    <w:rsid w:val="692E30C3"/>
    <w:rsid w:val="693F20DB"/>
    <w:rsid w:val="693F746B"/>
    <w:rsid w:val="69405199"/>
    <w:rsid w:val="694F754F"/>
    <w:rsid w:val="69534B70"/>
    <w:rsid w:val="69542B90"/>
    <w:rsid w:val="695C2DDF"/>
    <w:rsid w:val="69690066"/>
    <w:rsid w:val="6972308C"/>
    <w:rsid w:val="697852AF"/>
    <w:rsid w:val="6978570D"/>
    <w:rsid w:val="69867336"/>
    <w:rsid w:val="69876304"/>
    <w:rsid w:val="698E463C"/>
    <w:rsid w:val="69A14A00"/>
    <w:rsid w:val="69A71AE5"/>
    <w:rsid w:val="69A75ED2"/>
    <w:rsid w:val="69AC23C9"/>
    <w:rsid w:val="69B33C71"/>
    <w:rsid w:val="69B833E6"/>
    <w:rsid w:val="69C53816"/>
    <w:rsid w:val="69C67F1D"/>
    <w:rsid w:val="69C93ABC"/>
    <w:rsid w:val="69C97E79"/>
    <w:rsid w:val="69D4155C"/>
    <w:rsid w:val="69D776AE"/>
    <w:rsid w:val="69EA21DF"/>
    <w:rsid w:val="69EB651D"/>
    <w:rsid w:val="69F82369"/>
    <w:rsid w:val="69FA7966"/>
    <w:rsid w:val="6A054213"/>
    <w:rsid w:val="6A0770BB"/>
    <w:rsid w:val="6A0F4BCB"/>
    <w:rsid w:val="6A34514E"/>
    <w:rsid w:val="6A370558"/>
    <w:rsid w:val="6A3747C3"/>
    <w:rsid w:val="6A3A3B39"/>
    <w:rsid w:val="6A3E2877"/>
    <w:rsid w:val="6A4462AB"/>
    <w:rsid w:val="6A46346A"/>
    <w:rsid w:val="6A4E5F71"/>
    <w:rsid w:val="6A57351D"/>
    <w:rsid w:val="6A5D6198"/>
    <w:rsid w:val="6A652968"/>
    <w:rsid w:val="6A673EC4"/>
    <w:rsid w:val="6A692475"/>
    <w:rsid w:val="6A8D2C2E"/>
    <w:rsid w:val="6A8F6D95"/>
    <w:rsid w:val="6A907BC4"/>
    <w:rsid w:val="6A996446"/>
    <w:rsid w:val="6A9C75CC"/>
    <w:rsid w:val="6AA51AA8"/>
    <w:rsid w:val="6ABF1A82"/>
    <w:rsid w:val="6AC8008E"/>
    <w:rsid w:val="6ACD44F8"/>
    <w:rsid w:val="6ACF6079"/>
    <w:rsid w:val="6AD7071A"/>
    <w:rsid w:val="6AD9610D"/>
    <w:rsid w:val="6ADA14F6"/>
    <w:rsid w:val="6ADE0B01"/>
    <w:rsid w:val="6ADE7C03"/>
    <w:rsid w:val="6ADF4146"/>
    <w:rsid w:val="6AE51B90"/>
    <w:rsid w:val="6AE73CD4"/>
    <w:rsid w:val="6AF35619"/>
    <w:rsid w:val="6AF544BE"/>
    <w:rsid w:val="6AF672A0"/>
    <w:rsid w:val="6AFD00B9"/>
    <w:rsid w:val="6B06075D"/>
    <w:rsid w:val="6B315AE7"/>
    <w:rsid w:val="6B366C45"/>
    <w:rsid w:val="6B493833"/>
    <w:rsid w:val="6B4E750A"/>
    <w:rsid w:val="6B5035F1"/>
    <w:rsid w:val="6B582DA2"/>
    <w:rsid w:val="6B774160"/>
    <w:rsid w:val="6B780FBB"/>
    <w:rsid w:val="6B7B3774"/>
    <w:rsid w:val="6B7F5F03"/>
    <w:rsid w:val="6B855D34"/>
    <w:rsid w:val="6B87732E"/>
    <w:rsid w:val="6B951E69"/>
    <w:rsid w:val="6BAC6358"/>
    <w:rsid w:val="6BC318B9"/>
    <w:rsid w:val="6BC406EE"/>
    <w:rsid w:val="6BD15F68"/>
    <w:rsid w:val="6BD21162"/>
    <w:rsid w:val="6BDB3FC4"/>
    <w:rsid w:val="6BE3489D"/>
    <w:rsid w:val="6BE618C4"/>
    <w:rsid w:val="6BFE0A43"/>
    <w:rsid w:val="6C094029"/>
    <w:rsid w:val="6C0A4DBD"/>
    <w:rsid w:val="6C0F67D1"/>
    <w:rsid w:val="6C1B68A8"/>
    <w:rsid w:val="6C1B6A04"/>
    <w:rsid w:val="6C205011"/>
    <w:rsid w:val="6C411F36"/>
    <w:rsid w:val="6C4966C5"/>
    <w:rsid w:val="6C4C6AAA"/>
    <w:rsid w:val="6C5A4F43"/>
    <w:rsid w:val="6C701C9D"/>
    <w:rsid w:val="6C740CFB"/>
    <w:rsid w:val="6C766E4C"/>
    <w:rsid w:val="6C7B08F0"/>
    <w:rsid w:val="6C974EA9"/>
    <w:rsid w:val="6C9A3A3C"/>
    <w:rsid w:val="6CA15EC1"/>
    <w:rsid w:val="6CA228B3"/>
    <w:rsid w:val="6CC07E7D"/>
    <w:rsid w:val="6CDE5078"/>
    <w:rsid w:val="6CE15FCB"/>
    <w:rsid w:val="6CED2E10"/>
    <w:rsid w:val="6CF07DE7"/>
    <w:rsid w:val="6CF26D94"/>
    <w:rsid w:val="6CF5205F"/>
    <w:rsid w:val="6CF7051E"/>
    <w:rsid w:val="6CF82711"/>
    <w:rsid w:val="6CF9022C"/>
    <w:rsid w:val="6CFA5E59"/>
    <w:rsid w:val="6D12237B"/>
    <w:rsid w:val="6D265D64"/>
    <w:rsid w:val="6D267C77"/>
    <w:rsid w:val="6D2B2DDA"/>
    <w:rsid w:val="6D3C33E9"/>
    <w:rsid w:val="6D447C67"/>
    <w:rsid w:val="6D5130D6"/>
    <w:rsid w:val="6D553396"/>
    <w:rsid w:val="6D5A40B3"/>
    <w:rsid w:val="6D5B1B87"/>
    <w:rsid w:val="6D6771C6"/>
    <w:rsid w:val="6D683242"/>
    <w:rsid w:val="6D7860C4"/>
    <w:rsid w:val="6D7D3661"/>
    <w:rsid w:val="6D884B3E"/>
    <w:rsid w:val="6D9E6E15"/>
    <w:rsid w:val="6DA165E5"/>
    <w:rsid w:val="6DB4782F"/>
    <w:rsid w:val="6DBA4C9F"/>
    <w:rsid w:val="6DD80DD7"/>
    <w:rsid w:val="6DD96038"/>
    <w:rsid w:val="6DDA1025"/>
    <w:rsid w:val="6DEC13E1"/>
    <w:rsid w:val="6DF04887"/>
    <w:rsid w:val="6DF1543B"/>
    <w:rsid w:val="6E062E3F"/>
    <w:rsid w:val="6E1650C3"/>
    <w:rsid w:val="6E1801EB"/>
    <w:rsid w:val="6E1851B6"/>
    <w:rsid w:val="6E2F1EBF"/>
    <w:rsid w:val="6E38633E"/>
    <w:rsid w:val="6E39653A"/>
    <w:rsid w:val="6E463D66"/>
    <w:rsid w:val="6E48673F"/>
    <w:rsid w:val="6E4915DA"/>
    <w:rsid w:val="6E4E0C5A"/>
    <w:rsid w:val="6E572CC3"/>
    <w:rsid w:val="6E617AD7"/>
    <w:rsid w:val="6E720615"/>
    <w:rsid w:val="6E723A26"/>
    <w:rsid w:val="6E7830F8"/>
    <w:rsid w:val="6E7A6C8E"/>
    <w:rsid w:val="6E7D19D2"/>
    <w:rsid w:val="6E8C5F92"/>
    <w:rsid w:val="6E8F1985"/>
    <w:rsid w:val="6E973C44"/>
    <w:rsid w:val="6E9F02C3"/>
    <w:rsid w:val="6EA17B24"/>
    <w:rsid w:val="6EA44D4F"/>
    <w:rsid w:val="6EA5450A"/>
    <w:rsid w:val="6EAB4F14"/>
    <w:rsid w:val="6EB021B0"/>
    <w:rsid w:val="6EB57CDA"/>
    <w:rsid w:val="6EB8735B"/>
    <w:rsid w:val="6EC8017F"/>
    <w:rsid w:val="6ECB3B53"/>
    <w:rsid w:val="6EEF5959"/>
    <w:rsid w:val="6EF31E88"/>
    <w:rsid w:val="6EFB43C6"/>
    <w:rsid w:val="6F080081"/>
    <w:rsid w:val="6F0A163C"/>
    <w:rsid w:val="6F0F1443"/>
    <w:rsid w:val="6F176744"/>
    <w:rsid w:val="6F1D75A3"/>
    <w:rsid w:val="6F254044"/>
    <w:rsid w:val="6F365BFC"/>
    <w:rsid w:val="6F385B7A"/>
    <w:rsid w:val="6F490CA6"/>
    <w:rsid w:val="6F4D2D49"/>
    <w:rsid w:val="6F4F1429"/>
    <w:rsid w:val="6F547EA1"/>
    <w:rsid w:val="6F5E411D"/>
    <w:rsid w:val="6F5F7162"/>
    <w:rsid w:val="6F613753"/>
    <w:rsid w:val="6F646DE4"/>
    <w:rsid w:val="6F706F88"/>
    <w:rsid w:val="6F71739E"/>
    <w:rsid w:val="6F780F35"/>
    <w:rsid w:val="6F7F3284"/>
    <w:rsid w:val="6F804E79"/>
    <w:rsid w:val="6F8448C0"/>
    <w:rsid w:val="6F881BD8"/>
    <w:rsid w:val="6F8B3178"/>
    <w:rsid w:val="6F8D559B"/>
    <w:rsid w:val="6F8E6D58"/>
    <w:rsid w:val="6F9413B1"/>
    <w:rsid w:val="6F9878E4"/>
    <w:rsid w:val="6F99556C"/>
    <w:rsid w:val="6F9B4B5D"/>
    <w:rsid w:val="6F9F09E3"/>
    <w:rsid w:val="6FA84BF1"/>
    <w:rsid w:val="6FAE35A2"/>
    <w:rsid w:val="6FAE7427"/>
    <w:rsid w:val="6FB56A66"/>
    <w:rsid w:val="6FB74F7D"/>
    <w:rsid w:val="6FB846B9"/>
    <w:rsid w:val="6FBB483F"/>
    <w:rsid w:val="6FC240CC"/>
    <w:rsid w:val="6FD8795B"/>
    <w:rsid w:val="6FE21B04"/>
    <w:rsid w:val="6FFA6DA6"/>
    <w:rsid w:val="6FFD1A76"/>
    <w:rsid w:val="700965C7"/>
    <w:rsid w:val="70232554"/>
    <w:rsid w:val="70324EAC"/>
    <w:rsid w:val="70380A14"/>
    <w:rsid w:val="70460C9A"/>
    <w:rsid w:val="704619AA"/>
    <w:rsid w:val="704A1370"/>
    <w:rsid w:val="704A2F4D"/>
    <w:rsid w:val="70691A13"/>
    <w:rsid w:val="70723DD6"/>
    <w:rsid w:val="707F5FA9"/>
    <w:rsid w:val="70857ED8"/>
    <w:rsid w:val="709D3C7D"/>
    <w:rsid w:val="70A14AE7"/>
    <w:rsid w:val="70B10972"/>
    <w:rsid w:val="70C60394"/>
    <w:rsid w:val="70C62D9A"/>
    <w:rsid w:val="70D16F41"/>
    <w:rsid w:val="70DD361F"/>
    <w:rsid w:val="70E15970"/>
    <w:rsid w:val="70E6488F"/>
    <w:rsid w:val="70F25973"/>
    <w:rsid w:val="70F70789"/>
    <w:rsid w:val="7104328D"/>
    <w:rsid w:val="711477D9"/>
    <w:rsid w:val="711A0279"/>
    <w:rsid w:val="711A685F"/>
    <w:rsid w:val="711C4C65"/>
    <w:rsid w:val="71203ACC"/>
    <w:rsid w:val="71270D19"/>
    <w:rsid w:val="712867C3"/>
    <w:rsid w:val="71340DAB"/>
    <w:rsid w:val="713837AD"/>
    <w:rsid w:val="713D232A"/>
    <w:rsid w:val="714F0F26"/>
    <w:rsid w:val="716F288B"/>
    <w:rsid w:val="717253CA"/>
    <w:rsid w:val="71786F20"/>
    <w:rsid w:val="71830530"/>
    <w:rsid w:val="718A6031"/>
    <w:rsid w:val="719F7269"/>
    <w:rsid w:val="71A12693"/>
    <w:rsid w:val="71AA0C23"/>
    <w:rsid w:val="71AF25A4"/>
    <w:rsid w:val="71BB2C85"/>
    <w:rsid w:val="71BD3047"/>
    <w:rsid w:val="71C36B59"/>
    <w:rsid w:val="71C64714"/>
    <w:rsid w:val="71D0049F"/>
    <w:rsid w:val="71D43082"/>
    <w:rsid w:val="71D46828"/>
    <w:rsid w:val="720C73F1"/>
    <w:rsid w:val="7216788A"/>
    <w:rsid w:val="72175832"/>
    <w:rsid w:val="721B2BE7"/>
    <w:rsid w:val="721C5884"/>
    <w:rsid w:val="7220718B"/>
    <w:rsid w:val="722912B5"/>
    <w:rsid w:val="72311F27"/>
    <w:rsid w:val="723632B2"/>
    <w:rsid w:val="723D60F5"/>
    <w:rsid w:val="724979BF"/>
    <w:rsid w:val="724B5B47"/>
    <w:rsid w:val="724D2853"/>
    <w:rsid w:val="725B116D"/>
    <w:rsid w:val="725C6020"/>
    <w:rsid w:val="72656659"/>
    <w:rsid w:val="72672EF9"/>
    <w:rsid w:val="726B76EA"/>
    <w:rsid w:val="72732611"/>
    <w:rsid w:val="727A3A22"/>
    <w:rsid w:val="72803052"/>
    <w:rsid w:val="72820EE0"/>
    <w:rsid w:val="72837A6C"/>
    <w:rsid w:val="72844E1B"/>
    <w:rsid w:val="72867FF5"/>
    <w:rsid w:val="728843ED"/>
    <w:rsid w:val="72A908DB"/>
    <w:rsid w:val="72B37EB1"/>
    <w:rsid w:val="72BB03AB"/>
    <w:rsid w:val="72BE4F7C"/>
    <w:rsid w:val="72D55A4F"/>
    <w:rsid w:val="72D678B3"/>
    <w:rsid w:val="72E44F87"/>
    <w:rsid w:val="72EC74F2"/>
    <w:rsid w:val="73051C2E"/>
    <w:rsid w:val="730B171A"/>
    <w:rsid w:val="730D5909"/>
    <w:rsid w:val="731F4AE6"/>
    <w:rsid w:val="732634CD"/>
    <w:rsid w:val="732A4F3F"/>
    <w:rsid w:val="7339731A"/>
    <w:rsid w:val="734970A2"/>
    <w:rsid w:val="734A407B"/>
    <w:rsid w:val="735549AE"/>
    <w:rsid w:val="736E56F0"/>
    <w:rsid w:val="737F474B"/>
    <w:rsid w:val="73A11CB5"/>
    <w:rsid w:val="73A87506"/>
    <w:rsid w:val="73AA566D"/>
    <w:rsid w:val="73AC46A5"/>
    <w:rsid w:val="73AD50A2"/>
    <w:rsid w:val="73B565AD"/>
    <w:rsid w:val="73BC162F"/>
    <w:rsid w:val="73C10656"/>
    <w:rsid w:val="73D10BBF"/>
    <w:rsid w:val="73D35B9C"/>
    <w:rsid w:val="73D73CDD"/>
    <w:rsid w:val="73DD68C3"/>
    <w:rsid w:val="73E01921"/>
    <w:rsid w:val="73EA7AA5"/>
    <w:rsid w:val="73F722F0"/>
    <w:rsid w:val="74077EE4"/>
    <w:rsid w:val="741E6E11"/>
    <w:rsid w:val="74284390"/>
    <w:rsid w:val="74366526"/>
    <w:rsid w:val="743F215B"/>
    <w:rsid w:val="74485A26"/>
    <w:rsid w:val="74722581"/>
    <w:rsid w:val="747D0175"/>
    <w:rsid w:val="74865D77"/>
    <w:rsid w:val="748D570E"/>
    <w:rsid w:val="748E08A2"/>
    <w:rsid w:val="748E3CB5"/>
    <w:rsid w:val="748E76CB"/>
    <w:rsid w:val="74907E04"/>
    <w:rsid w:val="74951391"/>
    <w:rsid w:val="749C1C51"/>
    <w:rsid w:val="749D000C"/>
    <w:rsid w:val="749D2018"/>
    <w:rsid w:val="74A03B0B"/>
    <w:rsid w:val="74C24FF6"/>
    <w:rsid w:val="74C41C96"/>
    <w:rsid w:val="74CD3E04"/>
    <w:rsid w:val="74E17D56"/>
    <w:rsid w:val="74F60A7F"/>
    <w:rsid w:val="74F701C9"/>
    <w:rsid w:val="74FD4B1D"/>
    <w:rsid w:val="74FE346D"/>
    <w:rsid w:val="74FE5009"/>
    <w:rsid w:val="75055F0E"/>
    <w:rsid w:val="750C4B23"/>
    <w:rsid w:val="751F1A9A"/>
    <w:rsid w:val="75246F25"/>
    <w:rsid w:val="75262D3F"/>
    <w:rsid w:val="7527655D"/>
    <w:rsid w:val="754700F1"/>
    <w:rsid w:val="755645DD"/>
    <w:rsid w:val="75580D6B"/>
    <w:rsid w:val="756F5D0D"/>
    <w:rsid w:val="75705254"/>
    <w:rsid w:val="75782383"/>
    <w:rsid w:val="757D58CB"/>
    <w:rsid w:val="757F284D"/>
    <w:rsid w:val="758500F1"/>
    <w:rsid w:val="75856493"/>
    <w:rsid w:val="7587244A"/>
    <w:rsid w:val="75A117BB"/>
    <w:rsid w:val="75BC426B"/>
    <w:rsid w:val="75BE628B"/>
    <w:rsid w:val="75C8506D"/>
    <w:rsid w:val="75DF1846"/>
    <w:rsid w:val="75E358EE"/>
    <w:rsid w:val="75EE213B"/>
    <w:rsid w:val="75EE74B4"/>
    <w:rsid w:val="75F1101A"/>
    <w:rsid w:val="7611499F"/>
    <w:rsid w:val="76207A3D"/>
    <w:rsid w:val="76391100"/>
    <w:rsid w:val="76435D6B"/>
    <w:rsid w:val="76463E3B"/>
    <w:rsid w:val="7647278C"/>
    <w:rsid w:val="764A5A6B"/>
    <w:rsid w:val="764B6C2A"/>
    <w:rsid w:val="7653710E"/>
    <w:rsid w:val="76547DA7"/>
    <w:rsid w:val="765B133E"/>
    <w:rsid w:val="766744B9"/>
    <w:rsid w:val="7668034C"/>
    <w:rsid w:val="768A7138"/>
    <w:rsid w:val="76A41A2A"/>
    <w:rsid w:val="76BB3118"/>
    <w:rsid w:val="76D32187"/>
    <w:rsid w:val="76E94F7D"/>
    <w:rsid w:val="76EC5718"/>
    <w:rsid w:val="76F82945"/>
    <w:rsid w:val="77010FAD"/>
    <w:rsid w:val="771F5D4D"/>
    <w:rsid w:val="77252AC9"/>
    <w:rsid w:val="772D68AD"/>
    <w:rsid w:val="773151CC"/>
    <w:rsid w:val="77512770"/>
    <w:rsid w:val="775350B5"/>
    <w:rsid w:val="77633547"/>
    <w:rsid w:val="77666074"/>
    <w:rsid w:val="7768184E"/>
    <w:rsid w:val="77704314"/>
    <w:rsid w:val="778E2511"/>
    <w:rsid w:val="77902A40"/>
    <w:rsid w:val="77A8048D"/>
    <w:rsid w:val="77C13AE3"/>
    <w:rsid w:val="77C51F59"/>
    <w:rsid w:val="77C878D9"/>
    <w:rsid w:val="77D3374E"/>
    <w:rsid w:val="77D45B72"/>
    <w:rsid w:val="780310CD"/>
    <w:rsid w:val="780437A6"/>
    <w:rsid w:val="782B0377"/>
    <w:rsid w:val="782D1453"/>
    <w:rsid w:val="78364E7C"/>
    <w:rsid w:val="78374862"/>
    <w:rsid w:val="783D1856"/>
    <w:rsid w:val="78622E5F"/>
    <w:rsid w:val="786B751A"/>
    <w:rsid w:val="786F4D70"/>
    <w:rsid w:val="7874111F"/>
    <w:rsid w:val="787B2137"/>
    <w:rsid w:val="787F7257"/>
    <w:rsid w:val="788D3651"/>
    <w:rsid w:val="789269A7"/>
    <w:rsid w:val="7898717B"/>
    <w:rsid w:val="789A6DCF"/>
    <w:rsid w:val="78A10331"/>
    <w:rsid w:val="78A62823"/>
    <w:rsid w:val="78AD6058"/>
    <w:rsid w:val="78AD613B"/>
    <w:rsid w:val="78BB42E1"/>
    <w:rsid w:val="78C2240A"/>
    <w:rsid w:val="78C70A04"/>
    <w:rsid w:val="78CC6F9D"/>
    <w:rsid w:val="78CD75FF"/>
    <w:rsid w:val="78CE4142"/>
    <w:rsid w:val="78D541F3"/>
    <w:rsid w:val="78D60724"/>
    <w:rsid w:val="78E24DE0"/>
    <w:rsid w:val="78E311ED"/>
    <w:rsid w:val="78EF1DCD"/>
    <w:rsid w:val="78F075F4"/>
    <w:rsid w:val="790C686D"/>
    <w:rsid w:val="790F5814"/>
    <w:rsid w:val="79114BB5"/>
    <w:rsid w:val="792D0C7C"/>
    <w:rsid w:val="793324B2"/>
    <w:rsid w:val="793B5688"/>
    <w:rsid w:val="79423492"/>
    <w:rsid w:val="794565C4"/>
    <w:rsid w:val="79551D24"/>
    <w:rsid w:val="79560890"/>
    <w:rsid w:val="79636B96"/>
    <w:rsid w:val="7967299A"/>
    <w:rsid w:val="79734E9E"/>
    <w:rsid w:val="79751487"/>
    <w:rsid w:val="79757B19"/>
    <w:rsid w:val="797A23BF"/>
    <w:rsid w:val="797D6E06"/>
    <w:rsid w:val="797E3A5F"/>
    <w:rsid w:val="7988616C"/>
    <w:rsid w:val="798B29E2"/>
    <w:rsid w:val="799224BA"/>
    <w:rsid w:val="79A20554"/>
    <w:rsid w:val="79A80C86"/>
    <w:rsid w:val="79BD56B1"/>
    <w:rsid w:val="79C91A50"/>
    <w:rsid w:val="79C9260E"/>
    <w:rsid w:val="79C94799"/>
    <w:rsid w:val="79DE3D69"/>
    <w:rsid w:val="79E06351"/>
    <w:rsid w:val="79E828F5"/>
    <w:rsid w:val="79F770D2"/>
    <w:rsid w:val="79FA0023"/>
    <w:rsid w:val="7A096744"/>
    <w:rsid w:val="7A2778CD"/>
    <w:rsid w:val="7A310F7B"/>
    <w:rsid w:val="7A3722CD"/>
    <w:rsid w:val="7A53684D"/>
    <w:rsid w:val="7A5940E7"/>
    <w:rsid w:val="7A6555B8"/>
    <w:rsid w:val="7A7B4ADA"/>
    <w:rsid w:val="7A7E24FD"/>
    <w:rsid w:val="7A94620A"/>
    <w:rsid w:val="7AA023AA"/>
    <w:rsid w:val="7AAF2CAB"/>
    <w:rsid w:val="7AB62BCE"/>
    <w:rsid w:val="7AB92277"/>
    <w:rsid w:val="7AD16A4E"/>
    <w:rsid w:val="7AD2251E"/>
    <w:rsid w:val="7AD36BD5"/>
    <w:rsid w:val="7AD81ED3"/>
    <w:rsid w:val="7ADC1C87"/>
    <w:rsid w:val="7AEA46CE"/>
    <w:rsid w:val="7AFF1986"/>
    <w:rsid w:val="7AFF36B0"/>
    <w:rsid w:val="7B001ED6"/>
    <w:rsid w:val="7B044B5C"/>
    <w:rsid w:val="7B056C07"/>
    <w:rsid w:val="7B0727DF"/>
    <w:rsid w:val="7B0D106C"/>
    <w:rsid w:val="7B136A0F"/>
    <w:rsid w:val="7B175E24"/>
    <w:rsid w:val="7B1772E1"/>
    <w:rsid w:val="7B1C4520"/>
    <w:rsid w:val="7B255C65"/>
    <w:rsid w:val="7B2806E9"/>
    <w:rsid w:val="7B2E20D1"/>
    <w:rsid w:val="7B38588B"/>
    <w:rsid w:val="7B3E08D1"/>
    <w:rsid w:val="7B3E7490"/>
    <w:rsid w:val="7B3F1CBD"/>
    <w:rsid w:val="7B4362C8"/>
    <w:rsid w:val="7B486264"/>
    <w:rsid w:val="7B577558"/>
    <w:rsid w:val="7B5C0033"/>
    <w:rsid w:val="7B5E417A"/>
    <w:rsid w:val="7B6F2B96"/>
    <w:rsid w:val="7B763FDC"/>
    <w:rsid w:val="7B7F6214"/>
    <w:rsid w:val="7B884DF7"/>
    <w:rsid w:val="7B93053D"/>
    <w:rsid w:val="7B9F6396"/>
    <w:rsid w:val="7BA204CA"/>
    <w:rsid w:val="7BAE01FD"/>
    <w:rsid w:val="7BB56946"/>
    <w:rsid w:val="7BC952B8"/>
    <w:rsid w:val="7BCA46D1"/>
    <w:rsid w:val="7BD535E8"/>
    <w:rsid w:val="7BD64B94"/>
    <w:rsid w:val="7BE1103A"/>
    <w:rsid w:val="7BE71BAD"/>
    <w:rsid w:val="7BE9238A"/>
    <w:rsid w:val="7BE9553C"/>
    <w:rsid w:val="7BF7445F"/>
    <w:rsid w:val="7C0A24B3"/>
    <w:rsid w:val="7C0E4043"/>
    <w:rsid w:val="7C194926"/>
    <w:rsid w:val="7C1E0308"/>
    <w:rsid w:val="7C1E0476"/>
    <w:rsid w:val="7C21339B"/>
    <w:rsid w:val="7C2767AF"/>
    <w:rsid w:val="7C2853D4"/>
    <w:rsid w:val="7C2B679E"/>
    <w:rsid w:val="7C2C6E4B"/>
    <w:rsid w:val="7C3A006A"/>
    <w:rsid w:val="7C40130B"/>
    <w:rsid w:val="7C651080"/>
    <w:rsid w:val="7C653B9F"/>
    <w:rsid w:val="7C6A071B"/>
    <w:rsid w:val="7C70351D"/>
    <w:rsid w:val="7C703728"/>
    <w:rsid w:val="7C7B2BEB"/>
    <w:rsid w:val="7C7F01D3"/>
    <w:rsid w:val="7C8040DA"/>
    <w:rsid w:val="7C8A0089"/>
    <w:rsid w:val="7CB408A2"/>
    <w:rsid w:val="7CB47F24"/>
    <w:rsid w:val="7CC64A8E"/>
    <w:rsid w:val="7CD0517D"/>
    <w:rsid w:val="7CF539BD"/>
    <w:rsid w:val="7CFB1B87"/>
    <w:rsid w:val="7D0203FC"/>
    <w:rsid w:val="7D0229DE"/>
    <w:rsid w:val="7D1A106D"/>
    <w:rsid w:val="7D1D67B8"/>
    <w:rsid w:val="7D233E36"/>
    <w:rsid w:val="7D2B3500"/>
    <w:rsid w:val="7D2E3674"/>
    <w:rsid w:val="7D320574"/>
    <w:rsid w:val="7D5777EF"/>
    <w:rsid w:val="7D587E9A"/>
    <w:rsid w:val="7D597E30"/>
    <w:rsid w:val="7D6C1143"/>
    <w:rsid w:val="7D764BF4"/>
    <w:rsid w:val="7D8370C8"/>
    <w:rsid w:val="7D8831A7"/>
    <w:rsid w:val="7D886B0F"/>
    <w:rsid w:val="7D910AD4"/>
    <w:rsid w:val="7DAF3444"/>
    <w:rsid w:val="7DD12BC3"/>
    <w:rsid w:val="7DD64740"/>
    <w:rsid w:val="7DE128DB"/>
    <w:rsid w:val="7DE52779"/>
    <w:rsid w:val="7DE71F2D"/>
    <w:rsid w:val="7DFE48AB"/>
    <w:rsid w:val="7E147FB9"/>
    <w:rsid w:val="7E2116BC"/>
    <w:rsid w:val="7E3C7780"/>
    <w:rsid w:val="7E3E544D"/>
    <w:rsid w:val="7E665A55"/>
    <w:rsid w:val="7E6669B2"/>
    <w:rsid w:val="7E6B3536"/>
    <w:rsid w:val="7E6B3A28"/>
    <w:rsid w:val="7E766F95"/>
    <w:rsid w:val="7E7E4D6E"/>
    <w:rsid w:val="7E7F4A7C"/>
    <w:rsid w:val="7E7F5196"/>
    <w:rsid w:val="7E81770A"/>
    <w:rsid w:val="7E853D70"/>
    <w:rsid w:val="7E861FF6"/>
    <w:rsid w:val="7E864660"/>
    <w:rsid w:val="7E8B6C77"/>
    <w:rsid w:val="7E8D2746"/>
    <w:rsid w:val="7E9D6615"/>
    <w:rsid w:val="7EAC291C"/>
    <w:rsid w:val="7EAC3453"/>
    <w:rsid w:val="7EB73854"/>
    <w:rsid w:val="7EB9325A"/>
    <w:rsid w:val="7EBE4FC1"/>
    <w:rsid w:val="7EC831DE"/>
    <w:rsid w:val="7ECE07D6"/>
    <w:rsid w:val="7EDB7E3A"/>
    <w:rsid w:val="7EF244A6"/>
    <w:rsid w:val="7F0F2B89"/>
    <w:rsid w:val="7F1C2A76"/>
    <w:rsid w:val="7F2166BF"/>
    <w:rsid w:val="7F276CCB"/>
    <w:rsid w:val="7F2A3A6C"/>
    <w:rsid w:val="7F2F36A6"/>
    <w:rsid w:val="7F357823"/>
    <w:rsid w:val="7F3C3CB3"/>
    <w:rsid w:val="7F3D0DFB"/>
    <w:rsid w:val="7F4415A4"/>
    <w:rsid w:val="7F4E6872"/>
    <w:rsid w:val="7F507CBF"/>
    <w:rsid w:val="7F554E00"/>
    <w:rsid w:val="7F5F14DD"/>
    <w:rsid w:val="7F624778"/>
    <w:rsid w:val="7F675DDC"/>
    <w:rsid w:val="7F692DCD"/>
    <w:rsid w:val="7F912F0B"/>
    <w:rsid w:val="7FB23AB0"/>
    <w:rsid w:val="7FBA30AD"/>
    <w:rsid w:val="7FBF51D8"/>
    <w:rsid w:val="7FC31789"/>
    <w:rsid w:val="7FC8460B"/>
    <w:rsid w:val="7FDC7B99"/>
    <w:rsid w:val="7FE82ED6"/>
    <w:rsid w:val="7FF15E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4"/>
    <w:qFormat/>
    <w:uiPriority w:val="0"/>
    <w:pPr>
      <w:jc w:val="center"/>
    </w:pPr>
    <w:rPr>
      <w:rFonts w:ascii="仿宋_GB2312" w:eastAsia="仿宋_GB2312"/>
      <w:sz w:val="32"/>
    </w:rPr>
  </w:style>
  <w:style w:type="paragraph" w:styleId="4">
    <w:name w:val="toc 5"/>
    <w:basedOn w:val="1"/>
    <w:next w:val="1"/>
    <w:unhideWhenUsed/>
    <w:qFormat/>
    <w:uiPriority w:val="39"/>
    <w:pPr>
      <w:ind w:left="1680" w:leftChars="800"/>
    </w:pPr>
    <w:rPr>
      <w:szCs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font11"/>
    <w:basedOn w:val="10"/>
    <w:qFormat/>
    <w:uiPriority w:val="0"/>
    <w:rPr>
      <w:rFonts w:ascii="宋体" w:hAnsi="宋体" w:eastAsia="宋体" w:cs="宋体"/>
      <w:color w:val="000000"/>
      <w:sz w:val="20"/>
      <w:szCs w:val="20"/>
      <w:u w:val="none"/>
    </w:rPr>
  </w:style>
  <w:style w:type="character" w:customStyle="1" w:styleId="13">
    <w:name w:val="font31"/>
    <w:basedOn w:val="10"/>
    <w:qFormat/>
    <w:uiPriority w:val="0"/>
    <w:rPr>
      <w:rFonts w:hint="eastAsia" w:ascii="宋体" w:hAnsi="宋体" w:eastAsia="宋体" w:cs="宋体"/>
      <w:color w:val="000000"/>
      <w:sz w:val="20"/>
      <w:szCs w:val="20"/>
      <w:u w:val="none"/>
    </w:rPr>
  </w:style>
  <w:style w:type="character" w:customStyle="1" w:styleId="14">
    <w:name w:val="font21"/>
    <w:basedOn w:val="10"/>
    <w:qFormat/>
    <w:uiPriority w:val="0"/>
    <w:rPr>
      <w:rFonts w:hint="default" w:ascii="Arial" w:hAnsi="Arial" w:cs="Arial"/>
      <w:color w:val="000000"/>
      <w:sz w:val="20"/>
      <w:szCs w:val="20"/>
      <w:u w:val="none"/>
    </w:rPr>
  </w:style>
  <w:style w:type="character" w:customStyle="1" w:styleId="15">
    <w:name w:val="font41"/>
    <w:basedOn w:val="10"/>
    <w:qFormat/>
    <w:uiPriority w:val="0"/>
    <w:rPr>
      <w:rFonts w:hint="eastAsia" w:ascii="宋体" w:hAnsi="宋体" w:eastAsia="宋体" w:cs="宋体"/>
      <w:color w:val="000000"/>
      <w:sz w:val="20"/>
      <w:szCs w:val="20"/>
      <w:u w:val="none"/>
    </w:rPr>
  </w:style>
  <w:style w:type="character" w:customStyle="1" w:styleId="16">
    <w:name w:val="font51"/>
    <w:basedOn w:val="10"/>
    <w:qFormat/>
    <w:uiPriority w:val="0"/>
    <w:rPr>
      <w:rFonts w:hint="eastAsia" w:ascii="宋体" w:hAnsi="宋体" w:eastAsia="宋体" w:cs="宋体"/>
      <w:color w:val="000000"/>
      <w:sz w:val="20"/>
      <w:szCs w:val="20"/>
      <w:u w:val="none"/>
    </w:rPr>
  </w:style>
  <w:style w:type="character" w:customStyle="1" w:styleId="17">
    <w:name w:val="font01"/>
    <w:basedOn w:val="10"/>
    <w:qFormat/>
    <w:uiPriority w:val="0"/>
    <w:rPr>
      <w:rFonts w:ascii="宋体" w:hAnsi="宋体" w:eastAsia="宋体" w:cs="宋体"/>
      <w:color w:val="000000"/>
      <w:sz w:val="20"/>
      <w:szCs w:val="20"/>
      <w:u w:val="none"/>
    </w:rPr>
  </w:style>
  <w:style w:type="character" w:customStyle="1" w:styleId="18">
    <w:name w:val="font71"/>
    <w:basedOn w:val="10"/>
    <w:qFormat/>
    <w:uiPriority w:val="0"/>
    <w:rPr>
      <w:rFonts w:hint="eastAsia" w:ascii="宋体" w:hAnsi="宋体" w:eastAsia="宋体" w:cs="宋体"/>
      <w:color w:val="000000"/>
      <w:sz w:val="20"/>
      <w:szCs w:val="20"/>
      <w:u w:val="none"/>
    </w:rPr>
  </w:style>
  <w:style w:type="character" w:customStyle="1" w:styleId="19">
    <w:name w:val="font61"/>
    <w:basedOn w:val="10"/>
    <w:qFormat/>
    <w:uiPriority w:val="0"/>
    <w:rPr>
      <w:rFonts w:ascii="宋体" w:hAnsi="宋体" w:eastAsia="宋体" w:cs="宋体"/>
      <w:color w:val="auto"/>
      <w:sz w:val="20"/>
      <w:szCs w:val="20"/>
      <w:u w:val="none"/>
    </w:rPr>
  </w:style>
  <w:style w:type="character" w:customStyle="1" w:styleId="20">
    <w:name w:val="font81"/>
    <w:basedOn w:val="10"/>
    <w:qFormat/>
    <w:uiPriority w:val="0"/>
    <w:rPr>
      <w:rFonts w:hint="eastAsia" w:ascii="宋体" w:hAnsi="宋体" w:eastAsia="宋体" w:cs="宋体"/>
      <w:color w:val="000000"/>
      <w:sz w:val="22"/>
      <w:szCs w:val="22"/>
      <w:u w:val="none"/>
    </w:rPr>
  </w:style>
  <w:style w:type="character" w:customStyle="1" w:styleId="21">
    <w:name w:val="font91"/>
    <w:basedOn w:val="10"/>
    <w:qFormat/>
    <w:uiPriority w:val="0"/>
    <w:rPr>
      <w:rFonts w:hint="eastAsia" w:ascii="宋体" w:hAnsi="宋体" w:eastAsia="宋体" w:cs="宋体"/>
      <w:color w:val="000000"/>
      <w:sz w:val="20"/>
      <w:szCs w:val="20"/>
      <w:u w:val="none"/>
    </w:rPr>
  </w:style>
  <w:style w:type="character" w:customStyle="1" w:styleId="22">
    <w:name w:val="font101"/>
    <w:basedOn w:val="10"/>
    <w:qFormat/>
    <w:uiPriority w:val="0"/>
    <w:rPr>
      <w:rFonts w:hint="eastAsia" w:ascii="宋体" w:hAnsi="宋体" w:eastAsia="宋体" w:cs="宋体"/>
      <w:b/>
      <w:bCs/>
      <w:color w:val="000000"/>
      <w:sz w:val="24"/>
      <w:szCs w:val="24"/>
      <w:u w:val="none"/>
    </w:rPr>
  </w:style>
  <w:style w:type="paragraph" w:customStyle="1" w:styleId="23">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瑞财.wpt</Template>
  <Company>德宏州瑞丽市党政机关单位</Company>
  <Pages>3</Pages>
  <Words>1320</Words>
  <Characters>1421</Characters>
  <Lines>0</Lines>
  <Paragraphs>0</Paragraphs>
  <TotalTime>1</TotalTime>
  <ScaleCrop>false</ScaleCrop>
  <LinksUpToDate>false</LinksUpToDate>
  <CharactersWithSpaces>1469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2020-03-11T08:35:00Z</dcterms:created>
  <dc:creator>Administrator</dc:creator>
  <cp:lastModifiedBy>Just we</cp:lastModifiedBy>
  <cp:lastPrinted>2023-01-18T07:55:00Z</cp:lastPrinted>
  <dcterms:modified xsi:type="dcterms:W3CDTF">2025-12-01T01:57:25Z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8B5731F7F59942A88A385988A8E23D21</vt:lpwstr>
  </property>
  <property fmtid="{D5CDD505-2E9C-101B-9397-08002B2CF9AE}" pid="4" name="KSOTemplateDocerSaveRecord">
    <vt:lpwstr>eyJoZGlkIjoiMjlmNzExODczODdmZTYxMTBjMDM4ODZhOTUxYmI4MTAiLCJ1c2VySWQiOiI0NTg1NTEzMjIifQ==</vt:lpwstr>
  </property>
</Properties>
</file>