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BC546">
      <w:pPr>
        <w:spacing w:line="480" w:lineRule="exact"/>
        <w:jc w:val="left"/>
        <w:rPr>
          <w:rFonts w:hint="default" w:ascii="???????" w:hAnsi="???????" w:eastAsia="宋体" w:cs="???????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hint="default" w:ascii="宋体" w:hAnsi="宋体" w:cs="宋体"/>
          <w:sz w:val="32"/>
          <w:szCs w:val="32"/>
          <w:lang w:val="en-US"/>
        </w:rPr>
        <w:t>1</w:t>
      </w:r>
    </w:p>
    <w:p w14:paraId="02A0DD2A">
      <w:pPr>
        <w:spacing w:line="480" w:lineRule="exact"/>
        <w:jc w:val="center"/>
        <w:rPr>
          <w:rFonts w:ascii="???????" w:hAnsi="宋体" w:eastAsia="Times New Roman" w:cs="???????"/>
          <w:sz w:val="32"/>
          <w:szCs w:val="32"/>
        </w:rPr>
      </w:pPr>
      <w:r>
        <w:rPr>
          <w:rFonts w:ascii="???????" w:hAnsi="???????" w:cs="???????"/>
          <w:sz w:val="36"/>
          <w:szCs w:val="36"/>
        </w:rPr>
        <w:t xml:space="preserve">   </w:t>
      </w:r>
      <w:r>
        <w:rPr>
          <w:rFonts w:ascii="???????" w:hAnsi="???????" w:cs="???????"/>
          <w:sz w:val="32"/>
          <w:szCs w:val="32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瑞丽市乡村公益性岗位人员申请表</w:t>
      </w:r>
    </w:p>
    <w:tbl>
      <w:tblPr>
        <w:tblStyle w:val="2"/>
        <w:tblW w:w="8686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358"/>
        <w:gridCol w:w="812"/>
        <w:gridCol w:w="810"/>
        <w:gridCol w:w="1476"/>
        <w:gridCol w:w="234"/>
        <w:gridCol w:w="1479"/>
        <w:gridCol w:w="1515"/>
      </w:tblGrid>
      <w:tr w14:paraId="2B40E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2" w:type="dxa"/>
            <w:vAlign w:val="center"/>
          </w:tcPr>
          <w:p w14:paraId="22DA11C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358" w:type="dxa"/>
            <w:tcBorders>
              <w:left w:val="nil"/>
            </w:tcBorders>
            <w:vAlign w:val="center"/>
          </w:tcPr>
          <w:p w14:paraId="598C7DF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nil"/>
            </w:tcBorders>
            <w:vAlign w:val="center"/>
          </w:tcPr>
          <w:p w14:paraId="72666B8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810" w:type="dxa"/>
            <w:tcBorders>
              <w:left w:val="nil"/>
            </w:tcBorders>
            <w:vAlign w:val="center"/>
          </w:tcPr>
          <w:p w14:paraId="3916B92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left w:val="nil"/>
              <w:bottom w:val="nil"/>
            </w:tcBorders>
            <w:vAlign w:val="center"/>
          </w:tcPr>
          <w:p w14:paraId="549EBBEE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出生年月</w:t>
            </w:r>
          </w:p>
        </w:tc>
        <w:tc>
          <w:tcPr>
            <w:tcW w:w="1479" w:type="dxa"/>
            <w:tcBorders>
              <w:left w:val="nil"/>
            </w:tcBorders>
            <w:vAlign w:val="center"/>
          </w:tcPr>
          <w:p w14:paraId="5EF8A61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5" w:type="dxa"/>
            <w:vMerge w:val="restart"/>
            <w:tcBorders>
              <w:left w:val="nil"/>
            </w:tcBorders>
            <w:vAlign w:val="center"/>
          </w:tcPr>
          <w:p w14:paraId="0AB1AEF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1寸相片</w:t>
            </w:r>
          </w:p>
        </w:tc>
      </w:tr>
      <w:tr w14:paraId="6F59D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60" w:type="dxa"/>
            <w:gridSpan w:val="2"/>
            <w:vAlign w:val="center"/>
          </w:tcPr>
          <w:p w14:paraId="5DC9500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所在村</w:t>
            </w:r>
          </w:p>
        </w:tc>
        <w:tc>
          <w:tcPr>
            <w:tcW w:w="1622" w:type="dxa"/>
            <w:gridSpan w:val="2"/>
            <w:tcBorders>
              <w:left w:val="nil"/>
            </w:tcBorders>
            <w:vAlign w:val="center"/>
          </w:tcPr>
          <w:p w14:paraId="6C712ABF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left w:val="nil"/>
            </w:tcBorders>
            <w:vAlign w:val="center"/>
          </w:tcPr>
          <w:p w14:paraId="7019F8F6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1479" w:type="dxa"/>
            <w:tcBorders>
              <w:left w:val="nil"/>
            </w:tcBorders>
            <w:vAlign w:val="center"/>
          </w:tcPr>
          <w:p w14:paraId="35509429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5" w:type="dxa"/>
            <w:vMerge w:val="continue"/>
            <w:tcBorders>
              <w:left w:val="nil"/>
            </w:tcBorders>
            <w:vAlign w:val="center"/>
          </w:tcPr>
          <w:p w14:paraId="25BB31F5">
            <w:pP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</w:tr>
      <w:tr w14:paraId="3931B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360" w:type="dxa"/>
            <w:gridSpan w:val="2"/>
            <w:vAlign w:val="center"/>
          </w:tcPr>
          <w:p w14:paraId="10B43CC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详细家庭住址</w:t>
            </w:r>
          </w:p>
        </w:tc>
        <w:tc>
          <w:tcPr>
            <w:tcW w:w="1622" w:type="dxa"/>
            <w:gridSpan w:val="2"/>
            <w:tcBorders>
              <w:left w:val="nil"/>
            </w:tcBorders>
            <w:vAlign w:val="center"/>
          </w:tcPr>
          <w:p w14:paraId="1E314053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left w:val="nil"/>
            </w:tcBorders>
            <w:vAlign w:val="center"/>
          </w:tcPr>
          <w:p w14:paraId="42D14E98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</w:t>
            </w:r>
          </w:p>
        </w:tc>
        <w:tc>
          <w:tcPr>
            <w:tcW w:w="1479" w:type="dxa"/>
            <w:tcBorders>
              <w:left w:val="nil"/>
            </w:tcBorders>
            <w:vAlign w:val="center"/>
          </w:tcPr>
          <w:p w14:paraId="6E013A65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5" w:type="dxa"/>
            <w:vMerge w:val="continue"/>
            <w:tcBorders>
              <w:left w:val="nil"/>
            </w:tcBorders>
            <w:vAlign w:val="center"/>
          </w:tcPr>
          <w:p w14:paraId="0FD3D8D3">
            <w:pP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</w:tr>
      <w:tr w14:paraId="7292F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360" w:type="dxa"/>
            <w:gridSpan w:val="2"/>
            <w:vAlign w:val="center"/>
          </w:tcPr>
          <w:p w14:paraId="0DAC6F3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开户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银行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及账号</w:t>
            </w:r>
          </w:p>
        </w:tc>
        <w:tc>
          <w:tcPr>
            <w:tcW w:w="6326" w:type="dxa"/>
            <w:gridSpan w:val="6"/>
            <w:tcBorders>
              <w:left w:val="nil"/>
            </w:tcBorders>
            <w:vAlign w:val="center"/>
          </w:tcPr>
          <w:p w14:paraId="5D7B637B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7433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2360" w:type="dxa"/>
            <w:gridSpan w:val="2"/>
            <w:vAlign w:val="center"/>
          </w:tcPr>
          <w:p w14:paraId="67FBDBD6">
            <w:pPr>
              <w:spacing w:line="7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申请人申请</w:t>
            </w:r>
          </w:p>
        </w:tc>
        <w:tc>
          <w:tcPr>
            <w:tcW w:w="6326" w:type="dxa"/>
            <w:gridSpan w:val="6"/>
            <w:tcBorders>
              <w:left w:val="nil"/>
            </w:tcBorders>
          </w:tcPr>
          <w:p w14:paraId="62161235">
            <w:pPr>
              <w:spacing w:line="50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本人申请从事    乡（镇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街道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）乡村公益性岗位服务岗，并具备从事该岗位的素质和能力。</w:t>
            </w:r>
          </w:p>
          <w:p w14:paraId="6D6D9AD2">
            <w:pPr>
              <w:spacing w:line="500" w:lineRule="exact"/>
              <w:ind w:firstLine="3080" w:firstLineChars="11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申请人签名：            </w:t>
            </w:r>
          </w:p>
          <w:p w14:paraId="00908115">
            <w:pPr>
              <w:spacing w:line="5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月  日</w:t>
            </w:r>
          </w:p>
        </w:tc>
      </w:tr>
      <w:tr w14:paraId="6A9B8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360" w:type="dxa"/>
            <w:gridSpan w:val="2"/>
            <w:vAlign w:val="center"/>
          </w:tcPr>
          <w:p w14:paraId="523B7BB5">
            <w:pPr>
              <w:spacing w:line="70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村委会意见</w:t>
            </w:r>
          </w:p>
        </w:tc>
        <w:tc>
          <w:tcPr>
            <w:tcW w:w="6326" w:type="dxa"/>
            <w:gridSpan w:val="6"/>
            <w:tcBorders>
              <w:left w:val="nil"/>
            </w:tcBorders>
          </w:tcPr>
          <w:p w14:paraId="2CB0A5C3">
            <w:pPr>
              <w:spacing w:line="500" w:lineRule="exact"/>
              <w:ind w:firstLine="48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该同志是我村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脱贫人口（监测对象）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，符合乡村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公益性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岗位条件，拟推荐其在本村从事乡村XXXX岗位工作。</w:t>
            </w:r>
          </w:p>
          <w:p w14:paraId="6A51E3DE">
            <w:pPr>
              <w:spacing w:line="500" w:lineRule="exact"/>
              <w:ind w:firstLine="840" w:firstLineChars="30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9887B5C">
            <w:pPr>
              <w:spacing w:line="500" w:lineRule="exact"/>
              <w:ind w:firstLine="840" w:firstLineChars="30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经办人：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村委会（盖章）</w:t>
            </w:r>
          </w:p>
          <w:p w14:paraId="5D393F4B">
            <w:pPr>
              <w:spacing w:line="500" w:lineRule="exact"/>
              <w:ind w:firstLine="3640" w:firstLineChars="130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3182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2360" w:type="dxa"/>
            <w:gridSpan w:val="2"/>
            <w:vAlign w:val="center"/>
          </w:tcPr>
          <w:p w14:paraId="371B297A">
            <w:pPr>
              <w:spacing w:line="70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公示情况</w:t>
            </w:r>
          </w:p>
          <w:p w14:paraId="5E39577A">
            <w:pPr>
              <w:spacing w:line="70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初审意见</w:t>
            </w:r>
          </w:p>
        </w:tc>
        <w:tc>
          <w:tcPr>
            <w:tcW w:w="6326" w:type="dxa"/>
            <w:gridSpan w:val="6"/>
            <w:tcBorders>
              <w:left w:val="nil"/>
            </w:tcBorders>
          </w:tcPr>
          <w:p w14:paraId="78C7DCD8">
            <w:pPr>
              <w:spacing w:line="50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公示情况：已公示，无异议。</w:t>
            </w:r>
          </w:p>
          <w:p w14:paraId="460BBA45">
            <w:pPr>
              <w:spacing w:line="50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经审核，该同志符合乡村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公益性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岗位安置条件。          </w:t>
            </w:r>
          </w:p>
          <w:p w14:paraId="228383C2">
            <w:pPr>
              <w:spacing w:line="50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驻村工作队第一书记）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：        </w:t>
            </w:r>
          </w:p>
          <w:p w14:paraId="5FAA4742">
            <w:pPr>
              <w:spacing w:line="500" w:lineRule="exact"/>
              <w:ind w:firstLine="840" w:firstLineChars="300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日            </w:t>
            </w:r>
          </w:p>
        </w:tc>
      </w:tr>
      <w:tr w14:paraId="0FB44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2360" w:type="dxa"/>
            <w:gridSpan w:val="2"/>
            <w:vAlign w:val="center"/>
          </w:tcPr>
          <w:p w14:paraId="05E0C75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审核意见</w:t>
            </w:r>
          </w:p>
        </w:tc>
        <w:tc>
          <w:tcPr>
            <w:tcW w:w="3098" w:type="dxa"/>
            <w:gridSpan w:val="3"/>
            <w:tcBorders>
              <w:left w:val="nil"/>
            </w:tcBorders>
          </w:tcPr>
          <w:p w14:paraId="3E4A7E7A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乡镇人民政府意见：</w:t>
            </w:r>
          </w:p>
          <w:p w14:paraId="64E86692">
            <w:pPr>
              <w:spacing w:line="360" w:lineRule="auto"/>
              <w:ind w:firstLine="840" w:firstLineChars="3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4252359">
            <w:pPr>
              <w:spacing w:line="360" w:lineRule="auto"/>
              <w:ind w:firstLine="840" w:firstLineChars="3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（盖章）</w:t>
            </w:r>
          </w:p>
          <w:p w14:paraId="44FC66CD">
            <w:pPr>
              <w:spacing w:line="360" w:lineRule="auto"/>
              <w:ind w:firstLine="840" w:firstLineChars="3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月 日</w:t>
            </w:r>
          </w:p>
        </w:tc>
        <w:tc>
          <w:tcPr>
            <w:tcW w:w="3228" w:type="dxa"/>
            <w:gridSpan w:val="3"/>
            <w:tcBorders>
              <w:left w:val="nil"/>
            </w:tcBorders>
          </w:tcPr>
          <w:p w14:paraId="5B87F8B1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市乡村振兴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部门意见：</w:t>
            </w:r>
          </w:p>
          <w:p w14:paraId="0CB22BB8">
            <w:pPr>
              <w:spacing w:line="360" w:lineRule="auto"/>
              <w:ind w:firstLine="1540" w:firstLineChars="55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DF76DAF">
            <w:pPr>
              <w:spacing w:line="360" w:lineRule="auto"/>
              <w:ind w:firstLine="1540" w:firstLineChars="55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（盖章）</w:t>
            </w:r>
          </w:p>
          <w:p w14:paraId="7BD66B26">
            <w:pPr>
              <w:spacing w:line="360" w:lineRule="auto"/>
              <w:ind w:firstLine="1400" w:firstLineChars="5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月 日</w:t>
            </w:r>
          </w:p>
        </w:tc>
      </w:tr>
    </w:tbl>
    <w:p w14:paraId="2BF481FE">
      <w:pP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</w:p>
    <w:p w14:paraId="3BDE5DF5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注：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申请乡村公益性岗位人员需提供的材料</w:t>
      </w:r>
    </w:p>
    <w:p w14:paraId="776671E5">
      <w:pPr>
        <w:numPr>
          <w:ilvl w:val="0"/>
          <w:numId w:val="1"/>
        </w:numPr>
        <w:ind w:left="140" w:leftChars="0" w:firstLine="0" w:firstLineChars="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本人身份证复印件各2份；2. 近期免冠一寸相片2张；3.《瑞丽市乡村公益性岗位人员聘用申请表》一式两份。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642DEE"/>
    <w:multiLevelType w:val="singleLevel"/>
    <w:tmpl w:val="7C642DEE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5OTM2OTJkYmIxMGVhMGI5YzA2Y2YxYmE1ZmNjZmQifQ=="/>
  </w:docVars>
  <w:rsids>
    <w:rsidRoot w:val="643E0ABB"/>
    <w:rsid w:val="000703E6"/>
    <w:rsid w:val="0008539A"/>
    <w:rsid w:val="00185716"/>
    <w:rsid w:val="002B2D1D"/>
    <w:rsid w:val="003258AA"/>
    <w:rsid w:val="00467395"/>
    <w:rsid w:val="00610AA9"/>
    <w:rsid w:val="00683D25"/>
    <w:rsid w:val="0077654D"/>
    <w:rsid w:val="0079300C"/>
    <w:rsid w:val="009348BD"/>
    <w:rsid w:val="00941C01"/>
    <w:rsid w:val="00A41121"/>
    <w:rsid w:val="00CD4ACD"/>
    <w:rsid w:val="00D579F4"/>
    <w:rsid w:val="00E70947"/>
    <w:rsid w:val="09C8211B"/>
    <w:rsid w:val="0E407B88"/>
    <w:rsid w:val="0EC03784"/>
    <w:rsid w:val="167E4A67"/>
    <w:rsid w:val="275923FA"/>
    <w:rsid w:val="2C512495"/>
    <w:rsid w:val="34517C5E"/>
    <w:rsid w:val="50750413"/>
    <w:rsid w:val="55956F7B"/>
    <w:rsid w:val="643E0ABB"/>
    <w:rsid w:val="65AD62B9"/>
    <w:rsid w:val="6A234C3C"/>
    <w:rsid w:val="73494585"/>
    <w:rsid w:val="7E23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337</Words>
  <Characters>342</Characters>
  <Lines>0</Lines>
  <Paragraphs>0</Paragraphs>
  <TotalTime>11</TotalTime>
  <ScaleCrop>false</ScaleCrop>
  <LinksUpToDate>false</LinksUpToDate>
  <CharactersWithSpaces>473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2019-06-12T06:31:00Z</dcterms:created>
  <dc:creator>李佳铭</dc:creator>
  <cp:lastModifiedBy>搭配着松垮裤</cp:lastModifiedBy>
  <dcterms:modified xsi:type="dcterms:W3CDTF">2025-07-18T10:07:56Z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9FE36DCFDE11425C9CF02B6DDD9F14DC_13</vt:lpwstr>
  </property>
</Properties>
</file>