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466"/>
        <w:gridCol w:w="1859"/>
        <w:gridCol w:w="1"/>
        <w:gridCol w:w="1933"/>
        <w:gridCol w:w="1365"/>
        <w:gridCol w:w="1234"/>
        <w:gridCol w:w="1"/>
        <w:gridCol w:w="1494"/>
        <w:gridCol w:w="2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（附件5-1-1） 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瑞丽市城区中小学幼儿园招生优惠政策审核表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父母姓名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（或监护人）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亲属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优惠政策人姓名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（或监护人）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与优惠政策人关系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申请就读学校</w:t>
            </w:r>
          </w:p>
        </w:tc>
        <w:tc>
          <w:tcPr>
            <w:tcW w:w="122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优惠政策类别</w:t>
            </w:r>
          </w:p>
        </w:tc>
        <w:tc>
          <w:tcPr>
            <w:tcW w:w="122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审核部门意见</w:t>
            </w:r>
          </w:p>
        </w:tc>
        <w:tc>
          <w:tcPr>
            <w:tcW w:w="122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240" w:lineRule="auto"/>
              <w:ind w:left="0" w:hanging="3373" w:hangingChars="1200"/>
              <w:jc w:val="left"/>
              <w:textAlignment w:val="bottom"/>
              <w:rPr>
                <w:rStyle w:val="11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     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情况属实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480" w:lineRule="exact"/>
              <w:ind w:left="5571" w:leftChars="1653" w:hanging="281" w:hangingChars="10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审核单位（盖章）：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审核人（签字）：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7"/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60"/>
        <w:gridCol w:w="1058"/>
        <w:gridCol w:w="1058"/>
        <w:gridCol w:w="1058"/>
        <w:gridCol w:w="891"/>
        <w:gridCol w:w="1186"/>
        <w:gridCol w:w="940"/>
        <w:gridCol w:w="861"/>
        <w:gridCol w:w="900"/>
        <w:gridCol w:w="2202"/>
        <w:gridCol w:w="1527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（附件5-1-2）瑞丽市城区中小学幼儿园招生优惠政策审核统计表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             审核人（签字）：         联系电话：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优惠政策人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父母姓名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（监护人）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子女姓名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申请就读学校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合计：符合优惠政策第     条规定共   名学生，其中幼儿园    人，小学  人，初中   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UxNTRlOTk2NjY2OTE1OWMzNDdiZjkxZjU5YjIifQ=="/>
  </w:docVars>
  <w:rsids>
    <w:rsidRoot w:val="008B0573"/>
    <w:rsid w:val="00005CC2"/>
    <w:rsid w:val="00024740"/>
    <w:rsid w:val="0003507D"/>
    <w:rsid w:val="00054D3A"/>
    <w:rsid w:val="000C48FC"/>
    <w:rsid w:val="000C7A2C"/>
    <w:rsid w:val="000D0DE7"/>
    <w:rsid w:val="000D1243"/>
    <w:rsid w:val="00120108"/>
    <w:rsid w:val="00157F73"/>
    <w:rsid w:val="001726E4"/>
    <w:rsid w:val="001974CF"/>
    <w:rsid w:val="001A3B89"/>
    <w:rsid w:val="001E0844"/>
    <w:rsid w:val="001E7083"/>
    <w:rsid w:val="00210942"/>
    <w:rsid w:val="00216BF8"/>
    <w:rsid w:val="00260C2C"/>
    <w:rsid w:val="002817BC"/>
    <w:rsid w:val="00291156"/>
    <w:rsid w:val="002C485B"/>
    <w:rsid w:val="00324A1C"/>
    <w:rsid w:val="00330186"/>
    <w:rsid w:val="0034040A"/>
    <w:rsid w:val="003741AC"/>
    <w:rsid w:val="0038214E"/>
    <w:rsid w:val="003B31ED"/>
    <w:rsid w:val="003D77CB"/>
    <w:rsid w:val="003F7630"/>
    <w:rsid w:val="00407CCC"/>
    <w:rsid w:val="004176E4"/>
    <w:rsid w:val="00432600"/>
    <w:rsid w:val="004A251A"/>
    <w:rsid w:val="004D5DBC"/>
    <w:rsid w:val="004E0A21"/>
    <w:rsid w:val="004E7587"/>
    <w:rsid w:val="0050712B"/>
    <w:rsid w:val="005425BB"/>
    <w:rsid w:val="00562957"/>
    <w:rsid w:val="00566B10"/>
    <w:rsid w:val="005704D6"/>
    <w:rsid w:val="0058155A"/>
    <w:rsid w:val="00582B6F"/>
    <w:rsid w:val="005D78D2"/>
    <w:rsid w:val="005E7C4F"/>
    <w:rsid w:val="005F5D4A"/>
    <w:rsid w:val="00607524"/>
    <w:rsid w:val="006273C2"/>
    <w:rsid w:val="006369CB"/>
    <w:rsid w:val="00674A6E"/>
    <w:rsid w:val="006759F2"/>
    <w:rsid w:val="006A618B"/>
    <w:rsid w:val="006A7BFC"/>
    <w:rsid w:val="006C507A"/>
    <w:rsid w:val="006C50E6"/>
    <w:rsid w:val="006D7E28"/>
    <w:rsid w:val="00734A51"/>
    <w:rsid w:val="00741E72"/>
    <w:rsid w:val="007453EE"/>
    <w:rsid w:val="00745CD2"/>
    <w:rsid w:val="00794502"/>
    <w:rsid w:val="0079617E"/>
    <w:rsid w:val="007974E2"/>
    <w:rsid w:val="007D5416"/>
    <w:rsid w:val="007F7200"/>
    <w:rsid w:val="00832721"/>
    <w:rsid w:val="00842773"/>
    <w:rsid w:val="00864955"/>
    <w:rsid w:val="00871991"/>
    <w:rsid w:val="008A1741"/>
    <w:rsid w:val="008B0573"/>
    <w:rsid w:val="008E420E"/>
    <w:rsid w:val="009147DC"/>
    <w:rsid w:val="00943AF4"/>
    <w:rsid w:val="00955AC5"/>
    <w:rsid w:val="00960113"/>
    <w:rsid w:val="0096112D"/>
    <w:rsid w:val="00974106"/>
    <w:rsid w:val="009D0EB4"/>
    <w:rsid w:val="009E29D3"/>
    <w:rsid w:val="009E4B53"/>
    <w:rsid w:val="00A109CD"/>
    <w:rsid w:val="00A34D6F"/>
    <w:rsid w:val="00A42ED5"/>
    <w:rsid w:val="00A45655"/>
    <w:rsid w:val="00A60A24"/>
    <w:rsid w:val="00A62ACB"/>
    <w:rsid w:val="00A846A1"/>
    <w:rsid w:val="00A91DE7"/>
    <w:rsid w:val="00A93FE2"/>
    <w:rsid w:val="00A94663"/>
    <w:rsid w:val="00A95F9B"/>
    <w:rsid w:val="00A9632B"/>
    <w:rsid w:val="00AC0EB0"/>
    <w:rsid w:val="00AD2BE9"/>
    <w:rsid w:val="00AD3A08"/>
    <w:rsid w:val="00B13451"/>
    <w:rsid w:val="00B2788F"/>
    <w:rsid w:val="00B6273E"/>
    <w:rsid w:val="00B70774"/>
    <w:rsid w:val="00B822BE"/>
    <w:rsid w:val="00BB2B62"/>
    <w:rsid w:val="00C02AD8"/>
    <w:rsid w:val="00C332E1"/>
    <w:rsid w:val="00C67BD0"/>
    <w:rsid w:val="00C77CFF"/>
    <w:rsid w:val="00C845D3"/>
    <w:rsid w:val="00C94A13"/>
    <w:rsid w:val="00CC3844"/>
    <w:rsid w:val="00CE5437"/>
    <w:rsid w:val="00CF30EC"/>
    <w:rsid w:val="00D110A1"/>
    <w:rsid w:val="00D16BFB"/>
    <w:rsid w:val="00D2516F"/>
    <w:rsid w:val="00D30718"/>
    <w:rsid w:val="00D349EA"/>
    <w:rsid w:val="00D360E3"/>
    <w:rsid w:val="00D46AEC"/>
    <w:rsid w:val="00D476DE"/>
    <w:rsid w:val="00D80956"/>
    <w:rsid w:val="00D80BB0"/>
    <w:rsid w:val="00D95FA2"/>
    <w:rsid w:val="00DC178D"/>
    <w:rsid w:val="00DC4C8B"/>
    <w:rsid w:val="00DE62AD"/>
    <w:rsid w:val="00DE71CE"/>
    <w:rsid w:val="00E00C81"/>
    <w:rsid w:val="00E37B64"/>
    <w:rsid w:val="00E60426"/>
    <w:rsid w:val="00E63C1C"/>
    <w:rsid w:val="00E953BA"/>
    <w:rsid w:val="00EB1F83"/>
    <w:rsid w:val="00EC11E0"/>
    <w:rsid w:val="00ED0D19"/>
    <w:rsid w:val="00F2438F"/>
    <w:rsid w:val="00F3338E"/>
    <w:rsid w:val="00F6612F"/>
    <w:rsid w:val="00F7107C"/>
    <w:rsid w:val="00F81AFA"/>
    <w:rsid w:val="00F82D5D"/>
    <w:rsid w:val="00FA398B"/>
    <w:rsid w:val="03F60DB5"/>
    <w:rsid w:val="04862E3B"/>
    <w:rsid w:val="048B6535"/>
    <w:rsid w:val="05336693"/>
    <w:rsid w:val="053C1F50"/>
    <w:rsid w:val="061479B0"/>
    <w:rsid w:val="06F91EF7"/>
    <w:rsid w:val="07594F84"/>
    <w:rsid w:val="082D702B"/>
    <w:rsid w:val="08CF161C"/>
    <w:rsid w:val="09D91D7C"/>
    <w:rsid w:val="0AC813F5"/>
    <w:rsid w:val="0BC20913"/>
    <w:rsid w:val="0BD53AA0"/>
    <w:rsid w:val="0C292D8A"/>
    <w:rsid w:val="0C5043CB"/>
    <w:rsid w:val="0D240982"/>
    <w:rsid w:val="0EA06FBB"/>
    <w:rsid w:val="0EE2069E"/>
    <w:rsid w:val="11BB01A2"/>
    <w:rsid w:val="11D02CA2"/>
    <w:rsid w:val="127F4C4E"/>
    <w:rsid w:val="13492622"/>
    <w:rsid w:val="134F2139"/>
    <w:rsid w:val="138A7D5E"/>
    <w:rsid w:val="13FB4207"/>
    <w:rsid w:val="1443388E"/>
    <w:rsid w:val="173F6216"/>
    <w:rsid w:val="18673770"/>
    <w:rsid w:val="18697B91"/>
    <w:rsid w:val="19D96F98"/>
    <w:rsid w:val="1B6412BE"/>
    <w:rsid w:val="1C1D13BE"/>
    <w:rsid w:val="1D285FD7"/>
    <w:rsid w:val="1E7925B9"/>
    <w:rsid w:val="22410A00"/>
    <w:rsid w:val="2281560B"/>
    <w:rsid w:val="238226C5"/>
    <w:rsid w:val="23A92F01"/>
    <w:rsid w:val="23B31819"/>
    <w:rsid w:val="276760CB"/>
    <w:rsid w:val="27996D1B"/>
    <w:rsid w:val="291D6857"/>
    <w:rsid w:val="293F4534"/>
    <w:rsid w:val="29B0233E"/>
    <w:rsid w:val="2AC36C35"/>
    <w:rsid w:val="2BAE56A1"/>
    <w:rsid w:val="2C712386"/>
    <w:rsid w:val="2C7A1EE1"/>
    <w:rsid w:val="2CC97239"/>
    <w:rsid w:val="2D391DD0"/>
    <w:rsid w:val="2D437652"/>
    <w:rsid w:val="2DBD098B"/>
    <w:rsid w:val="2E8862BD"/>
    <w:rsid w:val="2F8A06C1"/>
    <w:rsid w:val="320D6330"/>
    <w:rsid w:val="33074269"/>
    <w:rsid w:val="333559EC"/>
    <w:rsid w:val="342210CA"/>
    <w:rsid w:val="36281222"/>
    <w:rsid w:val="36883848"/>
    <w:rsid w:val="36E334E0"/>
    <w:rsid w:val="3792025E"/>
    <w:rsid w:val="380E341F"/>
    <w:rsid w:val="3888064B"/>
    <w:rsid w:val="38E56968"/>
    <w:rsid w:val="39FE0358"/>
    <w:rsid w:val="3B4B54B0"/>
    <w:rsid w:val="3B803617"/>
    <w:rsid w:val="3CE02953"/>
    <w:rsid w:val="3D257743"/>
    <w:rsid w:val="3DF25609"/>
    <w:rsid w:val="3F493069"/>
    <w:rsid w:val="40F62C27"/>
    <w:rsid w:val="419D0A32"/>
    <w:rsid w:val="41DD20DE"/>
    <w:rsid w:val="437F3514"/>
    <w:rsid w:val="4388083C"/>
    <w:rsid w:val="44CE7869"/>
    <w:rsid w:val="453647BE"/>
    <w:rsid w:val="45EC17DB"/>
    <w:rsid w:val="46246DED"/>
    <w:rsid w:val="46F30DEA"/>
    <w:rsid w:val="473B16DA"/>
    <w:rsid w:val="486876EF"/>
    <w:rsid w:val="489A22F2"/>
    <w:rsid w:val="498913D8"/>
    <w:rsid w:val="49C36851"/>
    <w:rsid w:val="49F2583F"/>
    <w:rsid w:val="4A450887"/>
    <w:rsid w:val="4A6760F3"/>
    <w:rsid w:val="4AAA6E71"/>
    <w:rsid w:val="4AC71234"/>
    <w:rsid w:val="4BA97294"/>
    <w:rsid w:val="4E296E9F"/>
    <w:rsid w:val="4E375A60"/>
    <w:rsid w:val="4E41243B"/>
    <w:rsid w:val="4EA01857"/>
    <w:rsid w:val="4F822F93"/>
    <w:rsid w:val="4FE37AB6"/>
    <w:rsid w:val="507358C7"/>
    <w:rsid w:val="51355596"/>
    <w:rsid w:val="51BC7067"/>
    <w:rsid w:val="51CA3D91"/>
    <w:rsid w:val="522837A9"/>
    <w:rsid w:val="52C102FD"/>
    <w:rsid w:val="534D3630"/>
    <w:rsid w:val="53DF1047"/>
    <w:rsid w:val="54C6322F"/>
    <w:rsid w:val="55E73B5A"/>
    <w:rsid w:val="56425AE7"/>
    <w:rsid w:val="56485345"/>
    <w:rsid w:val="568A4069"/>
    <w:rsid w:val="57DE6E3C"/>
    <w:rsid w:val="57E077E9"/>
    <w:rsid w:val="582C6CB4"/>
    <w:rsid w:val="58785882"/>
    <w:rsid w:val="5ADC5594"/>
    <w:rsid w:val="5B4A1147"/>
    <w:rsid w:val="5BA33475"/>
    <w:rsid w:val="5D736389"/>
    <w:rsid w:val="5E2649FE"/>
    <w:rsid w:val="5F163824"/>
    <w:rsid w:val="61CE2E28"/>
    <w:rsid w:val="61ED7B3A"/>
    <w:rsid w:val="622E5BFB"/>
    <w:rsid w:val="63DC6D44"/>
    <w:rsid w:val="65551E62"/>
    <w:rsid w:val="66A530E0"/>
    <w:rsid w:val="671604B0"/>
    <w:rsid w:val="6A1E54A5"/>
    <w:rsid w:val="6A753C91"/>
    <w:rsid w:val="6B957EB0"/>
    <w:rsid w:val="6DAF00F8"/>
    <w:rsid w:val="6E05089A"/>
    <w:rsid w:val="6E062C90"/>
    <w:rsid w:val="6E5C0DE6"/>
    <w:rsid w:val="6EAB3779"/>
    <w:rsid w:val="6FA55DDC"/>
    <w:rsid w:val="71574B50"/>
    <w:rsid w:val="72A84D08"/>
    <w:rsid w:val="73101DE5"/>
    <w:rsid w:val="735265F6"/>
    <w:rsid w:val="73C9438D"/>
    <w:rsid w:val="75987863"/>
    <w:rsid w:val="767E1BCE"/>
    <w:rsid w:val="772A140E"/>
    <w:rsid w:val="780D63CA"/>
    <w:rsid w:val="7825636C"/>
    <w:rsid w:val="78C126F4"/>
    <w:rsid w:val="790C3B93"/>
    <w:rsid w:val="7B350D6B"/>
    <w:rsid w:val="7B6F2C6B"/>
    <w:rsid w:val="7C802015"/>
    <w:rsid w:val="7D24000F"/>
    <w:rsid w:val="7E4C21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5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282828"/>
      <w:sz w:val="28"/>
      <w:szCs w:val="28"/>
      <w:u w:val="none"/>
    </w:rPr>
  </w:style>
  <w:style w:type="character" w:customStyle="1" w:styleId="13">
    <w:name w:val="font61"/>
    <w:basedOn w:val="5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14">
    <w:name w:val="font3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szf\&#26700;&#38754;\&#26631;&#20934;&#27169;&#26495;\&#25919;&#24220;%20%20&#25991;&#20214;&#22836;\&#29790;&#25919;&#21457;%20%20(mi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39</Pages>
  <Words>17643</Words>
  <Characters>18260</Characters>
  <Lines>0</Lines>
  <Paragraphs>0</Paragraphs>
  <ScaleCrop>false</ScaleCrop>
  <LinksUpToDate>false</LinksUpToDate>
  <CharactersWithSpaces>18537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2022-06-29T08:09:00Z</dcterms:created>
  <dc:creator>武光十色</dc:creator>
  <cp:lastModifiedBy>DELL</cp:lastModifiedBy>
  <cp:lastPrinted>2023-06-30T03:12:00Z</cp:lastPrinted>
  <dcterms:modified xsi:type="dcterms:W3CDTF">2023-07-07T02:37:59Z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EFC21ADAE3CD49F6A5BDD249CAE9FE2A</vt:lpwstr>
  </property>
</Properties>
</file>