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附件4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1066" w:tblpY="206"/>
        <w:tblOverlap w:val="never"/>
        <w:tblW w:w="15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49"/>
        <w:gridCol w:w="1682"/>
        <w:gridCol w:w="1384"/>
        <w:gridCol w:w="1183"/>
        <w:gridCol w:w="1771"/>
        <w:gridCol w:w="1792"/>
        <w:gridCol w:w="2534"/>
        <w:gridCol w:w="2706"/>
      </w:tblGrid>
      <w:tr w14:paraId="561F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C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瑞丽市机关事业单位在编在岗职工及子女就读登记表</w:t>
            </w:r>
          </w:p>
        </w:tc>
      </w:tr>
      <w:tr w14:paraId="5121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39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                                          市委编办审核意见（盖章）：</w:t>
            </w:r>
          </w:p>
          <w:p w14:paraId="31CC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法人（签字）：                                              审核人（签字）：</w:t>
            </w:r>
          </w:p>
        </w:tc>
      </w:tr>
      <w:tr w14:paraId="2084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父母姓名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子女</w:t>
            </w:r>
          </w:p>
          <w:p w14:paraId="747A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申请就读学校</w:t>
            </w:r>
          </w:p>
        </w:tc>
      </w:tr>
      <w:tr w14:paraId="1D66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8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2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F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A5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C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9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A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F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44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5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E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9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C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9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58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0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9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E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7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7B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4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C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8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7E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7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D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0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6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F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01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2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5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6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C2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F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联系人姓名：                联系电话：                  填报时间：</w:t>
            </w:r>
          </w:p>
        </w:tc>
      </w:tr>
      <w:tr w14:paraId="4364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49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填报说明：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1.属于第二批次招录对象才需要填报，即户口不在招生片区的机关事业单位在编在岗人员子女，第一批次的不用填报；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2.户籍地址以户口本首页地址为准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1C78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C9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3E3E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83E3E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5A6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mU1ODg5ODM2YzM0NDBiZWYwYWE0N2YzNmQ0ODYifQ=="/>
  </w:docVars>
  <w:rsids>
    <w:rsidRoot w:val="008B0573"/>
    <w:rsid w:val="00005CC2"/>
    <w:rsid w:val="00024740"/>
    <w:rsid w:val="0003507D"/>
    <w:rsid w:val="00054D3A"/>
    <w:rsid w:val="000C48FC"/>
    <w:rsid w:val="000C7A2C"/>
    <w:rsid w:val="000D0DE7"/>
    <w:rsid w:val="000D1243"/>
    <w:rsid w:val="00120108"/>
    <w:rsid w:val="00157F73"/>
    <w:rsid w:val="001726E4"/>
    <w:rsid w:val="001974CF"/>
    <w:rsid w:val="001A3B89"/>
    <w:rsid w:val="001E0844"/>
    <w:rsid w:val="001E7083"/>
    <w:rsid w:val="00210942"/>
    <w:rsid w:val="00216BF8"/>
    <w:rsid w:val="00260C2C"/>
    <w:rsid w:val="002817BC"/>
    <w:rsid w:val="00291156"/>
    <w:rsid w:val="002C485B"/>
    <w:rsid w:val="00324A1C"/>
    <w:rsid w:val="00330186"/>
    <w:rsid w:val="0034040A"/>
    <w:rsid w:val="003741AC"/>
    <w:rsid w:val="0038214E"/>
    <w:rsid w:val="003B31ED"/>
    <w:rsid w:val="003D77CB"/>
    <w:rsid w:val="003F7630"/>
    <w:rsid w:val="00407CCC"/>
    <w:rsid w:val="004176E4"/>
    <w:rsid w:val="00432600"/>
    <w:rsid w:val="004A251A"/>
    <w:rsid w:val="004D5DBC"/>
    <w:rsid w:val="004E0A21"/>
    <w:rsid w:val="004E7587"/>
    <w:rsid w:val="0050712B"/>
    <w:rsid w:val="005425BB"/>
    <w:rsid w:val="00562957"/>
    <w:rsid w:val="00566B10"/>
    <w:rsid w:val="005704D6"/>
    <w:rsid w:val="0058155A"/>
    <w:rsid w:val="00582B6F"/>
    <w:rsid w:val="005D78D2"/>
    <w:rsid w:val="005E7C4F"/>
    <w:rsid w:val="005F5D4A"/>
    <w:rsid w:val="00607524"/>
    <w:rsid w:val="006273C2"/>
    <w:rsid w:val="006369CB"/>
    <w:rsid w:val="00674A6E"/>
    <w:rsid w:val="006759F2"/>
    <w:rsid w:val="006A618B"/>
    <w:rsid w:val="006A7BFC"/>
    <w:rsid w:val="006C507A"/>
    <w:rsid w:val="006C50E6"/>
    <w:rsid w:val="006D7E28"/>
    <w:rsid w:val="00734A51"/>
    <w:rsid w:val="00741E72"/>
    <w:rsid w:val="007453EE"/>
    <w:rsid w:val="00745CD2"/>
    <w:rsid w:val="00794502"/>
    <w:rsid w:val="0079617E"/>
    <w:rsid w:val="007974E2"/>
    <w:rsid w:val="007D5416"/>
    <w:rsid w:val="007F7200"/>
    <w:rsid w:val="00832721"/>
    <w:rsid w:val="00842773"/>
    <w:rsid w:val="00864955"/>
    <w:rsid w:val="00871991"/>
    <w:rsid w:val="008A1741"/>
    <w:rsid w:val="008B0573"/>
    <w:rsid w:val="008E420E"/>
    <w:rsid w:val="009147DC"/>
    <w:rsid w:val="00943AF4"/>
    <w:rsid w:val="00955AC5"/>
    <w:rsid w:val="00960113"/>
    <w:rsid w:val="0096112D"/>
    <w:rsid w:val="00974106"/>
    <w:rsid w:val="009D0EB4"/>
    <w:rsid w:val="009E29D3"/>
    <w:rsid w:val="009E4B53"/>
    <w:rsid w:val="00A109CD"/>
    <w:rsid w:val="00A34D6F"/>
    <w:rsid w:val="00A42ED5"/>
    <w:rsid w:val="00A45655"/>
    <w:rsid w:val="00A60A24"/>
    <w:rsid w:val="00A62ACB"/>
    <w:rsid w:val="00A846A1"/>
    <w:rsid w:val="00A91DE7"/>
    <w:rsid w:val="00A93FE2"/>
    <w:rsid w:val="00A94663"/>
    <w:rsid w:val="00A95F9B"/>
    <w:rsid w:val="00A9632B"/>
    <w:rsid w:val="00AC0EB0"/>
    <w:rsid w:val="00AD2BE9"/>
    <w:rsid w:val="00AD3A08"/>
    <w:rsid w:val="00B13451"/>
    <w:rsid w:val="00B2788F"/>
    <w:rsid w:val="00B6273E"/>
    <w:rsid w:val="00B70774"/>
    <w:rsid w:val="00B822BE"/>
    <w:rsid w:val="00BB2B62"/>
    <w:rsid w:val="00C02AD8"/>
    <w:rsid w:val="00C332E1"/>
    <w:rsid w:val="00C67BD0"/>
    <w:rsid w:val="00C77CFF"/>
    <w:rsid w:val="00C845D3"/>
    <w:rsid w:val="00C94A13"/>
    <w:rsid w:val="00CC3844"/>
    <w:rsid w:val="00CE5437"/>
    <w:rsid w:val="00CF30EC"/>
    <w:rsid w:val="00D110A1"/>
    <w:rsid w:val="00D16BFB"/>
    <w:rsid w:val="00D2516F"/>
    <w:rsid w:val="00D30718"/>
    <w:rsid w:val="00D349EA"/>
    <w:rsid w:val="00D360E3"/>
    <w:rsid w:val="00D46AEC"/>
    <w:rsid w:val="00D476DE"/>
    <w:rsid w:val="00D80956"/>
    <w:rsid w:val="00D80BB0"/>
    <w:rsid w:val="00D95FA2"/>
    <w:rsid w:val="00DC178D"/>
    <w:rsid w:val="00DC4C8B"/>
    <w:rsid w:val="00DE62AD"/>
    <w:rsid w:val="00DE71CE"/>
    <w:rsid w:val="00E00C81"/>
    <w:rsid w:val="00E37B64"/>
    <w:rsid w:val="00E60426"/>
    <w:rsid w:val="00E63C1C"/>
    <w:rsid w:val="00E953BA"/>
    <w:rsid w:val="00EB1F83"/>
    <w:rsid w:val="00EC11E0"/>
    <w:rsid w:val="00ED0D19"/>
    <w:rsid w:val="00F2438F"/>
    <w:rsid w:val="00F3338E"/>
    <w:rsid w:val="00F6612F"/>
    <w:rsid w:val="00F7107C"/>
    <w:rsid w:val="00F81AFA"/>
    <w:rsid w:val="00F82D5D"/>
    <w:rsid w:val="00FA398B"/>
    <w:rsid w:val="020D610A"/>
    <w:rsid w:val="03F60DB5"/>
    <w:rsid w:val="04862E3B"/>
    <w:rsid w:val="048B6535"/>
    <w:rsid w:val="05336693"/>
    <w:rsid w:val="053C1F50"/>
    <w:rsid w:val="061479B0"/>
    <w:rsid w:val="06F91EF7"/>
    <w:rsid w:val="07594F84"/>
    <w:rsid w:val="082D702B"/>
    <w:rsid w:val="08CF161C"/>
    <w:rsid w:val="09D91D7C"/>
    <w:rsid w:val="0A501FCD"/>
    <w:rsid w:val="0AC813F5"/>
    <w:rsid w:val="0B492F12"/>
    <w:rsid w:val="0BC20913"/>
    <w:rsid w:val="0BD53AA0"/>
    <w:rsid w:val="0C292D8A"/>
    <w:rsid w:val="0C5043CB"/>
    <w:rsid w:val="0D240982"/>
    <w:rsid w:val="0DBB5709"/>
    <w:rsid w:val="0EA06FBB"/>
    <w:rsid w:val="111E13D0"/>
    <w:rsid w:val="11BB01A2"/>
    <w:rsid w:val="11D02CA2"/>
    <w:rsid w:val="12096A84"/>
    <w:rsid w:val="1271105A"/>
    <w:rsid w:val="127F4C4E"/>
    <w:rsid w:val="13492622"/>
    <w:rsid w:val="134F2139"/>
    <w:rsid w:val="138A7D5E"/>
    <w:rsid w:val="13FB4207"/>
    <w:rsid w:val="1443388E"/>
    <w:rsid w:val="15543090"/>
    <w:rsid w:val="173F6216"/>
    <w:rsid w:val="18673770"/>
    <w:rsid w:val="18697B91"/>
    <w:rsid w:val="19D96F98"/>
    <w:rsid w:val="1B6412BE"/>
    <w:rsid w:val="1B7628D4"/>
    <w:rsid w:val="1C1D13BE"/>
    <w:rsid w:val="1D285FD7"/>
    <w:rsid w:val="1E7925B9"/>
    <w:rsid w:val="1E83243F"/>
    <w:rsid w:val="20280F3A"/>
    <w:rsid w:val="20992BC9"/>
    <w:rsid w:val="22410A00"/>
    <w:rsid w:val="2281560B"/>
    <w:rsid w:val="238226C5"/>
    <w:rsid w:val="23A92F01"/>
    <w:rsid w:val="23B31819"/>
    <w:rsid w:val="2599179B"/>
    <w:rsid w:val="276760CB"/>
    <w:rsid w:val="27996D1B"/>
    <w:rsid w:val="291D6857"/>
    <w:rsid w:val="293F4534"/>
    <w:rsid w:val="29B0233E"/>
    <w:rsid w:val="2AC36C35"/>
    <w:rsid w:val="2B620B07"/>
    <w:rsid w:val="2BAE56A1"/>
    <w:rsid w:val="2C712386"/>
    <w:rsid w:val="2C7A1EE1"/>
    <w:rsid w:val="2CC97239"/>
    <w:rsid w:val="2D391DD0"/>
    <w:rsid w:val="2D437652"/>
    <w:rsid w:val="2D9C539A"/>
    <w:rsid w:val="2DBD098B"/>
    <w:rsid w:val="2E8862BD"/>
    <w:rsid w:val="2F8A06C1"/>
    <w:rsid w:val="302F6A7B"/>
    <w:rsid w:val="30397013"/>
    <w:rsid w:val="320D6330"/>
    <w:rsid w:val="33074269"/>
    <w:rsid w:val="333559EC"/>
    <w:rsid w:val="342210CA"/>
    <w:rsid w:val="36281222"/>
    <w:rsid w:val="36883848"/>
    <w:rsid w:val="36E334E0"/>
    <w:rsid w:val="37A0143E"/>
    <w:rsid w:val="380E341F"/>
    <w:rsid w:val="385907DF"/>
    <w:rsid w:val="3888064B"/>
    <w:rsid w:val="38C36180"/>
    <w:rsid w:val="38E56968"/>
    <w:rsid w:val="3B4B54B0"/>
    <w:rsid w:val="3B803617"/>
    <w:rsid w:val="3CE02953"/>
    <w:rsid w:val="3D257743"/>
    <w:rsid w:val="3DB377DA"/>
    <w:rsid w:val="3DF25609"/>
    <w:rsid w:val="3DF26F77"/>
    <w:rsid w:val="3F493069"/>
    <w:rsid w:val="40CD3ED2"/>
    <w:rsid w:val="40F62C27"/>
    <w:rsid w:val="419D0A32"/>
    <w:rsid w:val="41DD20DE"/>
    <w:rsid w:val="4210480E"/>
    <w:rsid w:val="437F3514"/>
    <w:rsid w:val="4388083C"/>
    <w:rsid w:val="44CE7869"/>
    <w:rsid w:val="453647BE"/>
    <w:rsid w:val="45EC17DB"/>
    <w:rsid w:val="46246DED"/>
    <w:rsid w:val="46F30DEA"/>
    <w:rsid w:val="473B16DA"/>
    <w:rsid w:val="47874B15"/>
    <w:rsid w:val="47E33C39"/>
    <w:rsid w:val="486876EF"/>
    <w:rsid w:val="487C0E9D"/>
    <w:rsid w:val="489A22F2"/>
    <w:rsid w:val="498913D8"/>
    <w:rsid w:val="49C36851"/>
    <w:rsid w:val="49F2583F"/>
    <w:rsid w:val="4A6760F3"/>
    <w:rsid w:val="4AAA6E71"/>
    <w:rsid w:val="4AC71234"/>
    <w:rsid w:val="4BA97294"/>
    <w:rsid w:val="4E296E9F"/>
    <w:rsid w:val="4E375A60"/>
    <w:rsid w:val="4E3C4026"/>
    <w:rsid w:val="4E41243B"/>
    <w:rsid w:val="4E6F0FAB"/>
    <w:rsid w:val="4EA01857"/>
    <w:rsid w:val="4F822F93"/>
    <w:rsid w:val="50181297"/>
    <w:rsid w:val="507358C7"/>
    <w:rsid w:val="51153641"/>
    <w:rsid w:val="51355596"/>
    <w:rsid w:val="51BC7067"/>
    <w:rsid w:val="51CA3D91"/>
    <w:rsid w:val="522837A9"/>
    <w:rsid w:val="52C102FD"/>
    <w:rsid w:val="534D3630"/>
    <w:rsid w:val="53DF1047"/>
    <w:rsid w:val="54682741"/>
    <w:rsid w:val="54A27D32"/>
    <w:rsid w:val="54C6322F"/>
    <w:rsid w:val="55765711"/>
    <w:rsid w:val="559D0BF4"/>
    <w:rsid w:val="55E73B5A"/>
    <w:rsid w:val="56425AE7"/>
    <w:rsid w:val="56485345"/>
    <w:rsid w:val="568A4069"/>
    <w:rsid w:val="57DE6E3C"/>
    <w:rsid w:val="57E077E9"/>
    <w:rsid w:val="582C6CB4"/>
    <w:rsid w:val="58785882"/>
    <w:rsid w:val="58EE1867"/>
    <w:rsid w:val="5ADC5594"/>
    <w:rsid w:val="5B4A1147"/>
    <w:rsid w:val="5BA33475"/>
    <w:rsid w:val="5D2334E5"/>
    <w:rsid w:val="5E2649FE"/>
    <w:rsid w:val="5F163824"/>
    <w:rsid w:val="60930BE6"/>
    <w:rsid w:val="616429BD"/>
    <w:rsid w:val="61ED7B3A"/>
    <w:rsid w:val="62046481"/>
    <w:rsid w:val="622E5BFB"/>
    <w:rsid w:val="63DC6D44"/>
    <w:rsid w:val="644A1246"/>
    <w:rsid w:val="65551E62"/>
    <w:rsid w:val="66A530E0"/>
    <w:rsid w:val="671604B0"/>
    <w:rsid w:val="67236415"/>
    <w:rsid w:val="696553E0"/>
    <w:rsid w:val="6A1E54A5"/>
    <w:rsid w:val="6A753C91"/>
    <w:rsid w:val="6B957EB0"/>
    <w:rsid w:val="6D594FA2"/>
    <w:rsid w:val="6DAF00F8"/>
    <w:rsid w:val="6E05089A"/>
    <w:rsid w:val="6E062C90"/>
    <w:rsid w:val="6E3B6722"/>
    <w:rsid w:val="6E5C0DE6"/>
    <w:rsid w:val="6E8A33CF"/>
    <w:rsid w:val="6EAB3779"/>
    <w:rsid w:val="6FA55DDC"/>
    <w:rsid w:val="7023423C"/>
    <w:rsid w:val="71574B50"/>
    <w:rsid w:val="72987FF9"/>
    <w:rsid w:val="72A84D08"/>
    <w:rsid w:val="73101DE5"/>
    <w:rsid w:val="735265F6"/>
    <w:rsid w:val="73C9438D"/>
    <w:rsid w:val="740A3064"/>
    <w:rsid w:val="743C7818"/>
    <w:rsid w:val="75987863"/>
    <w:rsid w:val="75B34865"/>
    <w:rsid w:val="766F0F26"/>
    <w:rsid w:val="767E1BCE"/>
    <w:rsid w:val="76D02172"/>
    <w:rsid w:val="772A140E"/>
    <w:rsid w:val="778224C1"/>
    <w:rsid w:val="780D63CA"/>
    <w:rsid w:val="7825636C"/>
    <w:rsid w:val="78C126F4"/>
    <w:rsid w:val="790C3B93"/>
    <w:rsid w:val="7ACB36C5"/>
    <w:rsid w:val="7B350D6B"/>
    <w:rsid w:val="7B6F2C6B"/>
    <w:rsid w:val="7C1E529F"/>
    <w:rsid w:val="7C5331C8"/>
    <w:rsid w:val="7C802015"/>
    <w:rsid w:val="7CD44997"/>
    <w:rsid w:val="7D24000F"/>
    <w:rsid w:val="7DAF6DCE"/>
    <w:rsid w:val="7DB631F9"/>
    <w:rsid w:val="7E4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b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282828"/>
      <w:sz w:val="28"/>
      <w:szCs w:val="28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14">
    <w:name w:val="font3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szf\&#26700;&#38754;\&#26631;&#20934;&#27169;&#26495;\&#25919;&#24220;%20%20&#25991;&#20214;&#22836;\&#29790;&#25919;&#21457;%20%20(mi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492</Words>
  <Characters>495</Characters>
  <Lines>0</Lines>
  <Paragraphs>0</Paragraphs>
  <TotalTime>11</TotalTime>
  <ScaleCrop>false</ScaleCrop>
  <LinksUpToDate>false</LinksUpToDate>
  <CharactersWithSpaces>713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2022-06-29T08:09:00Z</dcterms:created>
  <dc:creator>武光十色</dc:creator>
  <cp:lastModifiedBy>杨加蓉</cp:lastModifiedBy>
  <cp:lastPrinted>2024-06-26T09:14:00Z</cp:lastPrinted>
  <dcterms:modified xsi:type="dcterms:W3CDTF">2025-02-10T09:39:58Z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D2E2A6B8F0954831B2314EAF4F3EC74B_13</vt:lpwstr>
  </property>
</Properties>
</file>