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97A82">
      <w:pPr>
        <w:spacing w:line="74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1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瑞丽市人民政府关于勐卯镇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2019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年产业</w:t>
      </w:r>
    </w:p>
    <w:p w14:paraId="232AFB48">
      <w:pPr>
        <w:spacing w:line="74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生产奖补项目的批复</w:t>
      </w:r>
    </w:p>
    <w:bookmarkEnd w:id="1"/>
    <w:p w14:paraId="2375D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ascii="Times New Roman" w:hAnsi="Times New Roman" w:eastAsia="方正小标宋_GBK"/>
          <w:sz w:val="44"/>
          <w:szCs w:val="44"/>
        </w:rPr>
      </w:pPr>
    </w:p>
    <w:p w14:paraId="2C754226">
      <w:pPr>
        <w:spacing w:line="560" w:lineRule="exact"/>
        <w:rPr>
          <w:rFonts w:ascii="Times New Roman" w:hAnsi="Times New Roman" w:eastAsia="方正仿宋_GBK"/>
          <w:szCs w:val="32"/>
        </w:rPr>
      </w:pPr>
      <w:r>
        <w:rPr>
          <w:rFonts w:hint="eastAsia" w:ascii="Times New Roman" w:hAnsi="Times New Roman" w:eastAsia="方正仿宋_GBK"/>
          <w:szCs w:val="32"/>
        </w:rPr>
        <w:t>勐卯镇人民政府：</w:t>
      </w:r>
    </w:p>
    <w:p w14:paraId="13D43DD5">
      <w:pPr>
        <w:spacing w:line="560" w:lineRule="exact"/>
        <w:ind w:firstLine="640"/>
        <w:rPr>
          <w:rFonts w:ascii="Times New Roman" w:hAnsi="Times New Roman" w:eastAsia="方正仿宋_GBK"/>
          <w:szCs w:val="32"/>
        </w:rPr>
      </w:pPr>
      <w:r>
        <w:rPr>
          <w:rFonts w:hint="eastAsia" w:ascii="Times New Roman" w:hAnsi="Times New Roman" w:eastAsia="方正仿宋_GBK"/>
          <w:szCs w:val="32"/>
        </w:rPr>
        <w:t>你镇《关于上报勐卯镇</w:t>
      </w:r>
      <w:r>
        <w:rPr>
          <w:rFonts w:ascii="Times New Roman" w:hAnsi="Times New Roman" w:eastAsia="方正仿宋_GBK"/>
          <w:szCs w:val="32"/>
        </w:rPr>
        <w:t>2019</w:t>
      </w:r>
      <w:r>
        <w:rPr>
          <w:rFonts w:hint="eastAsia" w:ascii="Times New Roman" w:hAnsi="Times New Roman" w:eastAsia="方正仿宋_GBK"/>
          <w:szCs w:val="32"/>
        </w:rPr>
        <w:t>年农业产业扶贫项目</w:t>
      </w:r>
      <w:r>
        <w:rPr>
          <w:rFonts w:hint="eastAsia" w:ascii="Times New Roman" w:hAnsi="Times New Roman" w:eastAsia="方正仿宋_GBK"/>
          <w:szCs w:val="32"/>
          <w:lang w:eastAsia="zh-CN"/>
        </w:rPr>
        <w:t>“</w:t>
      </w:r>
      <w:r>
        <w:rPr>
          <w:rFonts w:hint="eastAsia" w:ascii="Times New Roman" w:hAnsi="Times New Roman" w:eastAsia="方正仿宋_GBK"/>
          <w:szCs w:val="32"/>
        </w:rPr>
        <w:t>生产奖补</w:t>
      </w:r>
      <w:r>
        <w:rPr>
          <w:rFonts w:hint="eastAsia" w:ascii="Times New Roman" w:hAnsi="Times New Roman" w:eastAsia="方正仿宋_GBK"/>
          <w:szCs w:val="32"/>
          <w:lang w:eastAsia="zh-CN"/>
        </w:rPr>
        <w:t>”</w:t>
      </w:r>
      <w:r>
        <w:rPr>
          <w:rFonts w:hint="eastAsia" w:ascii="Times New Roman" w:hAnsi="Times New Roman" w:eastAsia="方正仿宋_GBK"/>
          <w:szCs w:val="32"/>
        </w:rPr>
        <w:t>的请示》（勐政请〔</w:t>
      </w:r>
      <w:r>
        <w:rPr>
          <w:rFonts w:ascii="Times New Roman" w:hAnsi="Times New Roman" w:eastAsia="方正仿宋_GBK"/>
          <w:szCs w:val="32"/>
        </w:rPr>
        <w:t>2019</w:t>
      </w:r>
      <w:r>
        <w:rPr>
          <w:rFonts w:hint="eastAsia" w:ascii="Times New Roman" w:hAnsi="Times New Roman" w:eastAsia="方正仿宋_GBK"/>
          <w:szCs w:val="32"/>
        </w:rPr>
        <w:t>〕</w:t>
      </w:r>
      <w:r>
        <w:rPr>
          <w:rFonts w:ascii="Times New Roman" w:hAnsi="Times New Roman" w:eastAsia="方正仿宋_GBK"/>
          <w:szCs w:val="32"/>
        </w:rPr>
        <w:t>10</w:t>
      </w:r>
      <w:r>
        <w:rPr>
          <w:rFonts w:hint="eastAsia" w:ascii="Times New Roman" w:hAnsi="Times New Roman" w:eastAsia="方正仿宋_GBK"/>
          <w:szCs w:val="32"/>
        </w:rPr>
        <w:t>号）已收悉，经研究，现批复如下：</w:t>
      </w:r>
    </w:p>
    <w:p w14:paraId="44892846">
      <w:pPr>
        <w:numPr>
          <w:ilvl w:val="0"/>
          <w:numId w:val="1"/>
        </w:numPr>
        <w:spacing w:line="560" w:lineRule="exact"/>
        <w:ind w:firstLine="640"/>
        <w:rPr>
          <w:rFonts w:ascii="Times New Roman" w:hAnsi="Times New Roman" w:eastAsia="方正仿宋_GBK"/>
          <w:szCs w:val="32"/>
        </w:rPr>
      </w:pPr>
      <w:r>
        <w:rPr>
          <w:rFonts w:hint="eastAsia" w:ascii="Times New Roman" w:hAnsi="Times New Roman" w:eastAsia="方正仿宋_GBK"/>
          <w:szCs w:val="32"/>
        </w:rPr>
        <w:t>同意你镇2019年农业产业</w:t>
      </w:r>
      <w:r>
        <w:rPr>
          <w:rFonts w:hint="eastAsia" w:ascii="Times New Roman" w:hAnsi="Times New Roman" w:eastAsia="方正仿宋_GBK"/>
          <w:szCs w:val="32"/>
          <w:lang w:eastAsia="zh-CN"/>
        </w:rPr>
        <w:t>“</w:t>
      </w:r>
      <w:r>
        <w:rPr>
          <w:rFonts w:hint="eastAsia" w:ascii="Times New Roman" w:hAnsi="Times New Roman" w:eastAsia="方正仿宋_GBK"/>
          <w:szCs w:val="32"/>
        </w:rPr>
        <w:t>以奖代补</w:t>
      </w:r>
      <w:r>
        <w:rPr>
          <w:rFonts w:hint="eastAsia" w:ascii="Times New Roman" w:hAnsi="Times New Roman" w:eastAsia="方正仿宋_GBK"/>
          <w:szCs w:val="32"/>
          <w:lang w:eastAsia="zh-CN"/>
        </w:rPr>
        <w:t>”</w:t>
      </w:r>
      <w:r>
        <w:rPr>
          <w:rFonts w:hint="eastAsia" w:ascii="Times New Roman" w:hAnsi="Times New Roman" w:eastAsia="方正仿宋_GBK"/>
          <w:szCs w:val="32"/>
        </w:rPr>
        <w:t>项目实施方案，总投入</w:t>
      </w:r>
      <w:r>
        <w:rPr>
          <w:rFonts w:ascii="Times New Roman" w:hAnsi="Times New Roman" w:eastAsia="方正仿宋_GBK"/>
          <w:szCs w:val="32"/>
        </w:rPr>
        <w:t>20.9</w:t>
      </w:r>
      <w:bookmarkStart w:id="0" w:name="_GoBack"/>
      <w:bookmarkEnd w:id="0"/>
      <w:r>
        <w:rPr>
          <w:rFonts w:ascii="Times New Roman" w:hAnsi="Times New Roman" w:eastAsia="方正仿宋_GBK"/>
          <w:szCs w:val="32"/>
        </w:rPr>
        <w:t>89</w:t>
      </w:r>
      <w:r>
        <w:rPr>
          <w:rFonts w:hint="eastAsia" w:ascii="Times New Roman" w:hAnsi="Times New Roman" w:eastAsia="方正仿宋_GBK"/>
          <w:szCs w:val="32"/>
        </w:rPr>
        <w:t>万元。</w:t>
      </w:r>
    </w:p>
    <w:p w14:paraId="74983056">
      <w:pPr>
        <w:numPr>
          <w:ilvl w:val="0"/>
          <w:numId w:val="1"/>
        </w:numPr>
        <w:spacing w:line="560" w:lineRule="exact"/>
        <w:ind w:firstLine="640"/>
        <w:rPr>
          <w:rFonts w:ascii="Times New Roman" w:hAnsi="Times New Roman" w:eastAsia="方正仿宋_GBK"/>
          <w:szCs w:val="32"/>
        </w:rPr>
      </w:pPr>
      <w:r>
        <w:rPr>
          <w:rFonts w:hint="eastAsia" w:ascii="Times New Roman" w:hAnsi="Times New Roman" w:eastAsia="方正仿宋_GBK"/>
          <w:szCs w:val="32"/>
        </w:rPr>
        <w:t>请你镇严格按照项目实施方案组织实施，严禁擅自变更项目实施内容，确保项目于2019年</w:t>
      </w:r>
      <w:r>
        <w:rPr>
          <w:rFonts w:ascii="Times New Roman" w:hAnsi="Times New Roman" w:eastAsia="方正仿宋_GBK"/>
          <w:szCs w:val="32"/>
        </w:rPr>
        <w:t>9</w:t>
      </w:r>
      <w:r>
        <w:rPr>
          <w:rFonts w:hint="eastAsia" w:ascii="Times New Roman" w:hAnsi="Times New Roman" w:eastAsia="方正仿宋_GBK"/>
          <w:szCs w:val="32"/>
        </w:rPr>
        <w:t>月</w:t>
      </w:r>
      <w:r>
        <w:rPr>
          <w:rFonts w:ascii="Times New Roman" w:hAnsi="Times New Roman" w:eastAsia="方正仿宋_GBK"/>
          <w:szCs w:val="32"/>
        </w:rPr>
        <w:t>30</w:t>
      </w:r>
      <w:r>
        <w:rPr>
          <w:rFonts w:hint="eastAsia" w:ascii="Times New Roman" w:hAnsi="Times New Roman" w:eastAsia="方正仿宋_GBK"/>
          <w:szCs w:val="32"/>
        </w:rPr>
        <w:t>日之前实施完成。</w:t>
      </w:r>
    </w:p>
    <w:p w14:paraId="154BB96A">
      <w:pPr>
        <w:numPr>
          <w:ilvl w:val="0"/>
          <w:numId w:val="1"/>
        </w:numPr>
        <w:spacing w:line="560" w:lineRule="exact"/>
        <w:ind w:firstLine="640"/>
        <w:rPr>
          <w:rFonts w:ascii="Times New Roman" w:hAnsi="Times New Roman" w:eastAsia="方正仿宋_GBK"/>
          <w:szCs w:val="32"/>
        </w:rPr>
      </w:pPr>
      <w:r>
        <w:rPr>
          <w:rFonts w:hint="eastAsia" w:ascii="Times New Roman" w:hAnsi="Times New Roman" w:eastAsia="方正仿宋_GBK"/>
          <w:szCs w:val="32"/>
        </w:rPr>
        <w:t>请你镇严格按照《云南省财政专项扶贫资金管理办法》（云财农〔</w:t>
      </w:r>
      <w:r>
        <w:rPr>
          <w:rFonts w:ascii="Times New Roman" w:hAnsi="Times New Roman" w:eastAsia="方正仿宋_GBK"/>
          <w:szCs w:val="32"/>
        </w:rPr>
        <w:t>2017</w:t>
      </w:r>
      <w:r>
        <w:rPr>
          <w:rFonts w:hint="eastAsia" w:ascii="Times New Roman" w:hAnsi="Times New Roman" w:eastAsia="方正仿宋_GBK"/>
          <w:szCs w:val="32"/>
        </w:rPr>
        <w:t>〕</w:t>
      </w:r>
      <w:r>
        <w:rPr>
          <w:rFonts w:ascii="Times New Roman" w:hAnsi="Times New Roman" w:eastAsia="方正仿宋_GBK"/>
          <w:szCs w:val="32"/>
        </w:rPr>
        <w:t>213</w:t>
      </w:r>
      <w:r>
        <w:rPr>
          <w:rFonts w:hint="eastAsia" w:ascii="Times New Roman" w:hAnsi="Times New Roman" w:eastAsia="方正仿宋_GBK"/>
          <w:szCs w:val="32"/>
        </w:rPr>
        <w:t>号）要求，切实管好用好财政专项扶贫资金，加快资金使用进度，严格按照《云南省人民政府扶贫开发办公室云南省财政厅关于印发〈云南省全面实施扶贫资金项目公告公示制度的实施意见〉的通知》（云开办〔</w:t>
      </w:r>
      <w:r>
        <w:rPr>
          <w:rFonts w:ascii="Times New Roman" w:hAnsi="Times New Roman" w:eastAsia="方正仿宋_GBK"/>
          <w:szCs w:val="32"/>
        </w:rPr>
        <w:t>2018</w:t>
      </w:r>
      <w:r>
        <w:rPr>
          <w:rFonts w:hint="eastAsia" w:ascii="Times New Roman" w:hAnsi="Times New Roman" w:eastAsia="方正仿宋_GBK"/>
          <w:szCs w:val="32"/>
        </w:rPr>
        <w:t>〕</w:t>
      </w:r>
      <w:r>
        <w:rPr>
          <w:rFonts w:ascii="Times New Roman" w:hAnsi="Times New Roman" w:eastAsia="方正仿宋_GBK"/>
          <w:szCs w:val="32"/>
        </w:rPr>
        <w:t>109</w:t>
      </w:r>
      <w:r>
        <w:rPr>
          <w:rFonts w:hint="eastAsia" w:ascii="Times New Roman" w:hAnsi="Times New Roman" w:eastAsia="方正仿宋_GBK"/>
          <w:szCs w:val="32"/>
        </w:rPr>
        <w:t>号）文件精神，切实做到扶贫项目要事前公示、事后公告，主动接受群众和社会监督，保障群众的知情权、参与权、表达权、监督权，确保项目在阳光下管理，资金在阳光下运行，提高扶贫资金使用效益。</w:t>
      </w:r>
    </w:p>
    <w:p w14:paraId="36E36C12">
      <w:pPr>
        <w:numPr>
          <w:ilvl w:val="0"/>
          <w:numId w:val="1"/>
        </w:numPr>
        <w:spacing w:line="560" w:lineRule="exact"/>
        <w:ind w:firstLine="640"/>
        <w:rPr>
          <w:rFonts w:ascii="Times New Roman" w:hAnsi="Times New Roman" w:eastAsia="方正仿宋_GBK"/>
          <w:szCs w:val="32"/>
        </w:rPr>
      </w:pPr>
      <w:r>
        <w:rPr>
          <w:rFonts w:hint="eastAsia" w:ascii="Times New Roman" w:hAnsi="Times New Roman" w:eastAsia="方正仿宋_GBK"/>
          <w:szCs w:val="32"/>
          <w:lang/>
        </w:rPr>
        <w:pict>
          <v:rect id="KGD_5CC802FB$01$43$00023" o:spid="_x0000_s1027" o:spt="1" alt="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" style="position:absolute;left:0pt;margin-left:-10pt;margin-top:10pt;height:5pt;width:5pt;mso-position-horizontal-relative:page;mso-position-vertical-relative:page;visibility:hidden;z-index:251714560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hint="eastAsia" w:ascii="Times New Roman" w:hAnsi="Times New Roman" w:eastAsia="方正仿宋_GBK"/>
          <w:szCs w:val="32"/>
          <w:lang/>
        </w:rPr>
        <w:pict>
          <v:rect id="KGD_5CC802FB$01$43$00022" o:spid="_x0000_s1028" o:spt="1" alt="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" style="position:absolute;left:0pt;margin-left:-10pt;margin-top:10pt;height:5pt;width:5pt;mso-position-horizontal-relative:page;mso-position-vertical-relative:page;visibility:hidden;z-index:251713536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hint="eastAsia" w:ascii="Times New Roman" w:hAnsi="Times New Roman" w:eastAsia="方正仿宋_GBK"/>
          <w:szCs w:val="32"/>
          <w:lang/>
        </w:rPr>
        <w:pict>
          <v:rect id="KGD_5CC802FB$01$43$00021" o:spid="_x0000_s1029" o:spt="1" alt="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" style="position:absolute;left:0pt;margin-left:-10pt;margin-top:10pt;height:5pt;width:5pt;mso-position-horizontal-relative:page;mso-position-vertical-relative:page;visibility:hidden;z-index:251712512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hint="eastAsia" w:ascii="Times New Roman" w:hAnsi="Times New Roman" w:eastAsia="方正仿宋_GBK"/>
          <w:szCs w:val="32"/>
          <w:lang/>
        </w:rPr>
        <w:pict>
          <v:rect id="KGD_KG_Seal_151" o:spid="_x0000_s1030" o:spt="1" alt="OPjf6loFOo7LoqztKlNRYjj43+paBTqOy6Ks7TgmYk41tyq2fFG9D/iiLH3es8EM+tUP8CLlHr+29/CtohXFR5256kNaUPrQ1XfiCupu2WxwCy6yRbSwMkQe+5B3o5vY/kgdQF8MYsUfClXfc5jhfwf+SqL4QuQ3Kyo44DobUrDeFOFr5E5GDaBvSFA0JePBbhiicgOnDboqd7d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rnuYZZizJ3SkRbZQ1LtaLYgnI/ObI66dr20qvUbsIaWFuTQiNxXSdotPD4x74nGM=" style="position:absolute;left:0pt;margin-left:-10pt;margin-top:10pt;height:5pt;width:5pt;mso-position-horizontal-relative:page;mso-position-vertical-relative:page;visibility:hidden;z-index:251711488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hint="eastAsia" w:ascii="Times New Roman" w:hAnsi="Times New Roman" w:eastAsia="方正仿宋_GBK"/>
          <w:szCs w:val="32"/>
          <w:lang/>
        </w:rPr>
        <w:pict>
          <v:rect id="KGD_KG_Seal_150" o:spid="_x0000_s1031" o:spt="1" alt="UWI4+N/qWgU6jsuirO3nA4nY9Ec35fBjWrhCQVP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+XMVi63rEevc0fsfJKUBGG6H4+6Ynr6GaF7KzRDzQM5qqGgb7r4WZDhhHkgt8nhpVWCFOUx66NQTXni2KtpsjwEuULtVoqOB4WmUiLf1Cb6RhfCg0k8OBnCHr9bhEtffrjeJEm0mgBuHsZp0Uo3wb+qw2Rj5lRiGOZ4DszzVhDiuHGpNrH3rROCpnddKAhERab9Dr114TouOenAwtE0UMdL8VXwIVZ154ZGGn99WNFXK6JI3fRzmtpa+kEKRpUFN9qZGvWs48gCz3x9YAx18LcYGKCi2cKpqL+KLT0OTXm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Yc5RwSk2UT2YDCMJMwai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UujG3G8D4Y3fxQf515hTmB374EhLnY+naQGilYWL1jWuQ74SSzPRCP49+ouuT9vmOQCGqb7MutTc2V/4VEELNeDaUlt6SrM2IcKq2BU1hMu9HmhrbWesPyNdJ/0rKhcgSuZHe0NuCGOOJwiG7Fl6L8NAgLiLVdTgnSt+7KXBd4GeYNRBX7cxWPs6AmiWFaz5Iv7k3yRzxnSyf/NiE6cvFbnBvRJFoq+tVkHcSS0IUfkGYK3oJbgAFhKOMpJbLngQS/Kh3bbGRBF3ZsQFmii3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9t3jDWsH3ekgwCkOG6grBbgT+L1++ur5od4jWOMRdw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LYeKYxMeklzfzk1m001V/zYhVVIMC/ULkjPiYvHU/9/iwrONPRq40//8Iab9+5RQxti9C5ojke7ZV1lPVzVjfeZr1q5GQL+0lGsz9prEpnHmI4Ve9CtZJLuHAtl+a15ZhMmmxleKmRSYMwIhjVWkI6J7S+c2mptm0yT2ff3F3ldziwDLv4FWjoaFkpH4CeRrHLZJvOCZEWnp4HHD+u3R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DVgE9N06YHriR2xHVSOS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pt;margin-top:10pt;height:5pt;width:5pt;mso-position-horizontal-relative:page;mso-position-vertical-relative:page;visibility:hidden;z-index:251710464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hint="eastAsia" w:ascii="Times New Roman" w:hAnsi="Times New Roman" w:eastAsia="方正仿宋_GBK"/>
          <w:szCs w:val="32"/>
          <w:lang/>
        </w:rPr>
        <w:pict>
          <v:rect id="KGD_KG_Seal_149" o:spid="_x0000_s1032" o:spt="1" alt="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pt;margin-top:10pt;height:5pt;width:5pt;mso-position-horizontal-relative:page;mso-position-vertical-relative:page;visibility:hidden;z-index:251709440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hint="eastAsia" w:ascii="Times New Roman" w:hAnsi="Times New Roman" w:eastAsia="方正仿宋_GBK"/>
          <w:szCs w:val="32"/>
          <w:lang/>
        </w:rPr>
        <w:pict>
          <v:rect id="KGD_KG_Seal_148" o:spid="_x0000_s1033" o:spt="1" alt="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" style="position:absolute;left:0pt;margin-left:-10pt;margin-top:10pt;height:5pt;width:5pt;mso-position-horizontal-relative:page;mso-position-vertical-relative:page;visibility:hidden;z-index:251708416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hint="eastAsia" w:ascii="Times New Roman" w:hAnsi="Times New Roman" w:eastAsia="方正仿宋_GBK"/>
          <w:szCs w:val="32"/>
          <w:lang/>
        </w:rPr>
        <w:pict>
          <v:rect id="KGD_KG_Seal_147" o:spid="_x0000_s1034" o:spt="1" alt="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" style="position:absolute;left:0pt;margin-left:-10pt;margin-top:10pt;height:5pt;width:5pt;mso-position-horizontal-relative:page;mso-position-vertical-relative:page;visibility:hidden;z-index:251707392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hint="eastAsia" w:ascii="Times New Roman" w:hAnsi="Times New Roman" w:eastAsia="方正仿宋_GBK"/>
          <w:szCs w:val="32"/>
          <w:lang/>
        </w:rPr>
        <w:pict>
          <v:rect id="KGD_KG_Seal_146" o:spid="_x0000_s1035" o:spt="1" alt="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" style="position:absolute;left:0pt;margin-left:-10pt;margin-top:10pt;height:5pt;width:5pt;mso-position-horizontal-relative:page;mso-position-vertical-relative:page;visibility:hidden;z-index:251706368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hint="eastAsia" w:ascii="Times New Roman" w:hAnsi="Times New Roman" w:eastAsia="方正仿宋_GBK"/>
          <w:szCs w:val="32"/>
          <w:lang/>
        </w:rPr>
        <w:pict>
          <v:rect id="KGD_KG_Seal_145" o:spid="_x0000_s1036" o:spt="1" alt="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" style="position:absolute;left:0pt;margin-left:-10pt;margin-top:10pt;height:5pt;width:5pt;mso-position-horizontal-relative:page;mso-position-vertical-relative:page;visibility:hidden;z-index:251705344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hint="eastAsia" w:ascii="Times New Roman" w:hAnsi="Times New Roman" w:eastAsia="方正仿宋_GBK"/>
          <w:szCs w:val="32"/>
          <w:lang/>
        </w:rPr>
        <w:pict>
          <v:rect id="KGD_KG_Seal_144" o:spid="_x0000_s1037" o:spt="1" alt="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" style="position:absolute;left:0pt;margin-left:-10pt;margin-top:10pt;height:5pt;width:5pt;mso-position-horizontal-relative:page;mso-position-vertical-relative:page;visibility:hidden;z-index:251704320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hint="eastAsia" w:ascii="Times New Roman" w:hAnsi="Times New Roman" w:eastAsia="方正仿宋_GBK"/>
          <w:szCs w:val="32"/>
          <w:lang/>
        </w:rPr>
        <w:pict>
          <v:rect id="KGD_KG_Seal_143" o:spid="_x0000_s1038" o:spt="1" alt="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" style="position:absolute;left:0pt;margin-left:-10pt;margin-top:10pt;height:5pt;width:5pt;mso-position-horizontal-relative:page;mso-position-vertical-relative:page;visibility:hidden;z-index:251703296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hint="eastAsia" w:ascii="Times New Roman" w:hAnsi="Times New Roman" w:eastAsia="方正仿宋_GBK"/>
          <w:szCs w:val="32"/>
          <w:lang/>
        </w:rPr>
        <w:pict>
          <v:rect id="KGD_KG_Seal_142" o:spid="_x0000_s1039" o:spt="1" alt="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" style="position:absolute;left:0pt;margin-left:-10pt;margin-top:10pt;height:5pt;width:5pt;mso-position-horizontal-relative:page;mso-position-vertical-relative:page;visibility:hidden;z-index:251702272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hint="eastAsia" w:ascii="Times New Roman" w:hAnsi="Times New Roman" w:eastAsia="方正仿宋_GBK"/>
          <w:szCs w:val="32"/>
          <w:lang/>
        </w:rPr>
        <w:pict>
          <v:rect id="KGD_KG_Seal_141" o:spid="_x0000_s1040" o:spt="1" alt="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" style="position:absolute;left:0pt;margin-left:-10pt;margin-top:10pt;height:5pt;width:5pt;mso-position-horizontal-relative:page;mso-position-vertical-relative:page;visibility:hidden;z-index:251701248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hint="eastAsia" w:ascii="Times New Roman" w:hAnsi="Times New Roman" w:eastAsia="方正仿宋_GBK"/>
          <w:szCs w:val="32"/>
          <w:lang/>
        </w:rPr>
        <w:pict>
          <v:rect id="KGD_KG_Seal_140" o:spid="_x0000_s1041" o:spt="1" alt="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" style="position:absolute;left:0pt;margin-left:-10pt;margin-top:10pt;height:5pt;width:5pt;mso-position-horizontal-relative:page;mso-position-vertical-relative:page;visibility:hidden;z-index:251700224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hint="eastAsia" w:ascii="Times New Roman" w:hAnsi="Times New Roman" w:eastAsia="方正仿宋_GBK"/>
          <w:szCs w:val="32"/>
          <w:lang/>
        </w:rPr>
        <w:pict>
          <v:rect id="KGD_KG_Seal_139" o:spid="_x0000_s1042" o:spt="1" alt="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" style="position:absolute;left:0pt;margin-left:-10pt;margin-top:10pt;height:5pt;width:5pt;mso-position-horizontal-relative:page;mso-position-vertical-relative:page;visibility:hidden;z-index:251699200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hint="eastAsia" w:ascii="Times New Roman" w:hAnsi="Times New Roman" w:eastAsia="方正仿宋_GBK"/>
          <w:szCs w:val="32"/>
          <w:lang/>
        </w:rPr>
        <w:pict>
          <v:rect id="KGD_KG_Seal_138" o:spid="_x0000_s1043" o:spt="1" alt="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" style="position:absolute;left:0pt;margin-left:-10pt;margin-top:10pt;height:5pt;width:5pt;mso-position-horizontal-relative:page;mso-position-vertical-relative:page;visibility:hidden;z-index:251698176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hint="eastAsia" w:ascii="Times New Roman" w:hAnsi="Times New Roman" w:eastAsia="方正仿宋_GBK"/>
          <w:szCs w:val="32"/>
          <w:lang/>
        </w:rPr>
        <w:pict>
          <v:rect id="KGD_KG_Seal_137" o:spid="_x0000_s1044" o:spt="1" alt="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" style="position:absolute;left:0pt;margin-left:-10pt;margin-top:10pt;height:5pt;width:5pt;mso-position-horizontal-relative:page;mso-position-vertical-relative:page;visibility:hidden;z-index:251697152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hint="eastAsia" w:ascii="Times New Roman" w:hAnsi="Times New Roman" w:eastAsia="方正仿宋_GBK"/>
          <w:szCs w:val="32"/>
          <w:lang/>
        </w:rPr>
        <w:pict>
          <v:rect id="KGD_KG_Seal_136" o:spid="_x0000_s1045" o:spt="1" alt="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" style="position:absolute;left:0pt;margin-left:-10pt;margin-top:10pt;height:5pt;width:5pt;mso-position-horizontal-relative:page;mso-position-vertical-relative:page;visibility:hidden;z-index:251696128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hint="eastAsia" w:ascii="Times New Roman" w:hAnsi="Times New Roman" w:eastAsia="方正仿宋_GBK"/>
          <w:szCs w:val="32"/>
          <w:lang/>
        </w:rPr>
        <w:pict>
          <v:rect id="KGD_KG_Seal_135" o:spid="_x0000_s1046" o:spt="1" alt="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" style="position:absolute;left:0pt;margin-left:-10pt;margin-top:10pt;height:5pt;width:5pt;mso-position-horizontal-relative:page;mso-position-vertical-relative:page;visibility:hidden;z-index:251695104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hint="eastAsia" w:ascii="Times New Roman" w:hAnsi="Times New Roman" w:eastAsia="方正仿宋_GBK"/>
          <w:szCs w:val="32"/>
          <w:lang/>
        </w:rPr>
        <w:pict>
          <v:rect id="KGD_KG_Seal_134" o:spid="_x0000_s1047" o:spt="1" alt="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" style="position:absolute;left:0pt;margin-left:-10pt;margin-top:10pt;height:5pt;width:5pt;mso-position-horizontal-relative:page;mso-position-vertical-relative:page;visibility:hidden;z-index:251694080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hint="eastAsia" w:ascii="Times New Roman" w:hAnsi="Times New Roman" w:eastAsia="方正仿宋_GBK"/>
          <w:szCs w:val="32"/>
          <w:lang/>
        </w:rPr>
        <w:pict>
          <v:rect id="KGD_KG_Seal_133" o:spid="_x0000_s1048" o:spt="1" alt="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" style="position:absolute;left:0pt;margin-left:-10pt;margin-top:10pt;height:5pt;width:5pt;mso-position-horizontal-relative:page;mso-position-vertical-relative:page;visibility:hidden;z-index:251693056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hint="eastAsia" w:ascii="Times New Roman" w:hAnsi="Times New Roman" w:eastAsia="方正仿宋_GBK"/>
          <w:szCs w:val="32"/>
          <w:lang/>
        </w:rPr>
        <w:pict>
          <v:rect id="KGD_KG_Seal_132" o:spid="_x0000_s1049" o:spt="1" alt="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" style="position:absolute;left:0pt;margin-left:-10pt;margin-top:10pt;height:5pt;width:5pt;mso-position-horizontal-relative:page;mso-position-vertical-relative:page;visibility:hidden;z-index:251692032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hint="eastAsia" w:ascii="Times New Roman" w:hAnsi="Times New Roman" w:eastAsia="方正仿宋_GBK"/>
          <w:szCs w:val="32"/>
          <w:lang/>
        </w:rPr>
        <w:pict>
          <v:rect id="KGD_KG_Seal_131" o:spid="_x0000_s1050" o:spt="1" alt="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" style="position:absolute;left:0pt;margin-left:-10pt;margin-top:10pt;height:5pt;width:5pt;mso-position-horizontal-relative:page;mso-position-vertical-relative:page;visibility:hidden;z-index:251691008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hint="eastAsia" w:ascii="Times New Roman" w:hAnsi="Times New Roman" w:eastAsia="方正仿宋_GBK"/>
          <w:szCs w:val="32"/>
          <w:lang/>
        </w:rPr>
        <w:pict>
          <v:rect id="KGD_KG_Seal_130" o:spid="_x0000_s1051" o:spt="1" alt="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" style="position:absolute;left:0pt;margin-left:-10pt;margin-top:10pt;height:5pt;width:5pt;mso-position-horizontal-relative:page;mso-position-vertical-relative:page;visibility:hidden;z-index:251689984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hint="eastAsia" w:ascii="Times New Roman" w:hAnsi="Times New Roman" w:eastAsia="方正仿宋_GBK"/>
          <w:szCs w:val="32"/>
          <w:lang/>
        </w:rPr>
        <w:pict>
          <v:rect id="KGD_KG_Seal_129" o:spid="_x0000_s1052" o:spt="1" alt="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" style="position:absolute;left:0pt;margin-left:-10pt;margin-top:10pt;height:5pt;width:5pt;mso-position-horizontal-relative:page;mso-position-vertical-relative:page;visibility:hidden;z-index:251688960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hint="eastAsia" w:ascii="Times New Roman" w:hAnsi="Times New Roman" w:eastAsia="方正仿宋_GBK"/>
          <w:szCs w:val="32"/>
          <w:lang/>
        </w:rPr>
        <w:pict>
          <v:rect id="KGD_KG_Seal_128" o:spid="_x0000_s1053" o:spt="1" alt="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" style="position:absolute;left:0pt;margin-left:-10pt;margin-top:10pt;height:5pt;width:5pt;mso-position-horizontal-relative:page;mso-position-vertical-relative:page;visibility:hidden;z-index:251687936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hint="eastAsia" w:ascii="Times New Roman" w:hAnsi="Times New Roman" w:eastAsia="方正仿宋_GBK"/>
          <w:szCs w:val="32"/>
          <w:lang/>
        </w:rPr>
        <w:pict>
          <v:rect id="KGD_KG_Seal_127" o:spid="_x0000_s1054" o:spt="1" alt="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" style="position:absolute;left:0pt;margin-left:-10pt;margin-top:10pt;height:5pt;width:5pt;mso-position-horizontal-relative:page;mso-position-vertical-relative:page;visibility:hidden;z-index:251686912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hint="eastAsia" w:ascii="Times New Roman" w:hAnsi="Times New Roman" w:eastAsia="方正仿宋_GBK"/>
          <w:szCs w:val="32"/>
          <w:lang/>
        </w:rPr>
        <w:pict>
          <v:rect id="KGD_KG_Seal_126" o:spid="_x0000_s1055" o:spt="1" alt="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" style="position:absolute;left:0pt;margin-left:-10pt;margin-top:10pt;height:5pt;width:5pt;mso-position-horizontal-relative:page;mso-position-vertical-relative:page;visibility:hidden;z-index:251685888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hint="eastAsia" w:ascii="Times New Roman" w:hAnsi="Times New Roman" w:eastAsia="方正仿宋_GBK"/>
          <w:szCs w:val="32"/>
          <w:lang/>
        </w:rPr>
        <w:pict>
          <v:rect id="KGD_KG_Seal_125" o:spid="_x0000_s1056" o:spt="1" alt="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" style="position:absolute;left:0pt;margin-left:-10pt;margin-top:10pt;height:5pt;width:5pt;mso-position-horizontal-relative:page;mso-position-vertical-relative:page;visibility:hidden;z-index:251684864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hint="eastAsia" w:ascii="Times New Roman" w:hAnsi="Times New Roman" w:eastAsia="方正仿宋_GBK"/>
          <w:szCs w:val="32"/>
          <w:lang/>
        </w:rPr>
        <w:pict>
          <v:rect id="KGD_KG_Seal_124" o:spid="_x0000_s1057" o:spt="1" alt="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" style="position:absolute;left:0pt;margin-left:-10pt;margin-top:10pt;height:5pt;width:5pt;mso-position-horizontal-relative:page;mso-position-vertical-relative:page;visibility:hidden;z-index:251683840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hint="eastAsia" w:ascii="Times New Roman" w:hAnsi="Times New Roman" w:eastAsia="方正仿宋_GBK"/>
          <w:szCs w:val="32"/>
          <w:lang/>
        </w:rPr>
        <w:pict>
          <v:rect id="KGD_KG_Seal_123" o:spid="_x0000_s1058" o:spt="1" alt="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" style="position:absolute;left:0pt;margin-left:-10pt;margin-top:10pt;height:5pt;width:5pt;mso-position-horizontal-relative:page;mso-position-vertical-relative:page;visibility:hidden;z-index:251682816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hint="eastAsia" w:ascii="Times New Roman" w:hAnsi="Times New Roman" w:eastAsia="方正仿宋_GBK"/>
          <w:szCs w:val="32"/>
          <w:lang/>
        </w:rPr>
        <w:pict>
          <v:rect id="KGD_KG_Seal_122" o:spid="_x0000_s1059" o:spt="1" alt="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" style="position:absolute;left:0pt;margin-left:-10pt;margin-top:10pt;height:5pt;width:5pt;mso-position-horizontal-relative:page;mso-position-vertical-relative:page;visibility:hidden;z-index:251681792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hint="eastAsia" w:ascii="Times New Roman" w:hAnsi="Times New Roman" w:eastAsia="方正仿宋_GBK"/>
          <w:szCs w:val="32"/>
          <w:lang/>
        </w:rPr>
        <w:pict>
          <v:rect id="KGD_KG_Seal_121" o:spid="_x0000_s1060" o:spt="1" alt="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" style="position:absolute;left:0pt;margin-left:-10pt;margin-top:10pt;height:5pt;width:5pt;mso-position-horizontal-relative:page;mso-position-vertical-relative:page;visibility:hidden;z-index:251680768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hint="eastAsia" w:ascii="Times New Roman" w:hAnsi="Times New Roman" w:eastAsia="方正仿宋_GBK"/>
          <w:szCs w:val="32"/>
          <w:lang/>
        </w:rPr>
        <w:pict>
          <v:rect id="KGD_KG_Seal_120" o:spid="_x0000_s1061" o:spt="1" alt="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" style="position:absolute;left:0pt;margin-left:-10pt;margin-top:10pt;height:5pt;width:5pt;mso-position-horizontal-relative:page;mso-position-vertical-relative:page;visibility:hidden;z-index:251679744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hint="eastAsia" w:ascii="Times New Roman" w:hAnsi="Times New Roman" w:eastAsia="方正仿宋_GBK"/>
          <w:szCs w:val="32"/>
          <w:lang/>
        </w:rPr>
        <w:pict>
          <v:rect id="KGD_KG_Seal_119" o:spid="_x0000_s1062" o:spt="1" alt="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" style="position:absolute;left:0pt;margin-left:-10pt;margin-top:10pt;height:5pt;width:5pt;mso-position-horizontal-relative:page;mso-position-vertical-relative:page;visibility:hidden;z-index:251678720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hint="eastAsia" w:ascii="Times New Roman" w:hAnsi="Times New Roman" w:eastAsia="方正仿宋_GBK"/>
          <w:szCs w:val="32"/>
          <w:lang/>
        </w:rPr>
        <w:pict>
          <v:rect id="KGD_KG_Seal_118" o:spid="_x0000_s1063" o:spt="1" alt="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" style="position:absolute;left:0pt;margin-left:-10pt;margin-top:10pt;height:5pt;width:5pt;mso-position-horizontal-relative:page;mso-position-vertical-relative:page;visibility:hidden;z-index:251677696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hint="eastAsia" w:ascii="Times New Roman" w:hAnsi="Times New Roman" w:eastAsia="方正仿宋_GBK"/>
          <w:szCs w:val="32"/>
          <w:lang/>
        </w:rPr>
        <w:pict>
          <v:rect id="KGD_KG_Seal_117" o:spid="_x0000_s1064" o:spt="1" alt="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" style="position:absolute;left:0pt;margin-left:-10pt;margin-top:10pt;height:5pt;width:5pt;mso-position-horizontal-relative:page;mso-position-vertical-relative:page;visibility:hidden;z-index:251676672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hint="eastAsia" w:ascii="Times New Roman" w:hAnsi="Times New Roman" w:eastAsia="方正仿宋_GBK"/>
          <w:szCs w:val="32"/>
          <w:lang/>
        </w:rPr>
        <w:pict>
          <v:rect id="KGD_KG_Seal_116" o:spid="_x0000_s1065" o:spt="1" alt="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" style="position:absolute;left:0pt;margin-left:-10pt;margin-top:10pt;height:5pt;width:5pt;mso-position-horizontal-relative:page;mso-position-vertical-relative:page;visibility:hidden;z-index:251675648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hint="eastAsia" w:ascii="Times New Roman" w:hAnsi="Times New Roman" w:eastAsia="方正仿宋_GBK"/>
          <w:szCs w:val="32"/>
          <w:lang/>
        </w:rPr>
        <w:pict>
          <v:rect id="KGD_KG_Seal_115" o:spid="_x0000_s1066" o:spt="1" alt="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" style="position:absolute;left:0pt;margin-left:-10pt;margin-top:10pt;height:5pt;width:5pt;mso-position-horizontal-relative:page;mso-position-vertical-relative:page;visibility:hidden;z-index:251674624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hint="eastAsia" w:ascii="Times New Roman" w:hAnsi="Times New Roman" w:eastAsia="方正仿宋_GBK"/>
          <w:szCs w:val="32"/>
          <w:lang/>
        </w:rPr>
        <w:pict>
          <v:rect id="KGD_KG_Seal_114" o:spid="_x0000_s1067" o:spt="1" alt="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" style="position:absolute;left:0pt;margin-left:-10pt;margin-top:10pt;height:5pt;width:5pt;mso-position-horizontal-relative:page;mso-position-vertical-relative:page;visibility:hidden;z-index:251673600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hint="eastAsia" w:ascii="Times New Roman" w:hAnsi="Times New Roman" w:eastAsia="方正仿宋_GBK"/>
          <w:szCs w:val="32"/>
          <w:lang/>
        </w:rPr>
        <w:pict>
          <v:rect id="KGD_KG_Seal_113" o:spid="_x0000_s1068" o:spt="1" alt="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" style="position:absolute;left:0pt;margin-left:-10pt;margin-top:10pt;height:5pt;width:5pt;mso-position-horizontal-relative:page;mso-position-vertical-relative:page;visibility:hidden;z-index:251672576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hint="eastAsia" w:ascii="Times New Roman" w:hAnsi="Times New Roman" w:eastAsia="方正仿宋_GBK"/>
          <w:szCs w:val="32"/>
          <w:lang/>
        </w:rPr>
        <w:pict>
          <v:rect id="KGD_KG_Seal_112" o:spid="_x0000_s1069" o:spt="1" alt="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" style="position:absolute;left:0pt;margin-left:-10pt;margin-top:10pt;height:5pt;width:5pt;mso-position-horizontal-relative:page;mso-position-vertical-relative:page;visibility:hidden;z-index:251671552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hint="eastAsia" w:ascii="Times New Roman" w:hAnsi="Times New Roman" w:eastAsia="方正仿宋_GBK"/>
          <w:szCs w:val="32"/>
          <w:lang/>
        </w:rPr>
        <w:pict>
          <v:rect id="KGD_KG_Seal_111" o:spid="_x0000_s1070" o:spt="1" alt="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" style="position:absolute;left:0pt;margin-left:-10pt;margin-top:10pt;height:5pt;width:5pt;mso-position-horizontal-relative:page;mso-position-vertical-relative:page;visibility:hidden;z-index:251670528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hint="eastAsia" w:ascii="Times New Roman" w:hAnsi="Times New Roman" w:eastAsia="方正仿宋_GBK"/>
          <w:szCs w:val="32"/>
          <w:lang/>
        </w:rPr>
        <w:pict>
          <v:rect id="KGD_KG_Seal_110" o:spid="_x0000_s1071" o:spt="1" alt="UWI4+N/qWgU6jsuirO0qU1FiOPjf6loFOo7LoqztKlNRYjj43+paBTqOy6Ks7Y/ZVKYRTbTVRO2mDd29EoR9Iq1vDAfqgnTDQr68XcgWKlNRYjj43+paBTqOy6Ks7SpTUWI4+N/qWgU6jsuirO0qU1FiOPjf6loFOo7LoqztKlNRYjj43+paBTqOy6Ks7VeRv7GQ3ljn24qjjOJWA5Q0GmODJHKSAN81lU/uU6j0Jt9bihYp0Jno5QlQSCp9p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" style="position:absolute;left:0pt;margin-left:-10pt;margin-top:10pt;height:5pt;width:5pt;mso-position-horizontal-relative:page;mso-position-vertical-relative:page;visibility:hidden;z-index:251669504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hint="eastAsia" w:ascii="Times New Roman" w:hAnsi="Times New Roman" w:eastAsia="方正仿宋_GBK"/>
          <w:szCs w:val="32"/>
          <w:lang/>
        </w:rPr>
        <w:pict>
          <v:rect id="KGD_KG_Seal_19" o:spid="_x0000_s1072" o:spt="1" alt="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v1HHM1NvVUvFinvyGPn+BulxHo5h81iCMThXDCw9k+SpTUWI4+N/qWgU6jsuirO0qU1FiOPjf6loFOo7LoqztKlNRYjj43+paBTqOy6Ks7SpTUWI4+N/qWgU6jsuirO0qU1FiOPjf6loFOo7Loqzt7JUI5zTaiRr3RPRSfUWTGipTUWI4+N/qWgU6jsuirO0qU1FiOPjf6loFOo7LoqztKlNRYjj43+paBTqOy6Ks7SpTUWI4+N/qWgU6jsuirO0qU1FiOPjf6loFOo7LoqztNUBusat9+w/jmp/b0y7Bp+4lUceZ3TA0dvk8SECx39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gLBtOqCdMvxjCueO3qdwipTUWI4+N/qWgU6jsuirO0qU1FiOPjf6loFOo7LoqztegQv1PWnCttB5LgshwT+8RGGGh0Br61ukKB/nTG5Yy4qU1FiOPjf6loFOo7LoqztKlNRYjj43+paBTqOy6Ks7SpTUWI4+N/qWgU6jsuirO0qU1FiOPjf6loFOo7LoqztKlNRYjj43+paBTqOy6Ks7V5pVTHkIg2J6qoLDkR1/ZgqU1FiOPjf6loFOo7LoqztKlNRYjj43+paBTqOy6Ks7SpTUWI4+N/qWgU6jsuirO0qU1FiOPjf6loFOo7LoqztpqdRee+tCkwalP/A/MvNpAcwcO6b//YWXhhV/T67FppD1mmeFGG/DCbmIzYMbuF8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7EaMpD6EVZ19jSO570qWFZwoXMgfe+sfIefxZANWk8qU1FiOPjf6loFOo7LoqztQZMA+mgXdCdcHZAbI8DvmH1qYx2iHpDu/SfmAdBoZ9rvhQtXps1C84RXdeMOPUugKlNRYjj43+paBTqOy6Ks7SpT" style="position:absolute;left:0pt;margin-left:-10pt;margin-top:10pt;height:5pt;width:5pt;mso-position-horizontal-relative:page;mso-position-vertical-relative:page;visibility:hidden;z-index:251668480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hint="eastAsia" w:ascii="Times New Roman" w:hAnsi="Times New Roman" w:eastAsia="方正仿宋_GBK"/>
          <w:szCs w:val="32"/>
          <w:lang/>
        </w:rPr>
        <w:pict>
          <v:rect id="KGD_KG_Seal_18" o:spid="_x0000_s1073" o:spt="1" alt="rO0qU1FiOPjf6loFOo7Loqzt6u7P0+7Dj1KL1rDBzJ8F9d/fwn9BSQlHJ0HYrPMStxamou+BGcDjh71mKh6yE9Fe2JIbMmvQ5MA5+RS0507jN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b9CehabNiBkxIhVHzm6Ect18Tkf4QCfopqKEKJIxVaJjwaSwCj/Hv8ZGY64bI4jCpTUWI4+N/qWgU6jsuirO0qU1FiOPjf6loFOo7LoqztKlNRYjj43+paBTqOy6Ks7SpTUWI4+N/qWgU6jsuirO0qU1FiOPjf6loFOo7Loqztj9lUphFNtNVE7aYN3b0ShH0irW8MB+qCdMNCvrxdyBYqU1FiOPjf6loFOo7LoqztKlNRYjj43+paBTqOy6Ks7SpTUWI4+N/qWgU6jsuirO0qU1FiOPjf6loFOo7LoqztKlNRYjj43+paBTqOy6Ks7dbpq1U7aSp2yyuOAd8MQ6+n/Hu56mcyZODW/Evu1ZN2BidbxrVC1cAqYeKjVGwdM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v9FY3tVC9dxqOUepxu8mxgjCPuokfgVqVZWGA6F0XaZ9IL64NG8/yZ6BAPNUiYUkqU1FiOPjf6loFOo7LoqztKlNRYjj43+paBTqOy6Ks7SpTUWI4+N/qWgU6jsuirO0qU1FiOPjf6loFOo7LoqztKlNRYjj43+paBTqOy6Ks7eyVCOc02oka90T0Un1FkxoqU1FiOPjf6loFOo7LoqztKlNRYjj43+paBTqOy6Ks7SpTUWI4+N/qWgU6jsuirO0qU1FiOPjf6loFOo7LoqztKlNRYjj43+paBTqOy6Ks7bMZyMrsr1sMzgMjXucbM8YDp777rEP53JvYCGA13LW6XP3GbKnrMVO7feZIuZEXf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gFhTiL8s2vbZRD7rvf2tmDPhaRH6k/VKM6unhoLZOPPpW9jUbOmFpBKCA1YhMLNKlNRYjj43+paBTqOy6Ks7SpTUWI4+N/qWgU6jsuirO0qU1FiOPjf6loFOo7LoqztKlNRYjj43+paBTqOy6Ks7SpTUWI4+N/qWgU6jsuirO1eaVUx5CINieqqCw5Edf2YKlNRYjj43+paBTqOy6Ks7SpTUWI4+N/qWgU6jsuirO0qU1FiOPjf6loFOo7LoqztKlNRYjj43+paBTqOy6Ks7SpTUWI4+N/qWgU6jsuirO1MIcE03tip1JAtTpGaIN/VD47xC4R4JBHG4it7FchgiWbsVYFW6geHbKTrFhX+Kns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10pt;margin-top:10pt;height:5pt;width:5pt;mso-position-horizontal-relative:page;mso-position-vertical-relative:page;visibility:hidden;z-index:251667456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hint="eastAsia" w:ascii="Times New Roman" w:hAnsi="Times New Roman" w:eastAsia="方正仿宋_GBK"/>
          <w:szCs w:val="32"/>
          <w:lang/>
        </w:rPr>
        <w:pict>
          <v:rect id="KGD_KG_Seal_17" o:spid="_x0000_s1074" o:spt="1" alt="y6Ks7SpTUWI4+N/qWgU6jsuirO0qU1FiOPjf6loFOo7Loqzt0JHCxdv5A1YSbEgi9+5ZJjmAPbwRqALvHWKcOOzDo0ZjKOiuXUtQEybEjAxVdEO+KlNRYjj43+paBTqOy6Ks7SpTUWI4+N/qWgU6jsuirO0qU1FiOPjf6loFOo7LoqztKlNRYjj43+paBTqOy6Ks7SpTUWI4+N/qWgU6jsuirO0qU1FiOPjf6loFOo7LoqztKlNRYjj43+paBTqOy6Ks7V5pVTHkIg2J6qoLDkR1/ZgqU1FiOPjf6loFOo7LoqztKlNRYjj43+paBTqOy6Ks7SpTUWI4+N/qWgU6jsuirO0qU1FiOPjf6loFOo7LoqztKlNRYjj43+paBTqOy6Ks7SpTUWI4+N/qWgU6jsuirO1rDdJym8qtOC7Wjs0JNZqkC/kyn537zF/30SuCDY7X16Oz9j9fLFo1DN+uMqj8hEajE2s2GXVly1EmH7Az+9O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P/N54gJigo3dblCI3apxRjJrBX/RF+K0g3EYtDrJuWK8RR4PdqLWQVu4Hz4YWRlSpTUWI4+N/qWgU6jsuirO0qU1FiOPjf6loFOo7LoqztKlNRYjj43+paBTqOy6Ks7SpTUWI4+N/qWgU6jsuirO0qU1FiOPjf6loFOo7LoqztKlNRYjj43+paBTqOy6Ks7Y/ZVKYRTbTVRO2mDd29EoR9Iq1vDAfqgnTDQr68XcgWKlNRYjj43+paBTqOy6Ks7SpTUWI4+N/qWgU6jsuirO0qU1FiOPjf6loFOo7LoqztKlNRYjj43+paBTqOy6Ks7SpTUWI4+N/qWgU6jsuirO0qU1FiOPjf6loFOo7LoqztvMr8/WnUEXrJmcrMfewWJL6ZqInviikBvNOxtzJuSx3BX0Vwf5ldEz5fdRvhV2D9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2iE0rtIt93KwpPmCkkKUDVE6QGLdRc5iuml9VKbP5F3IdF3c2YLHg29AdJTHypPMqU1FiOPjf6loFOo7LoqztKlNRYjj43+paBTqOy6Ks7SpTUWI4+N/qWgU6jsuirO0qU1FiOPjf6loFOo7LoqztKlNRYjj43+paBTqOy6Ks7SpTUWI4+N/qWgU6jsuirO3slQjnNNqJGvdE9FJ9RZMaKlNRYjj43+paBTqOy6Ks7SpTUWI4+N/qWgU6jsuirO0qU1FiOPjf6loFOo7LoqztKlNRYjj43+paBTqOy6Ks7SpTUWI4+N/qWgU6jsuirO0qU1FiOPjf6loFOo7Loqzt0Gaudo6jKQpKfk3oeHkzCRk9TuAta6rd20nN6CvEOo4b5a8ppQBDORgy/4Z91G0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zDujlZaozcYcPVH/Dzz/Tt0exVr80cuwFWVj6t6yIGU0XdihzKUY/TerF+TwOrtFKlNRYjj43+paBTqOy6Ks7SpTUWI4+N/qWgU6jsuirO0qU1FiOPjf6loFOo7LoqztKlNRYjj43+paBTqOy6Ks7SpTUWI4+N/qWgU6jsuirO0qU1FiOPjf6loFOo7LoqztXmlVMeQiDYnqqgsORHX9mCpTUWI4+N/qWgU6jsuirO0qU1FiOPjf6loFOo7LoqztKlNRYjj43+paBTqOy6Ks7SpTUWI4+N/qWgU6jsui" style="position:absolute;left:0pt;margin-left:-10pt;margin-top:10pt;height:5pt;width:5pt;mso-position-horizontal-relative:page;mso-position-vertical-relative:page;visibility:hidden;z-index:251666432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hint="eastAsia" w:ascii="Times New Roman" w:hAnsi="Times New Roman" w:eastAsia="方正仿宋_GBK"/>
          <w:szCs w:val="32"/>
          <w:lang/>
        </w:rPr>
        <w:pict>
          <v:rect id="KGD_KG_Seal_16" o:spid="_x0000_s1075" o:spt="1" alt="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JR6YBbxtxSDMOD3RcHFuIzcQ8VN6kbLhTvmHGYYFw9imvGkaDCUytNO9ZZXCbfz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eu80I59TZTIZCmQwr52TlGZvcoTVqKLYX9j7YyW+VZdjB3FLoGgHrzqsnPRRTJjuiFOhRXE1Mlqza8TRVwRvX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DsQfo41sU1JXP01vn1YDFdooakAAn7YqOGm/6+y3kfVGpoRtTzpqK5Pnmkz2IEDC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3Wn40ZDFRemR6WEpUvc/bjCkKL0mykSW/mVLSRzIJcoVTSDAJ9topyoHsq0p3/zz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Qczs34NRuiQYL+LLLOtDyteh9jQdBJ1pSdWb7UpDMiZXVp3lVvemwBvqkFn8ct1UqU1FiOPjf6loFOo7LoqztKlNRYjj43+paBTqOy6Ks7SpTUWI4+N/qWgU6jsuirO0qU1FiOPjf6loFOo7LoqztKlNRYjj43+paBTqOy6Ks7SpTUWI4+N/qWgU6jsuirO0qU1FiOPjf6loFOo7Loqzt7JUI5zTaiRr3RPRSfUWTGipTUWI4+N/qWgU6jsuirO0qU1FiOPjf6loFOo7LoqztKlNRYjj43+paBTqOy6Ks7SpTUWI4+N/qWgU6jsuirO0qU1FiOPjf6loFOo7LoqztKlNRYjj43+paBTqOy6Ks7SpTUWI4+N/qWgU6jsuirO3u0sEuCF5KVgrtK8UXyEvGGQJfxHopOjcXuKz66eIHjfFKYwgnvhYNZ3Tcd2iaPm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" style="position:absolute;left:0pt;margin-left:-10pt;margin-top:10pt;height:5pt;width:5pt;mso-position-horizontal-relative:page;mso-position-vertical-relative:page;visibility:hidden;z-index:251665408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hint="eastAsia" w:ascii="Times New Roman" w:hAnsi="Times New Roman" w:eastAsia="方正仿宋_GBK"/>
          <w:szCs w:val="32"/>
          <w:lang/>
        </w:rPr>
        <w:pict>
          <v:rect id="KGD_KG_Seal_15" o:spid="_x0000_s1076" o:spt="1" alt="WgU6jsuirO0qU1FiOPjf6loFOo7LoqztKlNRYjj43+paBTqOy6Ks7SpTUWI4+N/qWgU6jsuirO3slQjnNNqJGvdE9FJ9RZMaKlNRYjj43+paBTqOy6Ks7SpTUWI4+N/qWgU6jsuirO0qU1FiOPjf6loFOo7LoqztKlNRYjj43+paBTqOy6Ks7SpTUWI4+N/qWgU6jsuirO0qU1FiOPjf6loFOo7LoqztKlNRYjj43+paBTqOy6Ks7SpTUWI4+N/qWgU6jsuirO0qU1FiOPjf6loFOo7LoqztXcmoHOD5HxPYPmmBHbaTe/IIyR531bY/L/dRYQzw8wmCz4g+WHf7WArfTjUJWnD7QYYJJpv/glKZYMhWDDIyf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C6iJioH+y+slkzrE74yfx3V8sNFzBpbIbF10VXX4F9tkWsJOod8WZnzXJG70yNECARnJ18XgE4j75JNYPJTAbKlNRYjj43+paBTqOy6Ks7SpTUWI4+N/qWgU6jsuirO0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0qU1FiOPjf6loFOo7LoqztGjIsBZEOXBcbucN1jk0+A8POYsUeLwag965mH0EOEnEUrlIG7//eESjnPGhgUEFI12BtRRrOZ7cycvBZ8kgyg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ER3HXk+8brANrDPI4hCbrz0XHsizctiWo57uCmhqt65WOMkmpBbzr7cwoxpHdsvUHiJ8UZnHPjb22OUhAS8aSpTUWI4+N/qWgU6jsuirO0qU1FiOPjf6loFOo7Loqzt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0qU1FiOPjf6loFOo7LoqztKlNRYjj43+paBTqOy6Ks7QrxfD4gayNA+Px/Ya7FfVi+gPr5GXFh0X8TxLHKbJsOhb9qfSK/3tTcx60Mor0RP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3D0jYMpOdOb/s7X+YoxBE44lAaAXFzBA+ndl4kKAoeYH3iVvumlDy7aUt/yWDzI0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UyPEf+caCUaRRM3QlVqc5NQnzcyc8qtlU4r95JRpObZSh8NF3snN4FkSBTIIAELiCpTUWI4+N/qWgU6jsuirO0qU1FiOPjf6loF" style="position:absolute;left:0pt;margin-left:-10pt;margin-top:10pt;height:5pt;width:5pt;mso-position-horizontal-relative:page;mso-position-vertical-relative:page;visibility:hidden;z-index:251664384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hint="eastAsia" w:ascii="Times New Roman" w:hAnsi="Times New Roman" w:eastAsia="方正仿宋_GBK"/>
          <w:szCs w:val="32"/>
          <w:lang/>
        </w:rPr>
        <w:pict>
          <v:rect id="KGD_KG_Seal_14" o:spid="_x0000_s1077" o:spt="1" alt="3+paBTqOy6Ks7SpTUWI4+N/qWgU6jsuirO0qU1FiOPjf6loFOo7LoqztKlNRYjj43+paBTqOy6Ks7SpTUWI4+N/qWgU6jsuirO0qU1FiOPjf6loFOo7Loqzt0qVrjTzydBazwtVCHpbM95QmZHassn/SdBQYJK3iKMkNtufOX+272/DlAdoha0OOoMsd8UsKvYO7S+pSvVq2LipTUWI4+N/qWgU6jsuirO0qU1FiOPjf6loFOo7LoqztKlNRYjj43+paBTqOy6Ks7SpTUWI4+N/qWgU6jsuirO0qU1FiOPjf6loFOo7LoqztKlNRYjj43+paBTqOy6Ks7SpTUWI4+N/q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eEVR/pCjmBHBEoHgCnQhQ9UlFCiu+LTdLRxxQQ8Uy13VRHAuB1ui/rpIy/JJ8bN31T5eGsLzoi+3PwIfZmhJsqU1FiOPjf6loFOo7LoqztKlNRYjj43+paBTqOy6Ks7SpTUWI4+N/qWgU6jsuirO0qU1FiOPjf6loFOo7LoqztKlNRYjj43+paBTqOy6Ks7SpTUWI4+N/q" style="position:absolute;left:0pt;margin-left:-10pt;margin-top:10pt;height:5pt;width:5pt;mso-position-horizontal-relative:page;mso-position-vertical-relative:page;visibility:hidden;z-index:251663360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hint="eastAsia" w:ascii="Times New Roman" w:hAnsi="Times New Roman" w:eastAsia="方正仿宋_GBK"/>
          <w:szCs w:val="32"/>
          <w:lang/>
        </w:rPr>
        <w:pict>
          <v:rect id="KGD_KG_Seal_13" o:spid="_x0000_s1078" o:spt="1" alt="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qU1FiOPjf6loFOo7LoqztKlNRYjj43+paBTqOy6Ks7SpTUWI4+N/qWgU6jsuirO1WxusBsm2WkSWUFKCfZxDjUn4yt6HalPb4oyaUTQQzyBzDciCZRTMUbG2ojREq17W1itAQkyzVs5brgzEiwszSKlNRYjj43+paBTqOy6Ks7SpTUWI4+N/qWgU6jsuirO0qU1FiOPjf6loFOo7LoqztKlNRYjj43+paBTqOy6Ks7SpTUWI4+N/qWgU6jsuirO0qU1FiOPjf6loFOo7LoqztKlNRYjj4" style="position:absolute;left:0pt;margin-left:-10pt;margin-top:10pt;height:5pt;width:5pt;mso-position-horizontal-relative:page;mso-position-vertical-relative:page;visibility:hidden;z-index:251662336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hint="eastAsia" w:ascii="Times New Roman" w:hAnsi="Times New Roman" w:eastAsia="方正仿宋_GBK"/>
          <w:szCs w:val="32"/>
          <w:lang/>
        </w:rPr>
        <w:pict>
          <v:rect id="KGD_KG_Seal_12" o:spid="_x0000_s1079" o:spt="1" alt="UWI4+N/qWgU6jsuirO0qU1FiOPjf6loFOo7LoqztKlNRYjj43+paBTqOy6Ks7SpTUWI4+N/qWgU6jsuirO0qU1FiOPjf6loFOo7LoqztKlNRYjj43+paBTqOy6Ks7SpTUWI4+N/qWgU6jsuirO0qU1FiOPjf6loFOo7LoqztKlNRYjj43+paBTqOy6Ks7SpTUWI4+N/qWgU6jsuirO0qU1FiOPjf6loFOo7LoqztKlNRYjj43+paBTqOy6Ks7Y/ZVKYRTbTVRO2mDd29EoR9Iq1vDAfqgnTDQr68Xcg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iILMQu3wa4RzBsJVH8N3K5smeZwhV4vfKuO5SJLW2mJkhUDJlgUmyn78AWUWtAq4wWqMrSgOXUIgVBlRtgVo5YDm4Dej1/bjA8Z9QsOKec62X2QOa8qYOg8+9q46HnZENbSztIfxjIk99x8naugyItwi7zaCpv4pJKHaLFoi970ReJ5AL2+VBGu8UtBcpQqiGhn1PDjlfXCD1TPlnKPyBaGGSKhBoYfZoR1idwfrVQAFCGZ7FP9U48ETrQGqnQJzlWvqYTC8DPaBeuWJOWzm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AhGb6uhrejvTPHEqXCHG9sewFR0k1jKjJ6I+C8aUY75PGNgEgMg4YeXXZU96Wao4Bxz5Gv1BMkKvzOtplyZMmsD7QRmZLq6r969PvJT9fOlQs75TLP3Ailt88Dd+cs9nZV7RPReqRIT88rrBTAtCeoy4HxyMMSJ/nzgO8CtwYE7M8wpwxA8fs39baCDz/MF19mAfxfw2iHKyhq0ioRAnj6g+D6W4ePZYEunvYEqS8r9KpZLeSdb3jj+rvgjX2158cp3jp/q9QyiWKIQ7Hv57XzBCkDJHmsNaVN6eq2qAMV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" style="position:absolute;left:0pt;margin-left:-10pt;margin-top:10pt;height:5pt;width:5pt;mso-position-horizontal-relative:page;mso-position-vertical-relative:page;visibility:hidden;z-index:251661312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hint="eastAsia" w:ascii="Times New Roman" w:hAnsi="Times New Roman" w:eastAsia="方正仿宋_GBK"/>
          <w:szCs w:val="32"/>
          <w:lang/>
        </w:rPr>
        <w:pict>
          <v:rect id="KGD_KG_Seal_11" o:spid="_x0000_s1080" o:spt="1" alt="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VponAyXoKtn670Di2LnyySbBSgb0eB7t2UPXeXOFl9RoEjkJwBL3k3TsV330ImUiBBL5WRaYfdsdXdsLQlcvlmidEPuLOcBEUz+GoTGhdb0mDeLpiEN1eH7nZh/lfHg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DFe1tSTvyOaSvPoDQd16Avc9gEklgeU1aYk5yIhg9e/D+gIThp1HQ7E5m1rXEcb9F/35dJ0bO/uIWLGu6r/BXmCk6tlvnjyi2JeNMwYlRPfKxJUAGOBtOI7HAUKZOe1oNprGYHdAaWc2hlvoglPnVNdXlijG07P16GWSH/G3WB9l3Zp/a5dDedBp9g3K7pAkJxrjyesBUzvgAx7hzpER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5pVTHkIg2J6qoLDkR1/Z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fOxDf0hSm5VTcAeXv9+O7NhVcA1Rp9YWXgf6Pvy8nkwU4g36z1Lw28YuYwREnnFVsd70l91TQ3eiLbS1YPzN5JPkYyHn2dDarXrnj8RlByw2dDVMWBpC7+705kuPZMbmxzKcSeEB8REm1flAkjtaUTCgBxdjM81BJYbt+zSzCB13ooFmRweVBFGCw5wMaeZMEEWsI3ictvuHbfShnSvfK/SN+Bup40urjP9A6/jGBKypTUWI4+N/qWgU6jsuirO0qU1FiOPjf6loFOo7LoqztKlNRYjj43+paBTqOy6Ks7SpT" style="position:absolute;left:0pt;margin-left:-10pt;margin-top:10pt;height:5pt;width:5pt;mso-position-horizontal-relative:page;mso-position-vertical-relative:page;visibility:hidden;z-index:251660288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hint="eastAsia" w:ascii="Times New Roman" w:hAnsi="Times New Roman" w:eastAsia="方正仿宋_GBK"/>
          <w:szCs w:val="32"/>
          <w:lang/>
        </w:rPr>
        <w:pict>
          <v:rect id="KGD_Gobal1" o:spid="_x0000_s1081" o:spt="1" alt="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" style="position:absolute;left:0pt;margin-left:-10pt;margin-top:10pt;height:5pt;width:5pt;mso-position-horizontal-relative:page;mso-position-vertical-relative:page;visibility:hidden;z-index:251659264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hint="eastAsia" w:ascii="Times New Roman" w:hAnsi="Times New Roman" w:eastAsia="方正仿宋_GBK"/>
          <w:szCs w:val="32"/>
        </w:rPr>
        <w:t>请你镇在帮扶项目全部实施完成后及时进行验收工作，同时将验收报告上报市扶贫开发领导小组办公室备案。</w:t>
      </w:r>
    </w:p>
    <w:p w14:paraId="10B1008E">
      <w:pPr>
        <w:numPr>
          <w:ilvl w:val="0"/>
          <w:numId w:val="1"/>
        </w:numPr>
        <w:spacing w:line="560" w:lineRule="exact"/>
        <w:ind w:firstLine="640"/>
        <w:rPr>
          <w:rFonts w:ascii="Times New Roman" w:hAnsi="Times New Roman" w:eastAsia="方正仿宋_GBK"/>
          <w:szCs w:val="32"/>
        </w:rPr>
      </w:pPr>
      <w:r>
        <w:rPr>
          <w:rFonts w:hint="eastAsia" w:ascii="Times New Roman" w:hAnsi="Times New Roman" w:eastAsia="方正仿宋_GBK"/>
          <w:szCs w:val="32"/>
        </w:rPr>
        <w:t>请你镇在项目建设过程中，健全和完善精准帮扶工作台账，注重图片、影像、合同、凭证等痕迹资料的收集、整理、归档。</w:t>
      </w:r>
    </w:p>
    <w:p w14:paraId="46610230">
      <w:pPr>
        <w:spacing w:line="560" w:lineRule="exact"/>
        <w:rPr>
          <w:rFonts w:ascii="Times New Roman" w:hAnsi="Times New Roman" w:eastAsia="方正仿宋_GBK"/>
          <w:szCs w:val="32"/>
        </w:rPr>
      </w:pPr>
    </w:p>
    <w:p w14:paraId="1B80B62B">
      <w:pPr>
        <w:spacing w:line="560" w:lineRule="exact"/>
        <w:rPr>
          <w:rFonts w:ascii="Times New Roman" w:hAnsi="Times New Roman" w:eastAsia="方正仿宋_GBK"/>
          <w:szCs w:val="32"/>
        </w:rPr>
      </w:pPr>
    </w:p>
    <w:p w14:paraId="348CAD72">
      <w:pPr>
        <w:spacing w:line="560" w:lineRule="exact"/>
        <w:rPr>
          <w:rFonts w:ascii="Times New Roman" w:hAnsi="Times New Roman" w:eastAsia="方正仿宋_GBK"/>
          <w:szCs w:val="32"/>
        </w:rPr>
      </w:pPr>
    </w:p>
    <w:p w14:paraId="7C14388D">
      <w:pPr>
        <w:spacing w:line="560" w:lineRule="exact"/>
        <w:ind w:right="640"/>
        <w:jc w:val="right"/>
        <w:rPr>
          <w:rFonts w:ascii="Times New Roman" w:hAnsi="Times New Roman" w:eastAsia="方正仿宋_GBK"/>
          <w:szCs w:val="32"/>
        </w:rPr>
      </w:pPr>
      <w:r>
        <w:rPr>
          <w:rFonts w:hint="eastAsia" w:ascii="Times New Roman" w:hAnsi="Times New Roman" w:eastAsia="方正仿宋_GBK"/>
          <w:szCs w:val="32"/>
        </w:rPr>
        <w:t>瑞丽市人民政府</w:t>
      </w:r>
    </w:p>
    <w:p w14:paraId="736CF02B">
      <w:pPr>
        <w:spacing w:line="560" w:lineRule="exact"/>
        <w:ind w:right="640" w:firstLine="5280" w:firstLineChars="1650"/>
        <w:jc w:val="right"/>
      </w:pPr>
      <w:r>
        <w:rPr>
          <w:rFonts w:ascii="Times New Roman" w:hAnsi="Times New Roman" w:eastAsia="方正仿宋_GBK"/>
          <w:szCs w:val="32"/>
        </w:rPr>
        <w:t>2019</w:t>
      </w:r>
      <w:r>
        <w:rPr>
          <w:rFonts w:hint="eastAsia" w:ascii="Times New Roman" w:hAnsi="Times New Roman" w:eastAsia="方正仿宋_GBK"/>
          <w:szCs w:val="32"/>
        </w:rPr>
        <w:t>年</w:t>
      </w:r>
      <w:r>
        <w:rPr>
          <w:rFonts w:ascii="Times New Roman" w:hAnsi="Times New Roman" w:eastAsia="方正仿宋_GBK"/>
          <w:szCs w:val="32"/>
        </w:rPr>
        <w:t>4</w:t>
      </w:r>
      <w:r>
        <w:rPr>
          <w:rFonts w:hint="eastAsia" w:ascii="Times New Roman" w:hAnsi="Times New Roman" w:eastAsia="方正仿宋_GBK"/>
          <w:szCs w:val="32"/>
        </w:rPr>
        <w:t>月</w:t>
      </w:r>
      <w:r>
        <w:rPr>
          <w:rFonts w:ascii="Times New Roman" w:hAnsi="Times New Roman" w:eastAsia="方正仿宋_GBK"/>
          <w:szCs w:val="32"/>
        </w:rPr>
        <w:t>24</w:t>
      </w:r>
      <w:r>
        <w:rPr>
          <w:rFonts w:hint="eastAsia" w:ascii="Times New Roman" w:hAnsi="Times New Roman" w:eastAsia="方正仿宋_GBK"/>
          <w:szCs w:val="32"/>
        </w:rPr>
        <w:t>日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7AB61F">
    <w:pPr>
      <w:pStyle w:val="3"/>
      <w:ind w:right="358" w:rightChars="112"/>
      <w:jc w:val="right"/>
      <w:rPr>
        <w:rFonts w:ascii="Times New Roman" w:hAnsi="Times New Roman"/>
        <w:sz w:val="21"/>
        <w:szCs w:val="21"/>
      </w:rPr>
    </w:pPr>
    <w:r>
      <w:rPr>
        <w:rFonts w:ascii="Times New Roman"/>
        <w:sz w:val="21"/>
        <w:szCs w:val="21"/>
      </w:rPr>
      <w:t>－</w:t>
    </w:r>
    <w:r>
      <w:rPr>
        <w:rFonts w:ascii="Times New Roman" w:hAnsi="Times New Roman"/>
        <w:sz w:val="21"/>
        <w:szCs w:val="21"/>
      </w:rPr>
      <w:fldChar w:fldCharType="begin"/>
    </w:r>
    <w:r>
      <w:rPr>
        <w:rFonts w:ascii="Times New Roman" w:hAnsi="Times New Roman"/>
        <w:sz w:val="21"/>
        <w:szCs w:val="21"/>
      </w:rPr>
      <w:instrText xml:space="preserve"> PAGE   \* MERGEFORMAT </w:instrText>
    </w:r>
    <w:r>
      <w:rPr>
        <w:rFonts w:ascii="Times New Roman" w:hAnsi="Times New Roman"/>
        <w:sz w:val="21"/>
        <w:szCs w:val="21"/>
      </w:rPr>
      <w:fldChar w:fldCharType="separate"/>
    </w:r>
    <w:r>
      <w:rPr>
        <w:rFonts w:ascii="Times New Roman" w:hAnsi="Times New Roman"/>
        <w:sz w:val="21"/>
        <w:szCs w:val="21"/>
        <w:lang w:val="zh-CN"/>
      </w:rPr>
      <w:t>1</w:t>
    </w:r>
    <w:r>
      <w:rPr>
        <w:rFonts w:ascii="Times New Roman" w:hAnsi="Times New Roman"/>
        <w:sz w:val="21"/>
        <w:szCs w:val="21"/>
      </w:rPr>
      <w:fldChar w:fldCharType="end"/>
    </w:r>
    <w:r>
      <w:rPr>
        <w:rFonts w:ascii="Times New Roman"/>
        <w:sz w:val="21"/>
        <w:szCs w:val="21"/>
      </w:rPr>
      <w:t>－</w:t>
    </w:r>
  </w:p>
  <w:p w14:paraId="2D6A47B0">
    <w:pPr>
      <w:pStyle w:val="3"/>
      <w:jc w:val="right"/>
      <w:rPr>
        <w:rFonts w:ascii="Times New Roman" w:hAnsi="Times New Roman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BBED9C">
    <w:pPr>
      <w:pStyle w:val="3"/>
      <w:ind w:firstLine="321" w:firstLineChars="153"/>
      <w:rPr>
        <w:rFonts w:ascii="Times New Roman" w:hAnsi="Times New Roman"/>
        <w:sz w:val="21"/>
        <w:szCs w:val="21"/>
      </w:rPr>
    </w:pPr>
    <w:r>
      <w:rPr>
        <w:rFonts w:ascii="Times New Roman"/>
        <w:sz w:val="21"/>
        <w:szCs w:val="21"/>
      </w:rPr>
      <w:t>－</w:t>
    </w:r>
    <w:r>
      <w:rPr>
        <w:rFonts w:ascii="Times New Roman" w:hAnsi="Times New Roman"/>
        <w:sz w:val="21"/>
        <w:szCs w:val="21"/>
      </w:rPr>
      <w:fldChar w:fldCharType="begin"/>
    </w:r>
    <w:r>
      <w:rPr>
        <w:rFonts w:ascii="Times New Roman" w:hAnsi="Times New Roman"/>
        <w:sz w:val="21"/>
        <w:szCs w:val="21"/>
      </w:rPr>
      <w:instrText xml:space="preserve"> PAGE   \* MERGEFORMAT </w:instrText>
    </w:r>
    <w:r>
      <w:rPr>
        <w:rFonts w:ascii="Times New Roman" w:hAnsi="Times New Roman"/>
        <w:sz w:val="21"/>
        <w:szCs w:val="21"/>
      </w:rPr>
      <w:fldChar w:fldCharType="separate"/>
    </w:r>
    <w:r>
      <w:rPr>
        <w:rFonts w:ascii="Times New Roman" w:hAnsi="Times New Roman"/>
        <w:sz w:val="21"/>
        <w:szCs w:val="21"/>
        <w:lang w:val="zh-CN"/>
      </w:rPr>
      <w:t>2</w:t>
    </w:r>
    <w:r>
      <w:rPr>
        <w:rFonts w:ascii="Times New Roman" w:hAnsi="Times New Roman"/>
        <w:sz w:val="21"/>
        <w:szCs w:val="21"/>
      </w:rPr>
      <w:fldChar w:fldCharType="end"/>
    </w:r>
    <w:r>
      <w:rPr>
        <w:rFonts w:ascii="Times New Roman"/>
        <w:sz w:val="21"/>
        <w:szCs w:val="21"/>
      </w:rPr>
      <w:t>－</w:t>
    </w:r>
  </w:p>
  <w:p w14:paraId="49404639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75C944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98DA61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C059B6"/>
    <w:multiLevelType w:val="singleLevel"/>
    <w:tmpl w:val="5CC059B6"/>
    <w:lvl w:ilvl="0" w:tentative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573"/>
    <w:rsid w:val="00024740"/>
    <w:rsid w:val="00024D35"/>
    <w:rsid w:val="0003507D"/>
    <w:rsid w:val="000869B2"/>
    <w:rsid w:val="000C48FC"/>
    <w:rsid w:val="000C7A2C"/>
    <w:rsid w:val="000D0DE7"/>
    <w:rsid w:val="000D1243"/>
    <w:rsid w:val="00111C02"/>
    <w:rsid w:val="00120108"/>
    <w:rsid w:val="00157F73"/>
    <w:rsid w:val="001726E4"/>
    <w:rsid w:val="001974CF"/>
    <w:rsid w:val="001A3B89"/>
    <w:rsid w:val="001E0844"/>
    <w:rsid w:val="001E7083"/>
    <w:rsid w:val="00210942"/>
    <w:rsid w:val="00216BF8"/>
    <w:rsid w:val="00234818"/>
    <w:rsid w:val="00260C2C"/>
    <w:rsid w:val="002817BC"/>
    <w:rsid w:val="00291156"/>
    <w:rsid w:val="002C485B"/>
    <w:rsid w:val="00324A1C"/>
    <w:rsid w:val="00330186"/>
    <w:rsid w:val="0034040A"/>
    <w:rsid w:val="003517E4"/>
    <w:rsid w:val="003874D2"/>
    <w:rsid w:val="003B31ED"/>
    <w:rsid w:val="003F7630"/>
    <w:rsid w:val="00407CCC"/>
    <w:rsid w:val="004176E4"/>
    <w:rsid w:val="00432600"/>
    <w:rsid w:val="004A251A"/>
    <w:rsid w:val="004D5DBC"/>
    <w:rsid w:val="004E7587"/>
    <w:rsid w:val="0050712B"/>
    <w:rsid w:val="00522F1C"/>
    <w:rsid w:val="005425BB"/>
    <w:rsid w:val="00562957"/>
    <w:rsid w:val="00566B10"/>
    <w:rsid w:val="005704D6"/>
    <w:rsid w:val="0058155A"/>
    <w:rsid w:val="00594C93"/>
    <w:rsid w:val="005B524A"/>
    <w:rsid w:val="005D78D2"/>
    <w:rsid w:val="005E7C4F"/>
    <w:rsid w:val="005F5D4A"/>
    <w:rsid w:val="00607524"/>
    <w:rsid w:val="006273C2"/>
    <w:rsid w:val="006369CB"/>
    <w:rsid w:val="00674A6E"/>
    <w:rsid w:val="006759F2"/>
    <w:rsid w:val="006A7BFC"/>
    <w:rsid w:val="006C507A"/>
    <w:rsid w:val="006C50E6"/>
    <w:rsid w:val="006D7E28"/>
    <w:rsid w:val="00734A51"/>
    <w:rsid w:val="00741E72"/>
    <w:rsid w:val="007453EE"/>
    <w:rsid w:val="00745CD2"/>
    <w:rsid w:val="00794502"/>
    <w:rsid w:val="0079617E"/>
    <w:rsid w:val="007974E2"/>
    <w:rsid w:val="007D5416"/>
    <w:rsid w:val="007F7200"/>
    <w:rsid w:val="008123FF"/>
    <w:rsid w:val="00842773"/>
    <w:rsid w:val="00864955"/>
    <w:rsid w:val="00871991"/>
    <w:rsid w:val="008A1741"/>
    <w:rsid w:val="008B0573"/>
    <w:rsid w:val="008E420E"/>
    <w:rsid w:val="009147DC"/>
    <w:rsid w:val="00955AC5"/>
    <w:rsid w:val="00960113"/>
    <w:rsid w:val="009609C1"/>
    <w:rsid w:val="0096112D"/>
    <w:rsid w:val="00974106"/>
    <w:rsid w:val="009D0EB4"/>
    <w:rsid w:val="009E4B53"/>
    <w:rsid w:val="00A109CD"/>
    <w:rsid w:val="00A42ED5"/>
    <w:rsid w:val="00A45655"/>
    <w:rsid w:val="00A62ACB"/>
    <w:rsid w:val="00A846A1"/>
    <w:rsid w:val="00A91DE7"/>
    <w:rsid w:val="00A93FE2"/>
    <w:rsid w:val="00A95F9B"/>
    <w:rsid w:val="00A9632B"/>
    <w:rsid w:val="00A96456"/>
    <w:rsid w:val="00AC0EB0"/>
    <w:rsid w:val="00AD2BE9"/>
    <w:rsid w:val="00AD3A08"/>
    <w:rsid w:val="00B13451"/>
    <w:rsid w:val="00B2788F"/>
    <w:rsid w:val="00B6273E"/>
    <w:rsid w:val="00B70774"/>
    <w:rsid w:val="00B822BE"/>
    <w:rsid w:val="00BB2B62"/>
    <w:rsid w:val="00C02AD8"/>
    <w:rsid w:val="00C332E1"/>
    <w:rsid w:val="00C845D3"/>
    <w:rsid w:val="00CF30EC"/>
    <w:rsid w:val="00D110A1"/>
    <w:rsid w:val="00D16BFB"/>
    <w:rsid w:val="00D2516F"/>
    <w:rsid w:val="00D30718"/>
    <w:rsid w:val="00D46AEC"/>
    <w:rsid w:val="00D54D24"/>
    <w:rsid w:val="00D80956"/>
    <w:rsid w:val="00D80BB0"/>
    <w:rsid w:val="00D95FA2"/>
    <w:rsid w:val="00DC178D"/>
    <w:rsid w:val="00DC4C8B"/>
    <w:rsid w:val="00DE62AD"/>
    <w:rsid w:val="00DE71CE"/>
    <w:rsid w:val="00E37B64"/>
    <w:rsid w:val="00E60426"/>
    <w:rsid w:val="00E63C1C"/>
    <w:rsid w:val="00E953BA"/>
    <w:rsid w:val="00EB1F83"/>
    <w:rsid w:val="00EC11E0"/>
    <w:rsid w:val="00ED0D19"/>
    <w:rsid w:val="00F31CC4"/>
    <w:rsid w:val="00F3338E"/>
    <w:rsid w:val="00F7107C"/>
    <w:rsid w:val="00F81AFA"/>
    <w:rsid w:val="00F82D5D"/>
    <w:rsid w:val="00FA398B"/>
    <w:rsid w:val="3DBB3956"/>
    <w:rsid w:val="4FB8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lszf\&#26700;&#38754;\&#26631;&#20934;&#27169;&#26495;\&#25919;&#24220;%20%20&#25991;&#20214;&#22836;\&#29790;&#25919;&#21457;%20%20(mi&#65289;.dot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德宏州瑞丽市党政机关单位</Company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2025-07-28T08:49:00Z</dcterms:created>
  <dc:creator>桂芳媛</dc:creator>
  <cp:lastModifiedBy>桂芳媛</cp:lastModifiedBy>
  <dcterms:modified xsi:type="dcterms:W3CDTF">2025-07-28T08:52:06Z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A0CB928796D74C04B6986686CA54DA5A_11</vt:lpwstr>
  </property>
</Properties>
</file>