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C137">
      <w:pPr>
        <w:spacing w:line="480" w:lineRule="exact"/>
        <w:jc w:val="left"/>
        <w:rPr>
          <w:rFonts w:hint="default" w:ascii="???????" w:hAnsi="???????" w:eastAsia="宋体" w:cs="???????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default" w:ascii="宋体" w:hAnsi="宋体" w:cs="宋体"/>
          <w:sz w:val="32"/>
          <w:szCs w:val="32"/>
          <w:lang w:val="en-US"/>
        </w:rPr>
        <w:t>1</w:t>
      </w:r>
    </w:p>
    <w:p w14:paraId="38A4C9BB">
      <w:pPr>
        <w:spacing w:line="480" w:lineRule="exact"/>
        <w:jc w:val="center"/>
        <w:rPr>
          <w:rFonts w:ascii="???????" w:hAnsi="宋体" w:eastAsia="Times New Roman" w:cs="???????"/>
          <w:sz w:val="32"/>
          <w:szCs w:val="32"/>
        </w:rPr>
      </w:pPr>
      <w:r>
        <w:rPr>
          <w:rFonts w:ascii="???????" w:hAnsi="???????" w:cs="???????"/>
          <w:sz w:val="36"/>
          <w:szCs w:val="36"/>
        </w:rPr>
        <w:t xml:space="preserve">   </w:t>
      </w:r>
      <w:r>
        <w:rPr>
          <w:rFonts w:ascii="???????" w:hAnsi="???????" w:cs="???????"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瑞丽市乡村公益性岗位人员申请表</w:t>
      </w:r>
    </w:p>
    <w:tbl>
      <w:tblPr>
        <w:tblStyle w:val="2"/>
        <w:tblW w:w="868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58"/>
        <w:gridCol w:w="812"/>
        <w:gridCol w:w="810"/>
        <w:gridCol w:w="1476"/>
        <w:gridCol w:w="234"/>
        <w:gridCol w:w="1479"/>
        <w:gridCol w:w="1515"/>
      </w:tblGrid>
      <w:tr w14:paraId="2565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2" w:type="dxa"/>
            <w:vAlign w:val="center"/>
          </w:tcPr>
          <w:p w14:paraId="73FFE17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358" w:type="dxa"/>
            <w:tcBorders>
              <w:left w:val="nil"/>
            </w:tcBorders>
            <w:vAlign w:val="center"/>
          </w:tcPr>
          <w:p w14:paraId="66709D6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nil"/>
            </w:tcBorders>
            <w:vAlign w:val="center"/>
          </w:tcPr>
          <w:p w14:paraId="566E9A3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7D83892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nil"/>
            </w:tcBorders>
            <w:vAlign w:val="center"/>
          </w:tcPr>
          <w:p w14:paraId="31F9598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 w14:paraId="4EAA858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tcBorders>
              <w:left w:val="nil"/>
            </w:tcBorders>
            <w:vAlign w:val="center"/>
          </w:tcPr>
          <w:p w14:paraId="2E81763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1寸相片</w:t>
            </w:r>
          </w:p>
        </w:tc>
      </w:tr>
      <w:tr w14:paraId="071A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60" w:type="dxa"/>
            <w:gridSpan w:val="2"/>
            <w:vAlign w:val="center"/>
          </w:tcPr>
          <w:p w14:paraId="7D919D3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所在村</w:t>
            </w:r>
          </w:p>
        </w:tc>
        <w:tc>
          <w:tcPr>
            <w:tcW w:w="1622" w:type="dxa"/>
            <w:gridSpan w:val="2"/>
            <w:tcBorders>
              <w:left w:val="nil"/>
            </w:tcBorders>
            <w:vAlign w:val="center"/>
          </w:tcPr>
          <w:p w14:paraId="7EE8A8E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 w14:paraId="0183D3D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 w14:paraId="086E53B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left w:val="nil"/>
            </w:tcBorders>
            <w:vAlign w:val="center"/>
          </w:tcPr>
          <w:p w14:paraId="758CD2A3">
            <w:pP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6279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60" w:type="dxa"/>
            <w:gridSpan w:val="2"/>
            <w:vAlign w:val="center"/>
          </w:tcPr>
          <w:p w14:paraId="544489F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详细家庭住址</w:t>
            </w:r>
          </w:p>
        </w:tc>
        <w:tc>
          <w:tcPr>
            <w:tcW w:w="1622" w:type="dxa"/>
            <w:gridSpan w:val="2"/>
            <w:tcBorders>
              <w:left w:val="nil"/>
            </w:tcBorders>
            <w:vAlign w:val="center"/>
          </w:tcPr>
          <w:p w14:paraId="03CD437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 w14:paraId="0426625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 w14:paraId="3F8F839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left w:val="nil"/>
            </w:tcBorders>
            <w:vAlign w:val="center"/>
          </w:tcPr>
          <w:p w14:paraId="0F2A2485">
            <w:pP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38FF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60" w:type="dxa"/>
            <w:gridSpan w:val="2"/>
            <w:vAlign w:val="center"/>
          </w:tcPr>
          <w:p w14:paraId="53EFA77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开户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及账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号</w:t>
            </w:r>
          </w:p>
        </w:tc>
        <w:tc>
          <w:tcPr>
            <w:tcW w:w="6326" w:type="dxa"/>
            <w:gridSpan w:val="6"/>
            <w:tcBorders>
              <w:left w:val="nil"/>
            </w:tcBorders>
            <w:vAlign w:val="center"/>
          </w:tcPr>
          <w:p w14:paraId="084AE3C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6C3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360" w:type="dxa"/>
            <w:gridSpan w:val="2"/>
            <w:vAlign w:val="center"/>
          </w:tcPr>
          <w:p w14:paraId="2173CFB2">
            <w:pPr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申请人申请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 w14:paraId="5AD94DDB">
            <w:pPr>
              <w:spacing w:line="5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本人申请从事    乡（镇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）乡村公益性岗位服务岗，并具备从事该岗位的素质和能力。</w:t>
            </w:r>
          </w:p>
          <w:p w14:paraId="7454562B">
            <w:pPr>
              <w:spacing w:line="500" w:lineRule="exact"/>
              <w:ind w:firstLine="3080" w:firstLineChars="1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申请人签名：            </w:t>
            </w:r>
          </w:p>
          <w:p w14:paraId="745858C7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  <w:tr w14:paraId="2AE7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360" w:type="dxa"/>
            <w:gridSpan w:val="2"/>
            <w:vAlign w:val="center"/>
          </w:tcPr>
          <w:p w14:paraId="227988D2"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村委会意见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 w14:paraId="069F32BA">
            <w:pPr>
              <w:spacing w:line="500" w:lineRule="exact"/>
              <w:ind w:firstLine="48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该同志是我村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脱贫人口（监测对象）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，符合乡村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岗位条件，拟推荐其在本村从事乡村XXXX岗位工作。</w:t>
            </w:r>
          </w:p>
          <w:p w14:paraId="64A3B6A7"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23B1E4"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经办人：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村委会（盖章）</w:t>
            </w:r>
          </w:p>
          <w:p w14:paraId="5F5FD9E8">
            <w:pPr>
              <w:spacing w:line="500" w:lineRule="exact"/>
              <w:ind w:firstLine="3640" w:firstLineChars="1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1E4A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360" w:type="dxa"/>
            <w:gridSpan w:val="2"/>
            <w:vAlign w:val="center"/>
          </w:tcPr>
          <w:p w14:paraId="506AA178"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公示情况</w:t>
            </w:r>
          </w:p>
          <w:p w14:paraId="4654C0A3"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 w14:paraId="0F7E8F40">
            <w:pPr>
              <w:spacing w:line="5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公示情况：已公示，无异议。</w:t>
            </w:r>
          </w:p>
          <w:p w14:paraId="642A4F76">
            <w:pPr>
              <w:spacing w:line="5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经审核，该同志符合乡村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岗位安置条件。          </w:t>
            </w:r>
          </w:p>
          <w:p w14:paraId="6A438801">
            <w:pPr>
              <w:spacing w:line="5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驻村工作队第一书记）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：        </w:t>
            </w:r>
          </w:p>
          <w:p w14:paraId="490FB3DE"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日            </w:t>
            </w:r>
          </w:p>
        </w:tc>
      </w:tr>
      <w:tr w14:paraId="2809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360" w:type="dxa"/>
            <w:gridSpan w:val="2"/>
            <w:vAlign w:val="center"/>
          </w:tcPr>
          <w:p w14:paraId="214B14E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审核意见</w:t>
            </w:r>
          </w:p>
        </w:tc>
        <w:tc>
          <w:tcPr>
            <w:tcW w:w="3098" w:type="dxa"/>
            <w:gridSpan w:val="3"/>
            <w:tcBorders>
              <w:left w:val="nil"/>
            </w:tcBorders>
          </w:tcPr>
          <w:p w14:paraId="415F37BD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乡镇人民政府意见：</w:t>
            </w:r>
          </w:p>
          <w:p w14:paraId="0E6FFA0B">
            <w:pPr>
              <w:spacing w:line="360" w:lineRule="auto"/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053D025">
            <w:pPr>
              <w:spacing w:line="360" w:lineRule="auto"/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 w14:paraId="4E2BB46D">
            <w:pPr>
              <w:spacing w:line="360" w:lineRule="auto"/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月 日</w:t>
            </w:r>
          </w:p>
        </w:tc>
        <w:tc>
          <w:tcPr>
            <w:tcW w:w="3228" w:type="dxa"/>
            <w:gridSpan w:val="3"/>
            <w:tcBorders>
              <w:left w:val="nil"/>
            </w:tcBorders>
          </w:tcPr>
          <w:p w14:paraId="5AEEBC52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市乡村振兴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部门意见：</w:t>
            </w:r>
          </w:p>
          <w:p w14:paraId="7B450EE6">
            <w:pPr>
              <w:spacing w:line="360" w:lineRule="auto"/>
              <w:ind w:firstLine="1540" w:firstLineChars="5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53EEE1C">
            <w:pPr>
              <w:spacing w:line="360" w:lineRule="auto"/>
              <w:ind w:firstLine="1540" w:firstLineChars="5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 w14:paraId="03A641B2">
            <w:pPr>
              <w:spacing w:line="360" w:lineRule="auto"/>
              <w:ind w:firstLine="1400" w:firstLineChars="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月 日</w:t>
            </w:r>
          </w:p>
        </w:tc>
      </w:tr>
    </w:tbl>
    <w:p w14:paraId="3FA1AB0B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192CA94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申请乡村公益性岗位人员需提供的材料</w:t>
      </w:r>
    </w:p>
    <w:p w14:paraId="174DAFC5">
      <w:pPr>
        <w:numPr>
          <w:ilvl w:val="0"/>
          <w:numId w:val="1"/>
        </w:numPr>
        <w:ind w:left="14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本人身份证复印件各2份；2. 近期免冠一寸相片2张；3.《瑞丽市乡村公益性岗位人员聘用申请表》一式两份。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42DEE"/>
    <w:multiLevelType w:val="singleLevel"/>
    <w:tmpl w:val="7C642DEE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ZmYxMmZlMWIwZTQ2NTE3YzNmMzMzY2FiNGE5MmUifQ=="/>
  </w:docVars>
  <w:rsids>
    <w:rsidRoot w:val="643E0ABB"/>
    <w:rsid w:val="000703E6"/>
    <w:rsid w:val="0008539A"/>
    <w:rsid w:val="00185716"/>
    <w:rsid w:val="002B2D1D"/>
    <w:rsid w:val="003258AA"/>
    <w:rsid w:val="00467395"/>
    <w:rsid w:val="00610AA9"/>
    <w:rsid w:val="00683D25"/>
    <w:rsid w:val="0077654D"/>
    <w:rsid w:val="0079300C"/>
    <w:rsid w:val="009348BD"/>
    <w:rsid w:val="00941C01"/>
    <w:rsid w:val="00A41121"/>
    <w:rsid w:val="00CD4ACD"/>
    <w:rsid w:val="00D579F4"/>
    <w:rsid w:val="00E70947"/>
    <w:rsid w:val="09B96107"/>
    <w:rsid w:val="09C8211B"/>
    <w:rsid w:val="0EC03784"/>
    <w:rsid w:val="167E4A67"/>
    <w:rsid w:val="1A690F6F"/>
    <w:rsid w:val="275923FA"/>
    <w:rsid w:val="2C512495"/>
    <w:rsid w:val="34517C5E"/>
    <w:rsid w:val="50750413"/>
    <w:rsid w:val="55956F7B"/>
    <w:rsid w:val="643E0ABB"/>
    <w:rsid w:val="65AD62B9"/>
    <w:rsid w:val="6A234C3C"/>
    <w:rsid w:val="7349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336</Words>
  <Characters>341</Characters>
  <Lines>0</Lines>
  <Paragraphs>0</Paragraphs>
  <TotalTime>11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2019-06-12T06:31:00Z</dcterms:created>
  <dc:creator>李佳铭</dc:creator>
  <cp:lastModifiedBy>倾寒</cp:lastModifiedBy>
  <dcterms:modified xsi:type="dcterms:W3CDTF">2025-07-15T07:48:36Z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9FE36DCFDE11425C9CF02B6DDD9F14DC_13</vt:lpwstr>
  </property>
  <property fmtid="{D5CDD505-2E9C-101B-9397-08002B2CF9AE}" pid="4" name="KSOTemplateDocerSaveRecord">
    <vt:lpwstr>eyJoZGlkIjoiY2U5MWI0NjZiYjZlZmY1ZWI5ODA4MTM5MTc4ZWY5OWUiLCJ1c2VySWQiOiIxMDQyNDUwNzI5In0=</vt:lpwstr>
  </property>
</Properties>
</file>