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BCE" w:rsidRDefault="00166BCE" w:rsidP="00ED35AD">
      <w:pPr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附件</w:t>
      </w:r>
      <w:r>
        <w:rPr>
          <w:rFonts w:ascii="宋体" w:hAnsi="宋体" w:cs="宋体"/>
          <w:sz w:val="24"/>
        </w:rPr>
        <w:t>1</w:t>
      </w:r>
    </w:p>
    <w:p w:rsidR="00166BCE" w:rsidRDefault="00166BCE" w:rsidP="00ED35AD">
      <w:pPr>
        <w:spacing w:line="600" w:lineRule="exact"/>
        <w:jc w:val="center"/>
        <w:rPr>
          <w:rFonts w:ascii="宋体" w:cs="宋体"/>
          <w:sz w:val="24"/>
        </w:rPr>
      </w:pPr>
      <w:r>
        <w:rPr>
          <w:rFonts w:ascii="宋体" w:hAnsi="宋体" w:cs="宋体" w:hint="eastAsia"/>
          <w:sz w:val="24"/>
        </w:rPr>
        <w:t>《瑞丽市人民政府关于</w:t>
      </w:r>
      <w:r w:rsidRPr="009858F3">
        <w:rPr>
          <w:rFonts w:ascii="宋体" w:hAnsi="宋体" w:cs="宋体" w:hint="eastAsia"/>
          <w:sz w:val="24"/>
        </w:rPr>
        <w:t>瑞丽市农村宅基地管理办法</w:t>
      </w:r>
      <w:r w:rsidRPr="009858F3">
        <w:rPr>
          <w:rFonts w:ascii="宋体" w:hAnsi="宋体" w:cs="宋体"/>
          <w:sz w:val="24"/>
        </w:rPr>
        <w:t>(</w:t>
      </w:r>
      <w:r w:rsidRPr="009858F3">
        <w:rPr>
          <w:rFonts w:ascii="宋体" w:hAnsi="宋体" w:cs="宋体" w:hint="eastAsia"/>
          <w:sz w:val="24"/>
        </w:rPr>
        <w:t>试行）</w:t>
      </w:r>
      <w:r>
        <w:rPr>
          <w:rFonts w:ascii="宋体" w:hAnsi="宋体" w:cs="宋体" w:hint="eastAsia"/>
          <w:sz w:val="24"/>
        </w:rPr>
        <w:t>》听证会报名表</w:t>
      </w:r>
      <w:bookmarkStart w:id="0" w:name="_Toc227048570"/>
      <w:bookmarkEnd w:id="0"/>
    </w:p>
    <w:p w:rsidR="00166BCE" w:rsidRDefault="00166BCE" w:rsidP="00ED35AD">
      <w:pPr>
        <w:spacing w:line="240" w:lineRule="exact"/>
        <w:jc w:val="center"/>
        <w:rPr>
          <w:rFonts w:ascii="宋体" w:cs="宋体"/>
          <w:sz w:val="24"/>
        </w:rPr>
      </w:pPr>
    </w:p>
    <w:tbl>
      <w:tblPr>
        <w:tblpPr w:vertAnchor="text" w:horzAnchor="margin" w:tblpX="-497" w:tblpY="302"/>
        <w:tblW w:w="9300" w:type="dxa"/>
        <w:tblLayout w:type="fixed"/>
        <w:tblCellMar>
          <w:left w:w="0" w:type="dxa"/>
          <w:right w:w="0" w:type="dxa"/>
        </w:tblCellMar>
        <w:tblLook w:val="00A0"/>
      </w:tblPr>
      <w:tblGrid>
        <w:gridCol w:w="2088"/>
        <w:gridCol w:w="2232"/>
        <w:gridCol w:w="180"/>
        <w:gridCol w:w="720"/>
        <w:gridCol w:w="900"/>
        <w:gridCol w:w="660"/>
        <w:gridCol w:w="240"/>
        <w:gridCol w:w="840"/>
        <w:gridCol w:w="1440"/>
      </w:tblGrid>
      <w:tr w:rsidR="00166BCE" w:rsidTr="00714E52">
        <w:trPr>
          <w:trHeight w:val="331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6BCE" w:rsidRDefault="00166BCE" w:rsidP="00714E52">
            <w:pPr>
              <w:spacing w:line="48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姓</w:t>
            </w:r>
            <w:r>
              <w:rPr>
                <w:rFonts w:ascii="宋体" w:hAnsi="宋体" w:cs="宋体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名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6BCE" w:rsidRDefault="00166BCE" w:rsidP="00714E52">
            <w:pPr>
              <w:spacing w:line="480" w:lineRule="exact"/>
              <w:rPr>
                <w:rFonts w:ascii="宋体" w:cs="宋体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6BCE" w:rsidRDefault="00166BCE" w:rsidP="00714E52">
            <w:pPr>
              <w:spacing w:line="48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性别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6BCE" w:rsidRDefault="00166BCE" w:rsidP="00714E52">
            <w:pPr>
              <w:spacing w:line="48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6BCE" w:rsidRDefault="00166BCE" w:rsidP="00714E52">
            <w:pPr>
              <w:spacing w:line="48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民族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6BCE" w:rsidRDefault="00166BCE" w:rsidP="00714E52">
            <w:pPr>
              <w:spacing w:line="480" w:lineRule="exact"/>
              <w:jc w:val="center"/>
              <w:rPr>
                <w:rFonts w:ascii="宋体" w:cs="宋体"/>
                <w:sz w:val="24"/>
              </w:rPr>
            </w:pPr>
          </w:p>
        </w:tc>
      </w:tr>
      <w:tr w:rsidR="00166BCE" w:rsidTr="00714E52">
        <w:trPr>
          <w:trHeight w:val="455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6BCE" w:rsidRDefault="00166BCE" w:rsidP="00714E52">
            <w:pPr>
              <w:spacing w:line="48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文化程度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6BCE" w:rsidRDefault="00166BCE" w:rsidP="00714E52">
            <w:pPr>
              <w:spacing w:line="48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6BCE" w:rsidRDefault="00166BCE" w:rsidP="00714E52">
            <w:pPr>
              <w:spacing w:line="48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6BCE" w:rsidRDefault="00166BCE" w:rsidP="00714E52">
            <w:pPr>
              <w:spacing w:line="48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6BCE" w:rsidRDefault="00166BCE" w:rsidP="00714E52">
            <w:pPr>
              <w:spacing w:line="48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年龄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6BCE" w:rsidRDefault="00166BCE" w:rsidP="00714E52">
            <w:pPr>
              <w:spacing w:line="480" w:lineRule="exact"/>
              <w:jc w:val="center"/>
              <w:rPr>
                <w:rFonts w:ascii="宋体" w:cs="宋体"/>
                <w:sz w:val="24"/>
              </w:rPr>
            </w:pPr>
          </w:p>
        </w:tc>
      </w:tr>
      <w:tr w:rsidR="00166BCE" w:rsidTr="00714E52">
        <w:trPr>
          <w:trHeight w:val="235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6BCE" w:rsidRDefault="00166BCE" w:rsidP="00714E52">
            <w:pPr>
              <w:spacing w:line="48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身份证号码</w:t>
            </w:r>
          </w:p>
        </w:tc>
        <w:tc>
          <w:tcPr>
            <w:tcW w:w="721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6BCE" w:rsidRDefault="00166BCE" w:rsidP="00714E52">
            <w:pPr>
              <w:spacing w:line="480" w:lineRule="exact"/>
              <w:jc w:val="center"/>
              <w:rPr>
                <w:rFonts w:ascii="宋体" w:cs="宋体"/>
                <w:sz w:val="24"/>
              </w:rPr>
            </w:pPr>
          </w:p>
        </w:tc>
      </w:tr>
      <w:tr w:rsidR="00166BCE" w:rsidTr="00714E52">
        <w:trPr>
          <w:trHeight w:val="487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6BCE" w:rsidRDefault="00166BCE" w:rsidP="00714E52">
            <w:pPr>
              <w:spacing w:line="48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工作单位</w:t>
            </w:r>
          </w:p>
        </w:tc>
        <w:tc>
          <w:tcPr>
            <w:tcW w:w="40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6BCE" w:rsidRDefault="00166BCE" w:rsidP="00714E52">
            <w:pPr>
              <w:spacing w:line="48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6BCE" w:rsidRDefault="00166BCE" w:rsidP="00714E52">
            <w:pPr>
              <w:spacing w:line="48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职务</w:t>
            </w:r>
          </w:p>
        </w:tc>
        <w:tc>
          <w:tcPr>
            <w:tcW w:w="2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6BCE" w:rsidRDefault="00166BCE" w:rsidP="00714E52">
            <w:pPr>
              <w:spacing w:line="480" w:lineRule="exact"/>
              <w:jc w:val="center"/>
              <w:rPr>
                <w:rFonts w:ascii="宋体" w:cs="宋体"/>
                <w:sz w:val="24"/>
              </w:rPr>
            </w:pPr>
          </w:p>
        </w:tc>
      </w:tr>
      <w:tr w:rsidR="00166BCE" w:rsidTr="00714E52">
        <w:trPr>
          <w:trHeight w:val="501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6BCE" w:rsidRDefault="00166BCE" w:rsidP="00714E52">
            <w:pPr>
              <w:spacing w:line="48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通信地址</w:t>
            </w:r>
          </w:p>
        </w:tc>
        <w:tc>
          <w:tcPr>
            <w:tcW w:w="40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6BCE" w:rsidRDefault="00166BCE" w:rsidP="00714E52">
            <w:pPr>
              <w:spacing w:line="48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6BCE" w:rsidRDefault="00166BCE" w:rsidP="00714E52">
            <w:pPr>
              <w:spacing w:line="48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邮编</w:t>
            </w:r>
          </w:p>
        </w:tc>
        <w:tc>
          <w:tcPr>
            <w:tcW w:w="2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6BCE" w:rsidRDefault="00166BCE" w:rsidP="00714E52">
            <w:pPr>
              <w:spacing w:line="480" w:lineRule="exact"/>
              <w:jc w:val="center"/>
              <w:rPr>
                <w:rFonts w:ascii="宋体" w:cs="宋体"/>
                <w:sz w:val="24"/>
              </w:rPr>
            </w:pPr>
          </w:p>
        </w:tc>
      </w:tr>
      <w:tr w:rsidR="00166BCE" w:rsidTr="00714E52">
        <w:trPr>
          <w:trHeight w:val="633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6BCE" w:rsidRDefault="00166BCE" w:rsidP="00714E52">
            <w:pPr>
              <w:spacing w:line="48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联系电话</w:t>
            </w:r>
          </w:p>
        </w:tc>
        <w:tc>
          <w:tcPr>
            <w:tcW w:w="40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6BCE" w:rsidRDefault="00166BCE" w:rsidP="00714E52">
            <w:pPr>
              <w:spacing w:line="48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6BCE" w:rsidRDefault="00166BCE" w:rsidP="00714E52">
            <w:pPr>
              <w:spacing w:line="48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电子邮箱</w:t>
            </w:r>
          </w:p>
        </w:tc>
        <w:tc>
          <w:tcPr>
            <w:tcW w:w="2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6BCE" w:rsidRDefault="00166BCE" w:rsidP="00714E52">
            <w:pPr>
              <w:spacing w:line="480" w:lineRule="exact"/>
              <w:jc w:val="center"/>
              <w:rPr>
                <w:rFonts w:ascii="宋体" w:cs="宋体"/>
                <w:sz w:val="24"/>
              </w:rPr>
            </w:pPr>
          </w:p>
        </w:tc>
      </w:tr>
      <w:tr w:rsidR="00166BCE" w:rsidTr="00714E52">
        <w:trPr>
          <w:trHeight w:val="599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6BCE" w:rsidRDefault="00166BCE" w:rsidP="00714E52">
            <w:pPr>
              <w:spacing w:line="48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是否是人大代表或政协委员</w:t>
            </w:r>
          </w:p>
        </w:tc>
        <w:tc>
          <w:tcPr>
            <w:tcW w:w="2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6BCE" w:rsidRDefault="00166BCE" w:rsidP="00714E52">
            <w:pPr>
              <w:spacing w:line="48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6BCE" w:rsidRDefault="00166BCE" w:rsidP="00714E52">
            <w:pPr>
              <w:spacing w:line="48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所属机关</w:t>
            </w:r>
          </w:p>
        </w:tc>
        <w:tc>
          <w:tcPr>
            <w:tcW w:w="31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6BCE" w:rsidRDefault="00166BCE" w:rsidP="00714E52">
            <w:pPr>
              <w:spacing w:line="480" w:lineRule="exact"/>
              <w:jc w:val="center"/>
              <w:rPr>
                <w:rFonts w:ascii="宋体" w:cs="宋体"/>
                <w:sz w:val="24"/>
              </w:rPr>
            </w:pPr>
          </w:p>
        </w:tc>
      </w:tr>
      <w:tr w:rsidR="00166BCE" w:rsidTr="00714E52">
        <w:trPr>
          <w:trHeight w:val="2741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6BCE" w:rsidRDefault="00166BCE" w:rsidP="00714E52">
            <w:pPr>
              <w:spacing w:line="48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报名参会</w:t>
            </w:r>
          </w:p>
          <w:p w:rsidR="00166BCE" w:rsidRDefault="00166BCE" w:rsidP="00714E52">
            <w:pPr>
              <w:spacing w:line="48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主要理由</w:t>
            </w:r>
          </w:p>
        </w:tc>
        <w:tc>
          <w:tcPr>
            <w:tcW w:w="721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6BCE" w:rsidRDefault="00166BCE" w:rsidP="00714E52">
            <w:pPr>
              <w:spacing w:line="480" w:lineRule="exact"/>
              <w:rPr>
                <w:rFonts w:ascii="宋体" w:cs="宋体"/>
                <w:spacing w:val="30"/>
                <w:sz w:val="24"/>
              </w:rPr>
            </w:pPr>
          </w:p>
          <w:p w:rsidR="00166BCE" w:rsidRDefault="00166BCE" w:rsidP="00714E52">
            <w:pPr>
              <w:spacing w:line="480" w:lineRule="exact"/>
              <w:rPr>
                <w:rFonts w:ascii="宋体" w:cs="宋体"/>
                <w:spacing w:val="30"/>
                <w:sz w:val="24"/>
              </w:rPr>
            </w:pPr>
          </w:p>
          <w:p w:rsidR="00166BCE" w:rsidRDefault="00166BCE" w:rsidP="00714E52">
            <w:pPr>
              <w:spacing w:line="480" w:lineRule="exact"/>
              <w:rPr>
                <w:rFonts w:ascii="宋体" w:cs="宋体"/>
                <w:spacing w:val="30"/>
                <w:sz w:val="24"/>
              </w:rPr>
            </w:pPr>
          </w:p>
          <w:p w:rsidR="00166BCE" w:rsidRDefault="00166BCE" w:rsidP="00714E52">
            <w:pPr>
              <w:spacing w:line="480" w:lineRule="exact"/>
              <w:rPr>
                <w:rFonts w:ascii="宋体" w:cs="宋体"/>
                <w:spacing w:val="30"/>
                <w:sz w:val="24"/>
              </w:rPr>
            </w:pPr>
          </w:p>
          <w:p w:rsidR="00166BCE" w:rsidRDefault="00166BCE" w:rsidP="00714E52">
            <w:pPr>
              <w:spacing w:line="480" w:lineRule="exact"/>
              <w:rPr>
                <w:rFonts w:ascii="宋体" w:cs="宋体"/>
                <w:spacing w:val="30"/>
                <w:sz w:val="24"/>
              </w:rPr>
            </w:pPr>
          </w:p>
          <w:p w:rsidR="00166BCE" w:rsidRDefault="00166BCE" w:rsidP="00714E52">
            <w:pPr>
              <w:spacing w:line="480" w:lineRule="exact"/>
              <w:rPr>
                <w:rFonts w:ascii="宋体" w:cs="宋体"/>
                <w:spacing w:val="30"/>
                <w:sz w:val="24"/>
              </w:rPr>
            </w:pPr>
          </w:p>
        </w:tc>
      </w:tr>
      <w:tr w:rsidR="00166BCE" w:rsidTr="00714E52">
        <w:trPr>
          <w:trHeight w:val="2526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6BCE" w:rsidRDefault="00166BCE" w:rsidP="00714E52">
            <w:pPr>
              <w:spacing w:line="48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听证机关</w:t>
            </w:r>
          </w:p>
          <w:p w:rsidR="00166BCE" w:rsidRDefault="00166BCE" w:rsidP="00714E52">
            <w:pPr>
              <w:spacing w:line="48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意见</w:t>
            </w:r>
          </w:p>
        </w:tc>
        <w:tc>
          <w:tcPr>
            <w:tcW w:w="721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6BCE" w:rsidRDefault="00166BCE" w:rsidP="00714E52">
            <w:pPr>
              <w:spacing w:line="480" w:lineRule="exact"/>
              <w:rPr>
                <w:rFonts w:ascii="宋体" w:cs="宋体"/>
                <w:sz w:val="24"/>
              </w:rPr>
            </w:pPr>
          </w:p>
          <w:p w:rsidR="00166BCE" w:rsidRDefault="00166BCE" w:rsidP="00714E52">
            <w:pPr>
              <w:spacing w:line="480" w:lineRule="exact"/>
              <w:rPr>
                <w:rFonts w:ascii="宋体" w:cs="宋体"/>
                <w:sz w:val="24"/>
              </w:rPr>
            </w:pPr>
          </w:p>
          <w:p w:rsidR="00166BCE" w:rsidRDefault="00166BCE" w:rsidP="00714E52">
            <w:pPr>
              <w:spacing w:line="480" w:lineRule="exact"/>
              <w:rPr>
                <w:rFonts w:ascii="宋体" w:cs="宋体"/>
                <w:sz w:val="24"/>
              </w:rPr>
            </w:pPr>
          </w:p>
          <w:p w:rsidR="00166BCE" w:rsidRDefault="00166BCE" w:rsidP="00714E52">
            <w:pPr>
              <w:spacing w:line="480" w:lineRule="exact"/>
              <w:ind w:firstLine="280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签字</w:t>
            </w:r>
            <w:r>
              <w:rPr>
                <w:rFonts w:ascii="宋体" w:hAnsi="宋体" w:cs="宋体"/>
                <w:sz w:val="24"/>
              </w:rPr>
              <w:t>(</w:t>
            </w:r>
            <w:r>
              <w:rPr>
                <w:rFonts w:ascii="宋体" w:hAnsi="宋体" w:cs="宋体" w:hint="eastAsia"/>
                <w:sz w:val="24"/>
              </w:rPr>
              <w:t>盖章</w:t>
            </w:r>
            <w:r>
              <w:rPr>
                <w:rFonts w:ascii="宋体" w:hAnsi="宋体" w:cs="宋体"/>
                <w:sz w:val="24"/>
              </w:rPr>
              <w:t>)</w:t>
            </w:r>
            <w:r>
              <w:rPr>
                <w:rFonts w:ascii="宋体" w:hAnsi="宋体" w:cs="宋体" w:hint="eastAsia"/>
                <w:sz w:val="24"/>
              </w:rPr>
              <w:t>：</w:t>
            </w:r>
            <w:r>
              <w:rPr>
                <w:rFonts w:ascii="宋体" w:hAnsi="宋体" w:cs="宋体"/>
                <w:sz w:val="24"/>
              </w:rPr>
              <w:t xml:space="preserve"> </w:t>
            </w:r>
          </w:p>
          <w:p w:rsidR="00166BCE" w:rsidRDefault="00166BCE" w:rsidP="00714E52">
            <w:pPr>
              <w:spacing w:line="480" w:lineRule="exact"/>
              <w:jc w:val="right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年月日</w:t>
            </w:r>
          </w:p>
          <w:p w:rsidR="00166BCE" w:rsidRDefault="00166BCE" w:rsidP="00714E52">
            <w:pPr>
              <w:spacing w:line="480" w:lineRule="exact"/>
              <w:jc w:val="right"/>
              <w:rPr>
                <w:rFonts w:ascii="宋体" w:cs="宋体"/>
                <w:sz w:val="24"/>
              </w:rPr>
            </w:pPr>
          </w:p>
        </w:tc>
      </w:tr>
      <w:tr w:rsidR="00166BCE" w:rsidTr="00714E52">
        <w:trPr>
          <w:trHeight w:val="604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6BCE" w:rsidRDefault="00166BCE" w:rsidP="00714E52">
            <w:pPr>
              <w:spacing w:line="48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备</w:t>
            </w:r>
            <w:r>
              <w:rPr>
                <w:rFonts w:ascii="宋体" w:hAnsi="宋体" w:cs="宋体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注</w:t>
            </w:r>
          </w:p>
        </w:tc>
        <w:tc>
          <w:tcPr>
            <w:tcW w:w="721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6BCE" w:rsidRDefault="00166BCE" w:rsidP="00714E52">
            <w:pPr>
              <w:spacing w:line="480" w:lineRule="exact"/>
              <w:jc w:val="center"/>
              <w:rPr>
                <w:rFonts w:ascii="宋体" w:cs="宋体"/>
                <w:sz w:val="24"/>
              </w:rPr>
            </w:pPr>
          </w:p>
        </w:tc>
      </w:tr>
    </w:tbl>
    <w:p w:rsidR="00166BCE" w:rsidRDefault="00166BCE" w:rsidP="00ED35AD">
      <w:pPr>
        <w:rPr>
          <w:rFonts w:ascii="宋体" w:cs="宋体"/>
          <w:sz w:val="24"/>
          <w:lang w:val="zh-CN"/>
        </w:rPr>
      </w:pPr>
    </w:p>
    <w:p w:rsidR="00166BCE" w:rsidRDefault="00166BCE" w:rsidP="00ED35AD">
      <w:pPr>
        <w:rPr>
          <w:rFonts w:ascii="宋体" w:cs="宋体"/>
          <w:sz w:val="24"/>
          <w:lang w:val="zh-CN"/>
        </w:rPr>
      </w:pPr>
    </w:p>
    <w:p w:rsidR="00166BCE" w:rsidRDefault="00166BCE"/>
    <w:sectPr w:rsidR="00166BCE" w:rsidSect="0013116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6BCE" w:rsidRDefault="00166BCE">
      <w:r>
        <w:separator/>
      </w:r>
    </w:p>
  </w:endnote>
  <w:endnote w:type="continuationSeparator" w:id="1">
    <w:p w:rsidR="00166BCE" w:rsidRDefault="00166B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6BCE" w:rsidRDefault="00166BC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6BCE" w:rsidRDefault="00166BCE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6BCE" w:rsidRDefault="00166BC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6BCE" w:rsidRDefault="00166BCE">
      <w:r>
        <w:separator/>
      </w:r>
    </w:p>
  </w:footnote>
  <w:footnote w:type="continuationSeparator" w:id="1">
    <w:p w:rsidR="00166BCE" w:rsidRDefault="00166B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6BCE" w:rsidRDefault="00166BC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6BCE" w:rsidRDefault="00166BCE" w:rsidP="009858F3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6BCE" w:rsidRDefault="00166BC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D35AD"/>
    <w:rsid w:val="0013116E"/>
    <w:rsid w:val="00166BCE"/>
    <w:rsid w:val="00386358"/>
    <w:rsid w:val="00714E52"/>
    <w:rsid w:val="009858F3"/>
    <w:rsid w:val="00ED35AD"/>
    <w:rsid w:val="00F610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35AD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858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D57725"/>
    <w:rPr>
      <w:rFonts w:ascii="Times New Roman" w:hAnsi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9858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D57725"/>
    <w:rPr>
      <w:rFonts w:ascii="Times New Roman" w:hAnsi="Times New Roman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rsid w:val="009858F3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7725"/>
    <w:rPr>
      <w:rFonts w:ascii="Times New Roman" w:hAnsi="Times New Roman"/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27</Words>
  <Characters>159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</dc:title>
  <dc:subject/>
  <dc:creator>China</dc:creator>
  <cp:keywords/>
  <dc:description/>
  <cp:lastModifiedBy>杨金喜</cp:lastModifiedBy>
  <cp:revision>2</cp:revision>
  <cp:lastPrinted>2020-01-03T06:26:00Z</cp:lastPrinted>
  <dcterms:created xsi:type="dcterms:W3CDTF">2020-01-03T06:27:00Z</dcterms:created>
  <dcterms:modified xsi:type="dcterms:W3CDTF">2020-01-03T06:27:00Z</dcterms:modified>
</cp:coreProperties>
</file>