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乡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（</w:t>
      </w:r>
      <w:r>
        <w:rPr>
          <w:rFonts w:hint="eastAsia" w:ascii="方正小标宋_GBK" w:eastAsia="方正小标宋_GBK"/>
          <w:sz w:val="32"/>
          <w:szCs w:val="32"/>
        </w:rPr>
        <w:t>镇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、街道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  <w:lang w:eastAsia="zh-CN"/>
        </w:rPr>
        <w:t>）</w:t>
      </w:r>
      <w:r>
        <w:rPr>
          <w:rFonts w:hint="eastAsia" w:ascii="方正小标宋_GBK" w:eastAsia="方正小标宋_GBK"/>
          <w:sz w:val="32"/>
          <w:szCs w:val="32"/>
        </w:rPr>
        <w:t>及村委会公示公告照片</w:t>
      </w:r>
    </w:p>
    <w:p>
      <w:pPr>
        <w:jc w:val="center"/>
      </w:pPr>
      <w:r>
        <w:pict>
          <v:shape id="_x0000_s1026" o:spid="_x0000_s1026" o:spt="202" type="#_x0000_t202" style="position:absolute;left:0pt;margin-left:45pt;margin-top:7.8pt;height:249.6pt;width:432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远景照片：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/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此处插入照片</w:t>
                  </w:r>
                </w:p>
                <w:p>
                  <w:pPr>
                    <w:jc w:val="center"/>
                    <w:rPr>
                      <w:rFonts w:hint="eastAsia"/>
                      <w:sz w:val="48"/>
                      <w:szCs w:val="48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8"/>
                      <w:szCs w:val="48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8"/>
                      <w:szCs w:val="48"/>
                    </w:rPr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r>
                    <w:t xml:space="preserve"> </w:t>
                  </w:r>
                  <w:r>
                    <w:rPr>
                      <w:rFonts w:hint="eastAsia"/>
                    </w:rPr>
                    <w:t>拍摄时间：某年某月某日（照片显示时间的可省略填写）</w:t>
                  </w:r>
                  <w:r>
                    <w:t xml:space="preserve">     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拍摄地点：如某某村委会公告栏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拍摄人：某某某</w:t>
                  </w:r>
                </w:p>
              </w:txbxContent>
            </v:textbox>
          </v:shape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_x0000_s1027" o:spid="_x0000_s1027" o:spt="202" type="#_x0000_t202" style="position:absolute;left:0pt;margin-left:45pt;margin-top:8.35pt;height:358.7pt;width:432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近景照片：</w:t>
                  </w:r>
                </w:p>
                <w:p/>
                <w:p/>
                <w:p/>
                <w:p/>
                <w:p/>
                <w:p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此处插入照片</w:t>
                  </w: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>
                  <w:pPr>
                    <w:jc w:val="both"/>
                    <w:rPr>
                      <w:sz w:val="48"/>
                      <w:szCs w:val="48"/>
                    </w:rPr>
                  </w:pPr>
                </w:p>
                <w:p>
                  <w:pPr>
                    <w:jc w:val="both"/>
                    <w:rPr>
                      <w:sz w:val="48"/>
                      <w:szCs w:val="48"/>
                    </w:rPr>
                  </w:pPr>
                </w:p>
                <w:p>
                  <w:pPr>
                    <w:jc w:val="both"/>
                    <w:rPr>
                      <w:sz w:val="48"/>
                      <w:szCs w:val="48"/>
                    </w:rPr>
                  </w:pPr>
                </w:p>
                <w:p>
                  <w:r>
                    <w:t xml:space="preserve"> </w:t>
                  </w:r>
                  <w:r>
                    <w:rPr>
                      <w:rFonts w:hint="eastAsia"/>
                    </w:rPr>
                    <w:t>拍摄时间：某年某月某日（照片显示时间的可省略填写）</w:t>
                  </w:r>
                  <w:r>
                    <w:t xml:space="preserve"> 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拍摄地点：如某某村委会公告栏</w:t>
                  </w:r>
                  <w:r>
                    <w:t xml:space="preserve"> </w:t>
                  </w:r>
                </w:p>
                <w:p>
                  <w:pPr>
                    <w:ind w:firstLine="105" w:firstLineChars="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拍摄人：某某某</w:t>
                  </w:r>
                </w:p>
                <w:p>
                  <w:pPr>
                    <w:ind w:firstLine="105" w:firstLineChars="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公示公告内容：2024年XX乡XX村产业奖补</w:t>
                  </w:r>
                </w:p>
              </w:txbxContent>
            </v:textbox>
          </v:shape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p>
      <w:pPr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  <w:sz w:val="32"/>
          <w:szCs w:val="32"/>
        </w:rPr>
        <w:t>乡镇现场验收照片要求</w:t>
      </w:r>
    </w:p>
    <w:p/>
    <w:p/>
    <w:p/>
    <w:p/>
    <w:p/>
    <w:p/>
    <w:p/>
    <w:p/>
    <w:p/>
    <w:p/>
    <w:p/>
    <w:p/>
    <w:p/>
    <w:p/>
    <w:p/>
    <w:p/>
    <w:p/>
    <w:p/>
    <w:p/>
    <w:p>
      <w:pPr>
        <w:ind w:firstLine="2880" w:firstLineChars="900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乡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（</w:t>
      </w:r>
      <w:r>
        <w:rPr>
          <w:rFonts w:hint="eastAsia" w:ascii="方正小标宋_GBK" w:eastAsia="方正小标宋_GBK"/>
          <w:sz w:val="32"/>
          <w:szCs w:val="32"/>
        </w:rPr>
        <w:t>镇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、街道）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现场验收照片（盖章）</w:t>
      </w:r>
    </w:p>
    <w:p/>
    <w:p/>
    <w:p>
      <w:pPr>
        <w:jc w:val="center"/>
      </w:pPr>
      <w:r>
        <w:pict>
          <v:shape id="_x0000_s1028" o:spid="_x0000_s1028" o:spt="202" type="#_x0000_t202" style="position:absolute;left:0pt;margin-left:9pt;margin-top:0pt;height:273pt;width:477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验收照片：</w:t>
                  </w:r>
                </w:p>
                <w:p/>
                <w:p/>
                <w:p/>
                <w:p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此处插入照片（照片内容需包含验收人、户主、验收产业）</w:t>
                  </w: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/>
                <w:p>
                  <w:pPr>
                    <w:jc w:val="center"/>
                  </w:pPr>
                </w:p>
                <w:p/>
              </w:txbxContent>
            </v:textbox>
          </v:shape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_x0000_s1029" o:spid="_x0000_s1029" o:spt="202" type="#_x0000_t202" style="position:absolute;left:0pt;margin-left:3.75pt;margin-top:11.2pt;height:289.8pt;width:477pt;z-index:2516623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验收照片：</w:t>
                  </w:r>
                </w:p>
                <w:p/>
                <w:p/>
                <w:p/>
                <w:p/>
                <w:p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此处插入照片（照片内容需包含验收人、户主、验收产业）</w:t>
                  </w: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户主</w:t>
                  </w:r>
                  <w:r>
                    <w:rPr>
                      <w:rFonts w:hint="eastAsia"/>
                      <w:lang w:val="en-US" w:eastAsia="zh-CN"/>
                    </w:rPr>
                    <w:t>:</w:t>
                  </w:r>
                  <w:r>
                    <w:rPr>
                      <w:rFonts w:hint="eastAsia"/>
                      <w:color w:val="FF0000"/>
                      <w:lang w:eastAsia="zh-CN"/>
                    </w:rPr>
                    <w:t>某某村委会某某村民小组某某户，联系电话：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XXXX</w:t>
                  </w:r>
                </w:p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验收产业类型及数量：柚子、3亩（注意：验收数量要与验收表一致，养殖业特别是大牲畜验收数量必须在照片中完整体现。</w:t>
                  </w:r>
                </w:p>
                <w:p>
                  <w:pPr>
                    <w:jc w:val="both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验收人：</w:t>
                  </w:r>
                </w:p>
                <w:p>
                  <w:r>
                    <w:rPr>
                      <w:rFonts w:hint="eastAsia"/>
                    </w:rPr>
                    <w:t>拍摄时间：某年某月某日（照片有时间显示的可忽略）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拍摄人：某某某</w:t>
                  </w:r>
                </w:p>
                <w:p/>
              </w:txbxContent>
            </v:textbox>
          </v:shape>
        </w:pict>
      </w: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5NmQ3NTgyOGZhZWE0NGU0NzNkY2NhNjkzODJjYzQifQ=="/>
    <w:docVar w:name="KSO_WPS_MARK_KEY" w:val="286c2132-8a8c-4e21-9623-e7c6854a9a4b"/>
  </w:docVars>
  <w:rsids>
    <w:rsidRoot w:val="26816CE7"/>
    <w:rsid w:val="00053E4C"/>
    <w:rsid w:val="000E2CE9"/>
    <w:rsid w:val="0013597C"/>
    <w:rsid w:val="0037399D"/>
    <w:rsid w:val="004D05CA"/>
    <w:rsid w:val="005E7572"/>
    <w:rsid w:val="007B51B7"/>
    <w:rsid w:val="00816A20"/>
    <w:rsid w:val="0081766D"/>
    <w:rsid w:val="00837D7E"/>
    <w:rsid w:val="00B4589F"/>
    <w:rsid w:val="00B646D1"/>
    <w:rsid w:val="00BA5ADF"/>
    <w:rsid w:val="00E911D2"/>
    <w:rsid w:val="00F05E25"/>
    <w:rsid w:val="00F817EA"/>
    <w:rsid w:val="00FC308E"/>
    <w:rsid w:val="00FE167B"/>
    <w:rsid w:val="039E52BF"/>
    <w:rsid w:val="04032760"/>
    <w:rsid w:val="26816CE7"/>
    <w:rsid w:val="2AED2DEE"/>
    <w:rsid w:val="40204318"/>
    <w:rsid w:val="54E8080C"/>
    <w:rsid w:val="5EE94369"/>
    <w:rsid w:val="6957429C"/>
    <w:rsid w:val="6A2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locked/>
    <w:uiPriority w:val="99"/>
    <w:rPr>
      <w:rFonts w:eastAsia="宋体" w:cs="Times New Roman"/>
      <w:kern w:val="2"/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德宏州瑞丽市党政机关单位</Company>
  <Pages>2</Pages>
  <Words>11</Words>
  <Characters>67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2018-07-16T04:06:00Z</dcterms:created>
  <dc:creator>Administrator</dc:creator>
  <cp:lastModifiedBy>Administrator</cp:lastModifiedBy>
  <dcterms:modified xsi:type="dcterms:W3CDTF">2024-05-14T01:37:31Z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20FA24308D264B8FA1004055252459C0_12</vt:lpwstr>
  </property>
</Properties>
</file>