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D7EB0">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lang w:eastAsia="zh-CN"/>
        </w:rPr>
      </w:pPr>
      <w:r>
        <w:rPr>
          <w:sz w:val="44"/>
          <w:szCs w:val="44"/>
        </w:rPr>
        <w:pict>
          <v:rect id="KGD_678F1C04$01$29$00001" o:spid="_x0000_s1036" o:spt="1" alt="nwkOiId/bBbOAe61rgYT4vXM3UaFFF0tl2W9B2ekj1Z7kYnHXrUHbs1gN35c90qvVvZaD3vvZI8koUNqFDfx2S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" style="position:absolute;left:0pt;margin-left:-100pt;margin-top:-62pt;height:5pt;width:5pt;visibility:hidden;z-index:251666432;v-text-anchor:middle;mso-width-relative:page;mso-height-relative:page;" fillcolor="#4874CB"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">
            <v:path/>
            <v:fill on="t" focussize="0,0"/>
            <v:stroke weight="1pt" color="#325395"/>
            <v:imagedata o:title=""/>
            <o:lock v:ext="edit"/>
          </v:rect>
        </w:pict>
      </w:r>
      <w:r>
        <w:rPr>
          <w:sz w:val="44"/>
          <w:szCs w:val="44"/>
        </w:rPr>
        <w:pict>
          <v:rect id="KGD_KG_Seal_18" o:spid="_x0000_s1037" o:spt="1" alt="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" style="position:absolute;left:0pt;margin-left:-100pt;margin-top:-62pt;height:5pt;width:5pt;visibility:hidden;z-index:251665408;v-text-anchor:middle;mso-width-relative:page;mso-height-relative:page;" fillcolor="#4874CB"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">
            <v:path/>
            <v:fill on="t" focussize="0,0"/>
            <v:stroke weight="1pt" color="#325395"/>
            <v:imagedata o:title=""/>
            <o:lock v:ext="edit"/>
          </v:rect>
        </w:pict>
      </w:r>
      <w:r>
        <w:rPr>
          <w:sz w:val="44"/>
          <w:szCs w:val="44"/>
        </w:rPr>
        <w:pict>
          <v:rect id="KGD_640EDD00$01$29$00041" o:spid="_x0000_s1038" o:spt="1" alt="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" style="position:absolute;left:0pt;margin-left:-100pt;margin-top:-62pt;height:5pt;width:5pt;visibility:hidden;z-index:251664384;v-text-anchor:middle;mso-width-relative:page;mso-height-relative:page;" fillcolor="#4874CB"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">
            <v:path/>
            <v:fill on="t" focussize="0,0"/>
            <v:stroke weight="1pt" color="#325395"/>
            <v:imagedata o:title=""/>
            <o:lock v:ext="edit"/>
          </v:rect>
        </w:pict>
      </w:r>
      <w:r>
        <w:rPr>
          <w:sz w:val="44"/>
          <w:szCs w:val="44"/>
        </w:rPr>
        <w:pict>
          <v:rect id="KGD_634A9BC9$01$29$00031" o:spid="_x0000_s1039" o:spt="1" alt="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" style="position:absolute;left:0pt;margin-left:-97.85pt;margin-top:-83.55pt;height:5pt;width:5pt;visibility:hidden;z-index:251663360;v-text-anchor:middle;mso-width-relative:page;mso-height-relative:page;" fillcolor="#4874CB" filled="t" stroked="t" coordsize="21600,21600" o:gfxdata="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">
            <v:path/>
            <v:fill on="t" focussize="0,0"/>
            <v:stroke weight="1pt" color="#325395"/>
            <v:imagedata o:title=""/>
            <o:lock v:ext="edit"/>
          </v:rect>
        </w:pict>
      </w:r>
      <w:r>
        <w:rPr>
          <w:sz w:val="44"/>
          <w:szCs w:val="44"/>
        </w:rPr>
        <w:pict>
          <v:rect id="KGD_633408EB$01$29$00021" o:spid="_x0000_s1040" o:spt="1" alt="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" style="position:absolute;left:0pt;margin-left:-97.85pt;margin-top:-83.55pt;height:5pt;width:5pt;visibility:hidden;z-index:251662336;mso-width-relative:page;mso-height-relative:page;" coordsize="21600,21600">
            <v:path/>
            <v:fill focussize="0,0"/>
            <v:stroke/>
            <v:imagedata o:title=""/>
            <o:lock v:ext="edit"/>
          </v:rect>
        </w:pict>
      </w:r>
      <w:r>
        <w:rPr>
          <w:sz w:val="44"/>
          <w:szCs w:val="44"/>
        </w:rPr>
        <w:pict>
          <v:rect id="KGD_632D18E0$01$29$00011" o:spid="_x0000_s1041" o:spt="1" alt="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" style="position:absolute;left:0pt;margin-left:-97.85pt;margin-top:-83.55pt;height:5pt;width:5pt;visibility:hidden;z-index:251661312;v-text-anchor:middle;mso-width-relative:page;mso-height-relative:page;" fillcolor="#5B9BD5"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">
            <v:path/>
            <v:fill on="t" focussize="0,0"/>
            <v:stroke weight="1pt" color="#41719C"/>
            <v:imagedata o:title=""/>
            <o:lock v:ext="edit"/>
          </v:rect>
        </w:pict>
      </w:r>
      <w:r>
        <w:rPr>
          <w:rFonts w:hint="eastAsia" w:ascii="方正小标宋_GBK" w:hAnsi="方正小标宋_GBK" w:eastAsia="方正小标宋_GBK" w:cs="方正小标宋_GBK"/>
          <w:sz w:val="44"/>
          <w:szCs w:val="44"/>
        </w:rPr>
        <w:t>瑞丽市农业农村局关于报送2025年第</w:t>
      </w:r>
      <w:r>
        <w:rPr>
          <w:rFonts w:hint="eastAsia" w:ascii="方正小标宋_GBK" w:hAnsi="方正小标宋_GBK" w:eastAsia="方正小标宋_GBK" w:cs="方正小标宋_GBK"/>
          <w:sz w:val="44"/>
          <w:szCs w:val="44"/>
          <w:lang w:eastAsia="zh-CN"/>
        </w:rPr>
        <w:t>四批</w:t>
      </w:r>
    </w:p>
    <w:p w14:paraId="17251CC2">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省级财政衔接</w:t>
      </w:r>
      <w:r>
        <w:rPr>
          <w:rFonts w:hint="eastAsia" w:ascii="方正小标宋_GBK" w:hAnsi="方正小标宋_GBK" w:eastAsia="方正小标宋_GBK" w:cs="方正小标宋_GBK"/>
          <w:sz w:val="44"/>
          <w:szCs w:val="44"/>
        </w:rPr>
        <w:t>推进乡村振兴补助资金</w:t>
      </w:r>
    </w:p>
    <w:p w14:paraId="7AAB5E4A">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（乡村振兴任务）项目计划及项目</w:t>
      </w:r>
    </w:p>
    <w:p w14:paraId="19BDA8D9">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实施方案的请示</w:t>
      </w:r>
    </w:p>
    <w:p w14:paraId="2C60E047">
      <w:pPr>
        <w:pStyle w:val="4"/>
        <w:keepNext w:val="0"/>
        <w:keepLines w:val="0"/>
        <w:pageBreakBefore w:val="0"/>
        <w:widowControl w:val="0"/>
        <w:kinsoku/>
        <w:wordWrap/>
        <w:overflowPunct/>
        <w:topLinePunct w:val="0"/>
        <w:autoSpaceDE/>
        <w:autoSpaceDN/>
        <w:bidi w:val="0"/>
        <w:adjustRightInd/>
        <w:snapToGrid/>
        <w:spacing w:line="300" w:lineRule="exact"/>
        <w:ind w:firstLine="880"/>
        <w:jc w:val="center"/>
        <w:textAlignment w:val="auto"/>
        <w:rPr>
          <w:sz w:val="44"/>
          <w:szCs w:val="44"/>
        </w:rPr>
      </w:pPr>
    </w:p>
    <w:p w14:paraId="58191D7B">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中共</w:t>
      </w:r>
      <w:r>
        <w:rPr>
          <w:rFonts w:hint="default" w:ascii="Times New Roman" w:hAnsi="Times New Roman" w:eastAsia="方正仿宋_GBK" w:cs="Times New Roman"/>
          <w:sz w:val="32"/>
          <w:szCs w:val="32"/>
        </w:rPr>
        <w:t>瑞丽市</w:t>
      </w:r>
      <w:r>
        <w:rPr>
          <w:rFonts w:hint="eastAsia" w:ascii="Times New Roman" w:hAnsi="Times New Roman" w:eastAsia="方正仿宋_GBK" w:cs="Times New Roman"/>
          <w:sz w:val="32"/>
          <w:szCs w:val="32"/>
          <w:lang w:eastAsia="zh-CN"/>
        </w:rPr>
        <w:t>委农村工作领导小组办公室</w:t>
      </w:r>
      <w:r>
        <w:rPr>
          <w:rFonts w:hint="default" w:ascii="Times New Roman" w:hAnsi="Times New Roman" w:eastAsia="方正仿宋_GBK" w:cs="Times New Roman"/>
          <w:sz w:val="32"/>
          <w:szCs w:val="32"/>
        </w:rPr>
        <w:t>：</w:t>
      </w:r>
    </w:p>
    <w:p w14:paraId="49CEFB7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目前，瑞丽市共收到</w:t>
      </w:r>
      <w:r>
        <w:rPr>
          <w:rFonts w:hint="eastAsia" w:ascii="Times New Roman" w:hAnsi="Times New Roman" w:eastAsia="方正仿宋_GBK" w:cs="Times New Roman"/>
          <w:sz w:val="32"/>
          <w:szCs w:val="32"/>
          <w:lang w:eastAsia="zh-CN"/>
        </w:rPr>
        <w:t>省级</w:t>
      </w:r>
      <w:r>
        <w:rPr>
          <w:rFonts w:hint="default" w:ascii="Times New Roman" w:hAnsi="Times New Roman" w:eastAsia="方正仿宋_GBK" w:cs="Times New Roman"/>
          <w:sz w:val="32"/>
          <w:szCs w:val="32"/>
        </w:rPr>
        <w:t>第</w:t>
      </w:r>
      <w:r>
        <w:rPr>
          <w:rFonts w:hint="eastAsia" w:ascii="Times New Roman" w:hAnsi="Times New Roman" w:eastAsia="方正仿宋_GBK" w:cs="Times New Roman"/>
          <w:sz w:val="32"/>
          <w:szCs w:val="32"/>
          <w:lang w:eastAsia="zh-CN"/>
        </w:rPr>
        <w:t>四批</w:t>
      </w:r>
      <w:r>
        <w:rPr>
          <w:rFonts w:hint="default" w:ascii="Times New Roman" w:hAnsi="Times New Roman" w:eastAsia="方正仿宋_GBK" w:cs="Times New Roman"/>
          <w:sz w:val="32"/>
          <w:szCs w:val="32"/>
        </w:rPr>
        <w:t>财政衔接推进乡村振兴补助资金</w:t>
      </w:r>
      <w:r>
        <w:rPr>
          <w:rFonts w:hint="eastAsia" w:ascii="Times New Roman" w:hAnsi="Times New Roman" w:eastAsia="方正仿宋_GBK" w:cs="Times New Roman"/>
          <w:sz w:val="32"/>
          <w:szCs w:val="32"/>
          <w:lang w:val="en-US" w:eastAsia="zh-CN"/>
        </w:rPr>
        <w:t>157</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分资金任务为：巩固拓展脱贫攻坚成果和乡村振兴任务</w:t>
      </w:r>
      <w:r>
        <w:rPr>
          <w:rFonts w:hint="eastAsia" w:ascii="Times New Roman" w:hAnsi="Times New Roman" w:eastAsia="方正仿宋_GBK" w:cs="Times New Roman"/>
          <w:sz w:val="32"/>
          <w:szCs w:val="32"/>
          <w:lang w:val="en-US" w:eastAsia="zh-CN"/>
        </w:rPr>
        <w:t>157</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w:t>
      </w:r>
    </w:p>
    <w:p w14:paraId="54051F0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5F666C"/>
          <w:sz w:val="32"/>
          <w:szCs w:val="32"/>
        </w:rPr>
      </w:pPr>
      <w:r>
        <w:rPr>
          <w:rFonts w:hint="default" w:ascii="Times New Roman" w:hAnsi="Times New Roman" w:eastAsia="方正仿宋_GBK" w:cs="Times New Roman"/>
          <w:sz w:val="32"/>
          <w:szCs w:val="32"/>
        </w:rPr>
        <w:t>根据《云南省财政厅等六部门关于修订</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加强</w:t>
      </w:r>
      <w:r>
        <w:rPr>
          <w:rFonts w:hint="eastAsia" w:ascii="Times New Roman" w:hAnsi="Times New Roman" w:eastAsia="方正仿宋_GBK" w:cs="Times New Roman"/>
          <w:sz w:val="32"/>
          <w:szCs w:val="32"/>
          <w:lang w:eastAsia="zh-CN"/>
        </w:rPr>
        <w:t>省级</w:t>
      </w:r>
      <w:r>
        <w:rPr>
          <w:rFonts w:hint="default" w:ascii="Times New Roman" w:hAnsi="Times New Roman" w:eastAsia="方正仿宋_GBK" w:cs="Times New Roman"/>
          <w:sz w:val="32"/>
          <w:szCs w:val="32"/>
        </w:rPr>
        <w:t>和省级财政衔接推进乡村振兴补助资金使用管理的实施意见</w:t>
      </w:r>
      <w:r>
        <w:rPr>
          <w:rFonts w:hint="eastAsia" w:ascii="Times New Roman" w:hAnsi="Times New Roman" w:eastAsia="方正仿宋_GBK" w:cs="Times New Roman"/>
          <w:sz w:val="32"/>
          <w:szCs w:val="32"/>
          <w:lang w:eastAsia="zh-CN"/>
        </w:rPr>
        <w:t>〉的通知》</w:t>
      </w:r>
      <w:r>
        <w:rPr>
          <w:rFonts w:hint="default" w:ascii="Times New Roman" w:hAnsi="Times New Roman" w:eastAsia="方正仿宋_GBK" w:cs="Times New Roman"/>
          <w:sz w:val="32"/>
          <w:szCs w:val="32"/>
        </w:rPr>
        <w:t>（云财规</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2024</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10号），市农业农村局及时组织各相关单位起草2025年</w:t>
      </w:r>
      <w:r>
        <w:rPr>
          <w:rFonts w:hint="eastAsia" w:ascii="Times New Roman" w:hAnsi="Times New Roman" w:eastAsia="方正仿宋_GBK" w:cs="Times New Roman"/>
          <w:sz w:val="32"/>
          <w:szCs w:val="32"/>
          <w:lang w:eastAsia="zh-CN"/>
        </w:rPr>
        <w:t>省级</w:t>
      </w:r>
      <w:r>
        <w:rPr>
          <w:rFonts w:hint="default" w:ascii="Times New Roman" w:hAnsi="Times New Roman" w:eastAsia="方正仿宋_GBK" w:cs="Times New Roman"/>
          <w:sz w:val="32"/>
          <w:szCs w:val="32"/>
        </w:rPr>
        <w:t>第</w:t>
      </w:r>
      <w:r>
        <w:rPr>
          <w:rFonts w:hint="eastAsia" w:ascii="Times New Roman" w:hAnsi="Times New Roman" w:eastAsia="方正仿宋_GBK" w:cs="Times New Roman"/>
          <w:sz w:val="32"/>
          <w:szCs w:val="32"/>
          <w:lang w:eastAsia="zh-CN"/>
        </w:rPr>
        <w:t>四批</w:t>
      </w:r>
      <w:r>
        <w:rPr>
          <w:rFonts w:hint="default" w:ascii="Times New Roman" w:hAnsi="Times New Roman" w:eastAsia="方正仿宋_GBK" w:cs="Times New Roman"/>
          <w:sz w:val="32"/>
          <w:szCs w:val="32"/>
        </w:rPr>
        <w:t>财政衔接推进乡村振兴资金使用计划及项目方案，形成2025年</w:t>
      </w:r>
      <w:r>
        <w:rPr>
          <w:rFonts w:hint="eastAsia" w:ascii="Times New Roman" w:hAnsi="Times New Roman" w:eastAsia="方正仿宋_GBK" w:cs="Times New Roman"/>
          <w:sz w:val="32"/>
          <w:szCs w:val="32"/>
          <w:lang w:eastAsia="zh-CN"/>
        </w:rPr>
        <w:t>省级</w:t>
      </w:r>
      <w:r>
        <w:rPr>
          <w:rFonts w:hint="default" w:ascii="Times New Roman" w:hAnsi="Times New Roman" w:eastAsia="方正仿宋_GBK" w:cs="Times New Roman"/>
          <w:sz w:val="32"/>
          <w:szCs w:val="32"/>
        </w:rPr>
        <w:t>第</w:t>
      </w:r>
      <w:r>
        <w:rPr>
          <w:rFonts w:hint="eastAsia" w:ascii="Times New Roman" w:hAnsi="Times New Roman" w:eastAsia="方正仿宋_GBK" w:cs="Times New Roman"/>
          <w:sz w:val="32"/>
          <w:szCs w:val="32"/>
          <w:lang w:eastAsia="zh-CN"/>
        </w:rPr>
        <w:t>四批</w:t>
      </w:r>
      <w:r>
        <w:rPr>
          <w:rFonts w:hint="default" w:ascii="Times New Roman" w:hAnsi="Times New Roman" w:eastAsia="方正仿宋_GBK" w:cs="Times New Roman"/>
          <w:sz w:val="32"/>
          <w:szCs w:val="32"/>
        </w:rPr>
        <w:t>财政衔接推进乡村振兴资金使用计划及项目实施方案（审定稿）。计划列入2025年</w:t>
      </w:r>
      <w:r>
        <w:rPr>
          <w:rFonts w:hint="eastAsia" w:ascii="Times New Roman" w:hAnsi="Times New Roman" w:eastAsia="方正仿宋_GBK" w:cs="Times New Roman"/>
          <w:sz w:val="32"/>
          <w:szCs w:val="32"/>
          <w:lang w:eastAsia="zh-CN"/>
        </w:rPr>
        <w:t>省级</w:t>
      </w:r>
      <w:r>
        <w:rPr>
          <w:rFonts w:hint="default" w:ascii="Times New Roman" w:hAnsi="Times New Roman" w:eastAsia="方正仿宋_GBK" w:cs="Times New Roman"/>
          <w:sz w:val="32"/>
          <w:szCs w:val="32"/>
        </w:rPr>
        <w:t>第</w:t>
      </w:r>
      <w:r>
        <w:rPr>
          <w:rFonts w:hint="eastAsia" w:ascii="Times New Roman" w:hAnsi="Times New Roman" w:eastAsia="方正仿宋_GBK" w:cs="Times New Roman"/>
          <w:sz w:val="32"/>
          <w:szCs w:val="32"/>
          <w:lang w:eastAsia="zh-CN"/>
        </w:rPr>
        <w:t>四批</w:t>
      </w:r>
      <w:r>
        <w:rPr>
          <w:rFonts w:hint="default" w:ascii="Times New Roman" w:hAnsi="Times New Roman" w:eastAsia="方正仿宋_GBK" w:cs="Times New Roman"/>
          <w:sz w:val="32"/>
          <w:szCs w:val="32"/>
        </w:rPr>
        <w:t>财政衔接推进乡村振兴资金的项目</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个、投入</w:t>
      </w:r>
      <w:r>
        <w:rPr>
          <w:rFonts w:hint="eastAsia" w:ascii="Times New Roman" w:hAnsi="Times New Roman" w:eastAsia="方正仿宋_GBK" w:cs="Times New Roman"/>
          <w:sz w:val="32"/>
          <w:szCs w:val="32"/>
          <w:lang w:val="en-US" w:eastAsia="zh-CN"/>
        </w:rPr>
        <w:t>157</w:t>
      </w:r>
      <w:r>
        <w:rPr>
          <w:rFonts w:hint="default" w:ascii="Times New Roman" w:hAnsi="Times New Roman" w:eastAsia="方正仿宋_GBK" w:cs="Times New Roman"/>
          <w:sz w:val="32"/>
          <w:szCs w:val="32"/>
        </w:rPr>
        <w:t>万元，具体项目详见附件。</w:t>
      </w:r>
    </w:p>
    <w:p w14:paraId="09DDAD1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为充分发挥乡村振兴衔接资金使用效益，现将2025年</w:t>
      </w:r>
      <w:r>
        <w:rPr>
          <w:rFonts w:hint="eastAsia" w:ascii="Times New Roman" w:hAnsi="Times New Roman" w:eastAsia="方正仿宋_GBK" w:cs="Times New Roman"/>
          <w:sz w:val="32"/>
          <w:szCs w:val="32"/>
          <w:lang w:eastAsia="zh-CN"/>
        </w:rPr>
        <w:t>省级</w:t>
      </w:r>
      <w:r>
        <w:rPr>
          <w:rFonts w:hint="default" w:ascii="Times New Roman" w:hAnsi="Times New Roman" w:eastAsia="方正仿宋_GBK" w:cs="Times New Roman"/>
          <w:sz w:val="32"/>
          <w:szCs w:val="32"/>
        </w:rPr>
        <w:t>第</w:t>
      </w:r>
      <w:r>
        <w:rPr>
          <w:rFonts w:hint="eastAsia" w:ascii="Times New Roman" w:hAnsi="Times New Roman" w:eastAsia="方正仿宋_GBK" w:cs="Times New Roman"/>
          <w:sz w:val="32"/>
          <w:szCs w:val="32"/>
          <w:lang w:eastAsia="zh-CN"/>
        </w:rPr>
        <w:t>四批</w:t>
      </w:r>
      <w:r>
        <w:rPr>
          <w:rFonts w:hint="default" w:ascii="Times New Roman" w:hAnsi="Times New Roman" w:eastAsia="方正仿宋_GBK" w:cs="Times New Roman"/>
          <w:sz w:val="32"/>
          <w:szCs w:val="32"/>
        </w:rPr>
        <w:t>衔接推进乡村振兴资金使用计划和项目实施方案上报，涉及使用项目资金</w:t>
      </w:r>
      <w:r>
        <w:rPr>
          <w:rFonts w:hint="eastAsia" w:ascii="Times New Roman" w:hAnsi="Times New Roman" w:eastAsia="方正仿宋_GBK" w:cs="Times New Roman"/>
          <w:sz w:val="32"/>
          <w:szCs w:val="32"/>
          <w:lang w:val="en-US" w:eastAsia="zh-CN"/>
        </w:rPr>
        <w:t>157</w:t>
      </w:r>
      <w:r>
        <w:rPr>
          <w:rFonts w:hint="default" w:ascii="Times New Roman" w:hAnsi="Times New Roman" w:eastAsia="方正仿宋_GBK" w:cs="Times New Roman"/>
          <w:sz w:val="32"/>
          <w:szCs w:val="32"/>
        </w:rPr>
        <w:t>万元，特恳请</w:t>
      </w:r>
      <w:r>
        <w:rPr>
          <w:rFonts w:hint="eastAsia" w:ascii="Times New Roman" w:hAnsi="Times New Roman" w:eastAsia="方正仿宋_GBK" w:cs="Times New Roman"/>
          <w:sz w:val="32"/>
          <w:szCs w:val="32"/>
          <w:lang w:eastAsia="zh-CN"/>
        </w:rPr>
        <w:t>中共</w:t>
      </w:r>
      <w:r>
        <w:rPr>
          <w:rFonts w:hint="default" w:ascii="Times New Roman" w:hAnsi="Times New Roman" w:eastAsia="方正仿宋_GBK" w:cs="Times New Roman"/>
          <w:sz w:val="32"/>
          <w:szCs w:val="32"/>
        </w:rPr>
        <w:t>瑞丽市</w:t>
      </w:r>
      <w:r>
        <w:rPr>
          <w:rFonts w:hint="eastAsia" w:ascii="Times New Roman" w:hAnsi="Times New Roman" w:eastAsia="方正仿宋_GBK" w:cs="Times New Roman"/>
          <w:sz w:val="32"/>
          <w:szCs w:val="32"/>
          <w:lang w:eastAsia="zh-CN"/>
        </w:rPr>
        <w:t>委农村工作领导小组办公室</w:t>
      </w:r>
      <w:r>
        <w:rPr>
          <w:rFonts w:hint="default" w:ascii="Times New Roman" w:hAnsi="Times New Roman" w:eastAsia="方正仿宋_GBK" w:cs="Times New Roman"/>
          <w:sz w:val="32"/>
          <w:szCs w:val="32"/>
        </w:rPr>
        <w:t>给予批准同意实施上述项目计划及实施方案。</w:t>
      </w:r>
    </w:p>
    <w:p w14:paraId="5F39B49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当否，请示。</w:t>
      </w:r>
    </w:p>
    <w:p w14:paraId="507014F1">
      <w:pPr>
        <w:pStyle w:val="2"/>
        <w:keepNext w:val="0"/>
        <w:keepLines w:val="0"/>
        <w:pageBreakBefore w:val="0"/>
        <w:widowControl w:val="0"/>
        <w:kinsoku/>
        <w:wordWrap/>
        <w:overflowPunct/>
        <w:topLinePunct w:val="0"/>
        <w:autoSpaceDE/>
        <w:autoSpaceDN/>
        <w:bidi w:val="0"/>
        <w:spacing w:after="0" w:line="560" w:lineRule="exact"/>
        <w:textAlignment w:val="auto"/>
        <w:rPr>
          <w:rFonts w:hint="default" w:ascii="Times New Roman" w:hAnsi="Times New Roman" w:eastAsia="方正仿宋_GBK" w:cs="Times New Roman"/>
          <w:sz w:val="32"/>
          <w:szCs w:val="32"/>
        </w:rPr>
      </w:pPr>
    </w:p>
    <w:p w14:paraId="6911C8D9">
      <w:pPr>
        <w:pStyle w:val="2"/>
        <w:keepNext w:val="0"/>
        <w:keepLines w:val="0"/>
        <w:pageBreakBefore w:val="0"/>
        <w:widowControl w:val="0"/>
        <w:kinsoku/>
        <w:wordWrap/>
        <w:overflowPunct/>
        <w:topLinePunct w:val="0"/>
        <w:autoSpaceDE/>
        <w:autoSpaceDN/>
        <w:bidi w:val="0"/>
        <w:adjustRightInd/>
        <w:snapToGrid/>
        <w:spacing w:after="0" w:line="560" w:lineRule="exact"/>
        <w:ind w:left="1600" w:leftChars="200" w:hanging="960" w:hangingChars="3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2025年</w:t>
      </w:r>
      <w:r>
        <w:rPr>
          <w:rFonts w:hint="eastAsia" w:ascii="Times New Roman" w:hAnsi="Times New Roman" w:eastAsia="方正仿宋_GBK" w:cs="Times New Roman"/>
          <w:sz w:val="32"/>
          <w:szCs w:val="32"/>
          <w:lang w:eastAsia="zh-CN"/>
        </w:rPr>
        <w:t>省级</w:t>
      </w:r>
      <w:r>
        <w:rPr>
          <w:rFonts w:hint="default" w:ascii="Times New Roman" w:hAnsi="Times New Roman" w:eastAsia="方正仿宋_GBK" w:cs="Times New Roman"/>
          <w:sz w:val="32"/>
          <w:szCs w:val="32"/>
        </w:rPr>
        <w:t>第</w:t>
      </w:r>
      <w:r>
        <w:rPr>
          <w:rFonts w:hint="eastAsia" w:ascii="Times New Roman" w:hAnsi="Times New Roman" w:eastAsia="方正仿宋_GBK" w:cs="Times New Roman"/>
          <w:sz w:val="32"/>
          <w:szCs w:val="32"/>
          <w:lang w:eastAsia="zh-CN"/>
        </w:rPr>
        <w:t>四批</w:t>
      </w:r>
      <w:r>
        <w:rPr>
          <w:rFonts w:hint="default" w:ascii="Times New Roman" w:hAnsi="Times New Roman" w:eastAsia="方正仿宋_GBK" w:cs="Times New Roman"/>
          <w:sz w:val="32"/>
          <w:szCs w:val="32"/>
        </w:rPr>
        <w:t>财政衔接推进乡村振兴补助资金项目计划表</w:t>
      </w:r>
    </w:p>
    <w:p w14:paraId="59D36A29">
      <w:pPr>
        <w:pStyle w:val="2"/>
        <w:keepNext w:val="0"/>
        <w:keepLines w:val="0"/>
        <w:pageBreakBefore w:val="0"/>
        <w:widowControl w:val="0"/>
        <w:kinsoku/>
        <w:wordWrap/>
        <w:overflowPunct/>
        <w:topLinePunct w:val="0"/>
        <w:autoSpaceDE/>
        <w:autoSpaceDN/>
        <w:bidi w:val="0"/>
        <w:adjustRightInd/>
        <w:snapToGrid/>
        <w:spacing w:after="0" w:line="560" w:lineRule="exact"/>
        <w:ind w:left="1600" w:leftChars="500"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2.2025年</w:t>
      </w:r>
      <w:r>
        <w:rPr>
          <w:rFonts w:hint="eastAsia" w:ascii="Times New Roman" w:hAnsi="Times New Roman" w:eastAsia="方正仿宋_GBK" w:cs="Times New Roman"/>
          <w:sz w:val="32"/>
          <w:szCs w:val="32"/>
          <w:lang w:eastAsia="zh-CN"/>
        </w:rPr>
        <w:t>省级</w:t>
      </w:r>
      <w:r>
        <w:rPr>
          <w:rFonts w:hint="default" w:ascii="Times New Roman" w:hAnsi="Times New Roman" w:eastAsia="方正仿宋_GBK" w:cs="Times New Roman"/>
          <w:sz w:val="32"/>
          <w:szCs w:val="32"/>
        </w:rPr>
        <w:t>第</w:t>
      </w:r>
      <w:r>
        <w:rPr>
          <w:rFonts w:hint="eastAsia" w:ascii="Times New Roman" w:hAnsi="Times New Roman" w:eastAsia="方正仿宋_GBK" w:cs="Times New Roman"/>
          <w:sz w:val="32"/>
          <w:szCs w:val="32"/>
          <w:lang w:eastAsia="zh-CN"/>
        </w:rPr>
        <w:t>四批</w:t>
      </w:r>
      <w:r>
        <w:rPr>
          <w:rFonts w:hint="default" w:ascii="Times New Roman" w:hAnsi="Times New Roman" w:eastAsia="方正仿宋_GBK" w:cs="Times New Roman"/>
          <w:sz w:val="32"/>
          <w:szCs w:val="32"/>
        </w:rPr>
        <w:t>财政衔接推进乡村振兴补助资金项目实施方案及绩效表</w:t>
      </w:r>
    </w:p>
    <w:p w14:paraId="39358ABF">
      <w:pPr>
        <w:keepNext w:val="0"/>
        <w:keepLines w:val="0"/>
        <w:pageBreakBefore w:val="0"/>
        <w:widowControl w:val="0"/>
        <w:kinsoku/>
        <w:wordWrap w:val="0"/>
        <w:overflowPunct/>
        <w:topLinePunct w:val="0"/>
        <w:autoSpaceDE/>
        <w:autoSpaceDN/>
        <w:bidi w:val="0"/>
        <w:spacing w:line="560" w:lineRule="exact"/>
        <w:textAlignment w:val="auto"/>
        <w:rPr>
          <w:rFonts w:hint="default" w:ascii="Times New Roman" w:hAnsi="Times New Roman" w:eastAsia="方正仿宋_GBK" w:cs="Times New Roman"/>
          <w:sz w:val="32"/>
          <w:szCs w:val="32"/>
        </w:rPr>
      </w:pPr>
    </w:p>
    <w:p w14:paraId="3F6A2EBA">
      <w:pPr>
        <w:keepNext w:val="0"/>
        <w:keepLines w:val="0"/>
        <w:pageBreakBefore w:val="0"/>
        <w:widowControl w:val="0"/>
        <w:kinsoku/>
        <w:wordWrap w:val="0"/>
        <w:overflowPunct/>
        <w:topLinePunct w:val="0"/>
        <w:autoSpaceDE/>
        <w:autoSpaceDN/>
        <w:bidi w:val="0"/>
        <w:spacing w:line="560" w:lineRule="exact"/>
        <w:textAlignment w:val="auto"/>
        <w:rPr>
          <w:rFonts w:hint="default" w:ascii="Times New Roman" w:hAnsi="Times New Roman" w:eastAsia="方正仿宋_GBK" w:cs="Times New Roman"/>
          <w:sz w:val="32"/>
          <w:szCs w:val="32"/>
        </w:rPr>
      </w:pPr>
    </w:p>
    <w:p w14:paraId="420FF5EA">
      <w:pPr>
        <w:keepNext w:val="0"/>
        <w:keepLines w:val="0"/>
        <w:pageBreakBefore w:val="0"/>
        <w:widowControl w:val="0"/>
        <w:kinsoku/>
        <w:wordWrap w:val="0"/>
        <w:overflowPunct/>
        <w:topLinePunct w:val="0"/>
        <w:autoSpaceDE/>
        <w:autoSpaceDN/>
        <w:bidi w:val="0"/>
        <w:spacing w:line="560" w:lineRule="exact"/>
        <w:ind w:firstLine="5120" w:firstLineChars="1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瑞丽市农业农村局</w:t>
      </w:r>
    </w:p>
    <w:p w14:paraId="684A83BF">
      <w:pPr>
        <w:keepNext w:val="0"/>
        <w:keepLines w:val="0"/>
        <w:pageBreakBefore w:val="0"/>
        <w:widowControl w:val="0"/>
        <w:kinsoku/>
        <w:wordWrap w:val="0"/>
        <w:overflowPunct/>
        <w:topLinePunct w:val="0"/>
        <w:autoSpaceDE/>
        <w:autoSpaceDN/>
        <w:bidi w:val="0"/>
        <w:spacing w:line="560" w:lineRule="exact"/>
        <w:ind w:firstLine="5440" w:firstLineChars="1700"/>
        <w:jc w:val="left"/>
        <w:textAlignment w:val="auto"/>
      </w:pPr>
      <w:r>
        <w:rPr>
          <w:rFonts w:hint="default" w:ascii="Times New Roman" w:hAnsi="Times New Roman" w:eastAsia="方正仿宋_GBK" w:cs="Times New Roman"/>
          <w:sz w:val="32"/>
          <w:szCs w:val="32"/>
        </w:rPr>
        <w:t>2025年</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日</w:t>
      </w:r>
      <w:bookmarkStart w:id="0" w:name="_GoBack"/>
      <w:bookmarkEnd w:id="0"/>
    </w:p>
    <w:sectPr>
      <w:headerReference r:id="rId3" w:type="default"/>
      <w:footerReference r:id="rId5" w:type="default"/>
      <w:headerReference r:id="rId4" w:type="even"/>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宋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方正小标宋_GBK">
    <w:panose1 w:val="02000000000000000000"/>
    <w:charset w:val="86"/>
    <w:family w:val="script"/>
    <w:pitch w:val="default"/>
    <w:sig w:usb0="A00002BF" w:usb1="38CF7CFA" w:usb2="00082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AD74E">
    <w:pPr>
      <w:pStyle w:val="7"/>
      <w:ind w:right="358" w:rightChars="112"/>
      <w:jc w:val="right"/>
      <w:rPr>
        <w:rFonts w:hint="eastAsia" w:ascii="宋体" w:hAnsi="宋体" w:eastAsia="宋体" w:cs="宋体"/>
        <w:sz w:val="28"/>
        <w:szCs w:val="28"/>
      </w:rPr>
    </w:pPr>
    <w:r>
      <w:rPr>
        <w:sz w:val="28"/>
      </w:rPr>
      <w:pict>
        <v:shape id="文本框 1028" o:spid="_x0000_s205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862FF98">
                <w:pPr>
                  <w:pStyle w:val="7"/>
                  <w:ind w:right="358" w:rightChars="112"/>
                  <w:jc w:val="right"/>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p w14:paraId="60701127">
    <w:pPr>
      <w:pStyle w:val="7"/>
      <w:jc w:val="right"/>
      <w:rPr>
        <w:rFonts w:ascii="Times New Roman" w:hAnsi="Times New Roman"/>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8B601">
    <w:pPr>
      <w:pStyle w:val="7"/>
      <w:ind w:firstLine="321" w:firstLineChars="153"/>
      <w:rPr>
        <w:rFonts w:ascii="Times New Roman" w:hAnsi="Times New Roman"/>
        <w:sz w:val="21"/>
        <w:szCs w:val="21"/>
      </w:rPr>
    </w:pPr>
    <w:r>
      <w:rPr>
        <w:sz w:val="21"/>
      </w:rPr>
      <w:pict>
        <v:shape id="文本框 1029" o:spid="_x0000_s204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1726CD13">
                <w:pPr>
                  <w:pStyle w:val="7"/>
                  <w:ind w:firstLine="321" w:firstLineChars="153"/>
                </w:pPr>
                <w:r>
                  <w:rPr>
                    <w:rFonts w:ascii="Times New Roman"/>
                    <w:sz w:val="21"/>
                    <w:szCs w:val="21"/>
                  </w:rPr>
                  <w:t>－</w:t>
                </w: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lang w:val="zh-CN"/>
                  </w:rPr>
                  <w:t>2</w:t>
                </w:r>
                <w:r>
                  <w:rPr>
                    <w:rFonts w:ascii="Times New Roman" w:hAnsi="Times New Roman"/>
                    <w:sz w:val="21"/>
                    <w:szCs w:val="21"/>
                  </w:rPr>
                  <w:fldChar w:fldCharType="end"/>
                </w:r>
                <w:r>
                  <w:rPr>
                    <w:rFonts w:ascii="Times New Roman"/>
                    <w:sz w:val="21"/>
                    <w:szCs w:val="21"/>
                  </w:rPr>
                  <w:t>－</w:t>
                </w:r>
              </w:p>
            </w:txbxContent>
          </v:textbox>
        </v:shape>
      </w:pict>
    </w:r>
  </w:p>
  <w:p w14:paraId="0AA590BF">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8CFCE">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421D6">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yY2ZjYWRiNGY5NDBjN2E5YjE2Y2QwOTljOTUxZTQifQ=="/>
  </w:docVars>
  <w:rsids>
    <w:rsidRoot w:val="008B0573"/>
    <w:rsid w:val="00024740"/>
    <w:rsid w:val="0003507D"/>
    <w:rsid w:val="00072D53"/>
    <w:rsid w:val="000B2858"/>
    <w:rsid w:val="000C48FC"/>
    <w:rsid w:val="000C7A2C"/>
    <w:rsid w:val="000D0DE7"/>
    <w:rsid w:val="000D1243"/>
    <w:rsid w:val="00120108"/>
    <w:rsid w:val="00157F73"/>
    <w:rsid w:val="001726E4"/>
    <w:rsid w:val="001974CF"/>
    <w:rsid w:val="001A3B89"/>
    <w:rsid w:val="001E0844"/>
    <w:rsid w:val="001E7083"/>
    <w:rsid w:val="00210942"/>
    <w:rsid w:val="00216BF8"/>
    <w:rsid w:val="002225EC"/>
    <w:rsid w:val="00246ACD"/>
    <w:rsid w:val="00260C2C"/>
    <w:rsid w:val="00273BA3"/>
    <w:rsid w:val="002817BC"/>
    <w:rsid w:val="00291156"/>
    <w:rsid w:val="002C485B"/>
    <w:rsid w:val="00307495"/>
    <w:rsid w:val="00324A1C"/>
    <w:rsid w:val="00330186"/>
    <w:rsid w:val="0034040A"/>
    <w:rsid w:val="003B31ED"/>
    <w:rsid w:val="003F7630"/>
    <w:rsid w:val="00407CCC"/>
    <w:rsid w:val="004176E4"/>
    <w:rsid w:val="00432600"/>
    <w:rsid w:val="004A251A"/>
    <w:rsid w:val="004C29AD"/>
    <w:rsid w:val="004D5DBC"/>
    <w:rsid w:val="004D6042"/>
    <w:rsid w:val="004E7587"/>
    <w:rsid w:val="004F7233"/>
    <w:rsid w:val="0050712B"/>
    <w:rsid w:val="005425BB"/>
    <w:rsid w:val="00544870"/>
    <w:rsid w:val="00562957"/>
    <w:rsid w:val="00566B10"/>
    <w:rsid w:val="005704D6"/>
    <w:rsid w:val="0058155A"/>
    <w:rsid w:val="005D78D2"/>
    <w:rsid w:val="005E7C4F"/>
    <w:rsid w:val="005F5D4A"/>
    <w:rsid w:val="00607524"/>
    <w:rsid w:val="006273C2"/>
    <w:rsid w:val="006369CB"/>
    <w:rsid w:val="00674A6E"/>
    <w:rsid w:val="006759F2"/>
    <w:rsid w:val="006908A8"/>
    <w:rsid w:val="006A7BFC"/>
    <w:rsid w:val="006B44CE"/>
    <w:rsid w:val="006C507A"/>
    <w:rsid w:val="006C50E6"/>
    <w:rsid w:val="006D7E28"/>
    <w:rsid w:val="00734A51"/>
    <w:rsid w:val="00741E72"/>
    <w:rsid w:val="007453EE"/>
    <w:rsid w:val="00745CD2"/>
    <w:rsid w:val="00754011"/>
    <w:rsid w:val="00775930"/>
    <w:rsid w:val="00794502"/>
    <w:rsid w:val="0079617E"/>
    <w:rsid w:val="007974E2"/>
    <w:rsid w:val="007D5416"/>
    <w:rsid w:val="007F7200"/>
    <w:rsid w:val="00842773"/>
    <w:rsid w:val="00864955"/>
    <w:rsid w:val="00871991"/>
    <w:rsid w:val="008725A7"/>
    <w:rsid w:val="008A1741"/>
    <w:rsid w:val="008B0573"/>
    <w:rsid w:val="008B22ED"/>
    <w:rsid w:val="008E420E"/>
    <w:rsid w:val="008E6329"/>
    <w:rsid w:val="009147DC"/>
    <w:rsid w:val="00955AC5"/>
    <w:rsid w:val="009600F5"/>
    <w:rsid w:val="00960113"/>
    <w:rsid w:val="0096112D"/>
    <w:rsid w:val="00974106"/>
    <w:rsid w:val="009D0EB4"/>
    <w:rsid w:val="009D4B7F"/>
    <w:rsid w:val="009D5EC7"/>
    <w:rsid w:val="009E4B53"/>
    <w:rsid w:val="00A109CD"/>
    <w:rsid w:val="00A2110D"/>
    <w:rsid w:val="00A42ED5"/>
    <w:rsid w:val="00A45655"/>
    <w:rsid w:val="00A62ACB"/>
    <w:rsid w:val="00A846A1"/>
    <w:rsid w:val="00A91DE7"/>
    <w:rsid w:val="00A93FE2"/>
    <w:rsid w:val="00A95F9B"/>
    <w:rsid w:val="00A9632B"/>
    <w:rsid w:val="00AB47AE"/>
    <w:rsid w:val="00AC0EB0"/>
    <w:rsid w:val="00AD2BE9"/>
    <w:rsid w:val="00AD3A08"/>
    <w:rsid w:val="00B13451"/>
    <w:rsid w:val="00B2788F"/>
    <w:rsid w:val="00B6273E"/>
    <w:rsid w:val="00B70774"/>
    <w:rsid w:val="00B822BE"/>
    <w:rsid w:val="00BB2B62"/>
    <w:rsid w:val="00C02AD8"/>
    <w:rsid w:val="00C332E1"/>
    <w:rsid w:val="00C845D3"/>
    <w:rsid w:val="00C9145F"/>
    <w:rsid w:val="00CF30EC"/>
    <w:rsid w:val="00D110A1"/>
    <w:rsid w:val="00D16BFB"/>
    <w:rsid w:val="00D2516F"/>
    <w:rsid w:val="00D30718"/>
    <w:rsid w:val="00D46AEC"/>
    <w:rsid w:val="00D80956"/>
    <w:rsid w:val="00D80BB0"/>
    <w:rsid w:val="00D95FA2"/>
    <w:rsid w:val="00DC178D"/>
    <w:rsid w:val="00DC4C8B"/>
    <w:rsid w:val="00DE62AD"/>
    <w:rsid w:val="00DE71CE"/>
    <w:rsid w:val="00E37B64"/>
    <w:rsid w:val="00E37EBF"/>
    <w:rsid w:val="00E60426"/>
    <w:rsid w:val="00E63C1C"/>
    <w:rsid w:val="00E953BA"/>
    <w:rsid w:val="00EB1F83"/>
    <w:rsid w:val="00EC11E0"/>
    <w:rsid w:val="00ED0D19"/>
    <w:rsid w:val="00F31961"/>
    <w:rsid w:val="00F3338E"/>
    <w:rsid w:val="00F55D1D"/>
    <w:rsid w:val="00F7107C"/>
    <w:rsid w:val="00F81AFA"/>
    <w:rsid w:val="00F82D5D"/>
    <w:rsid w:val="00FA398B"/>
    <w:rsid w:val="00FF262B"/>
    <w:rsid w:val="0174712C"/>
    <w:rsid w:val="01F61F8B"/>
    <w:rsid w:val="029E0C60"/>
    <w:rsid w:val="02AA18F2"/>
    <w:rsid w:val="02D2043D"/>
    <w:rsid w:val="02D6348A"/>
    <w:rsid w:val="036033A4"/>
    <w:rsid w:val="039E578A"/>
    <w:rsid w:val="049C15EA"/>
    <w:rsid w:val="0736635D"/>
    <w:rsid w:val="079304AF"/>
    <w:rsid w:val="0A7D20BF"/>
    <w:rsid w:val="0A8B50B8"/>
    <w:rsid w:val="0A8C000D"/>
    <w:rsid w:val="0B7F41BA"/>
    <w:rsid w:val="0C3804BA"/>
    <w:rsid w:val="0CC355B3"/>
    <w:rsid w:val="0D9E4B98"/>
    <w:rsid w:val="0DB66E3B"/>
    <w:rsid w:val="0E8C1864"/>
    <w:rsid w:val="0EDD7272"/>
    <w:rsid w:val="0F032849"/>
    <w:rsid w:val="0F7C354D"/>
    <w:rsid w:val="0FC55758"/>
    <w:rsid w:val="0FDD76A7"/>
    <w:rsid w:val="12F51CC4"/>
    <w:rsid w:val="15C50365"/>
    <w:rsid w:val="16272E7A"/>
    <w:rsid w:val="16BC14D9"/>
    <w:rsid w:val="17C67E27"/>
    <w:rsid w:val="184B16F4"/>
    <w:rsid w:val="19724B04"/>
    <w:rsid w:val="1AB27F3D"/>
    <w:rsid w:val="1C9D7230"/>
    <w:rsid w:val="1DA55262"/>
    <w:rsid w:val="1DAB25FB"/>
    <w:rsid w:val="1E18322A"/>
    <w:rsid w:val="1E751048"/>
    <w:rsid w:val="1EF858F7"/>
    <w:rsid w:val="1F193D92"/>
    <w:rsid w:val="1F277714"/>
    <w:rsid w:val="1FB62EB0"/>
    <w:rsid w:val="205502E0"/>
    <w:rsid w:val="205A24B5"/>
    <w:rsid w:val="208A79DC"/>
    <w:rsid w:val="21242698"/>
    <w:rsid w:val="215642E3"/>
    <w:rsid w:val="219A0BCC"/>
    <w:rsid w:val="228764F8"/>
    <w:rsid w:val="23566391"/>
    <w:rsid w:val="239C6398"/>
    <w:rsid w:val="24DF6BC3"/>
    <w:rsid w:val="25910A26"/>
    <w:rsid w:val="26DE55B1"/>
    <w:rsid w:val="277A70B3"/>
    <w:rsid w:val="27B6732B"/>
    <w:rsid w:val="27CB3CB3"/>
    <w:rsid w:val="27D2479A"/>
    <w:rsid w:val="27FE111F"/>
    <w:rsid w:val="281865B8"/>
    <w:rsid w:val="282015FD"/>
    <w:rsid w:val="28CE148C"/>
    <w:rsid w:val="2A4D587F"/>
    <w:rsid w:val="2A9178B3"/>
    <w:rsid w:val="2B8A7CDA"/>
    <w:rsid w:val="2BF239B7"/>
    <w:rsid w:val="2E817D60"/>
    <w:rsid w:val="2E9D3C87"/>
    <w:rsid w:val="30256024"/>
    <w:rsid w:val="312F6531"/>
    <w:rsid w:val="31310797"/>
    <w:rsid w:val="313F155B"/>
    <w:rsid w:val="31D7561A"/>
    <w:rsid w:val="328B44A7"/>
    <w:rsid w:val="345158B2"/>
    <w:rsid w:val="34825E35"/>
    <w:rsid w:val="34C87969"/>
    <w:rsid w:val="34C95092"/>
    <w:rsid w:val="35027DAD"/>
    <w:rsid w:val="3725599D"/>
    <w:rsid w:val="375169A5"/>
    <w:rsid w:val="37591BF5"/>
    <w:rsid w:val="37A972FE"/>
    <w:rsid w:val="398A2294"/>
    <w:rsid w:val="39981BF8"/>
    <w:rsid w:val="39B42095"/>
    <w:rsid w:val="3A070CA7"/>
    <w:rsid w:val="3B224ED6"/>
    <w:rsid w:val="3B735CC1"/>
    <w:rsid w:val="3BD034CF"/>
    <w:rsid w:val="3C524CC0"/>
    <w:rsid w:val="3CDF0EDC"/>
    <w:rsid w:val="3CDF462F"/>
    <w:rsid w:val="3D4B4E51"/>
    <w:rsid w:val="3E4E596C"/>
    <w:rsid w:val="3E566B46"/>
    <w:rsid w:val="3E7C23CF"/>
    <w:rsid w:val="402F64ED"/>
    <w:rsid w:val="405C7E57"/>
    <w:rsid w:val="40702012"/>
    <w:rsid w:val="42AD6954"/>
    <w:rsid w:val="42BA6A4F"/>
    <w:rsid w:val="42EA561D"/>
    <w:rsid w:val="434D5C32"/>
    <w:rsid w:val="436F52C5"/>
    <w:rsid w:val="43DF5057"/>
    <w:rsid w:val="449209BF"/>
    <w:rsid w:val="453C69BA"/>
    <w:rsid w:val="46C215B1"/>
    <w:rsid w:val="478802FF"/>
    <w:rsid w:val="47F51775"/>
    <w:rsid w:val="49744D46"/>
    <w:rsid w:val="498A748E"/>
    <w:rsid w:val="4C9A4771"/>
    <w:rsid w:val="4CA81AD7"/>
    <w:rsid w:val="4DD420CF"/>
    <w:rsid w:val="4DD65C9A"/>
    <w:rsid w:val="4F356324"/>
    <w:rsid w:val="4F754D48"/>
    <w:rsid w:val="4FE631F1"/>
    <w:rsid w:val="50BA316E"/>
    <w:rsid w:val="511901EC"/>
    <w:rsid w:val="528A5116"/>
    <w:rsid w:val="535204B5"/>
    <w:rsid w:val="541D0421"/>
    <w:rsid w:val="54C04603"/>
    <w:rsid w:val="54E879F6"/>
    <w:rsid w:val="55555A1C"/>
    <w:rsid w:val="573C2FAE"/>
    <w:rsid w:val="57CA4EBF"/>
    <w:rsid w:val="58580181"/>
    <w:rsid w:val="59070457"/>
    <w:rsid w:val="596719F1"/>
    <w:rsid w:val="5C0D5677"/>
    <w:rsid w:val="5CA3696A"/>
    <w:rsid w:val="5CD54127"/>
    <w:rsid w:val="5ECD4441"/>
    <w:rsid w:val="61396967"/>
    <w:rsid w:val="626D6F76"/>
    <w:rsid w:val="626E7359"/>
    <w:rsid w:val="62BE09F6"/>
    <w:rsid w:val="636C57EC"/>
    <w:rsid w:val="63791C0C"/>
    <w:rsid w:val="657F6EBC"/>
    <w:rsid w:val="66310CF6"/>
    <w:rsid w:val="677F7FA4"/>
    <w:rsid w:val="680C1431"/>
    <w:rsid w:val="68967BC6"/>
    <w:rsid w:val="694A77CC"/>
    <w:rsid w:val="6A9769B7"/>
    <w:rsid w:val="6AA45FF0"/>
    <w:rsid w:val="6B044EEC"/>
    <w:rsid w:val="6B2F1B41"/>
    <w:rsid w:val="6C6E0EF0"/>
    <w:rsid w:val="6DA74495"/>
    <w:rsid w:val="6DDC5C87"/>
    <w:rsid w:val="6E843E65"/>
    <w:rsid w:val="6FC163DC"/>
    <w:rsid w:val="6FDA13A4"/>
    <w:rsid w:val="70215CEF"/>
    <w:rsid w:val="710B1FEE"/>
    <w:rsid w:val="713334F6"/>
    <w:rsid w:val="72ED7D98"/>
    <w:rsid w:val="73E1746A"/>
    <w:rsid w:val="74B73BEF"/>
    <w:rsid w:val="79ED3A0D"/>
    <w:rsid w:val="7AB11515"/>
    <w:rsid w:val="7AD20922"/>
    <w:rsid w:val="7AE610A8"/>
    <w:rsid w:val="7B7B6434"/>
    <w:rsid w:val="7C381377"/>
    <w:rsid w:val="7D7654E6"/>
    <w:rsid w:val="7E024F54"/>
    <w:rsid w:val="7E122A7A"/>
    <w:rsid w:val="7FC141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2"/>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宋体" w:cs="Times New Roman"/>
      <w:b/>
      <w:bCs/>
      <w:spacing w:val="0"/>
      <w:kern w:val="44"/>
      <w:sz w:val="44"/>
      <w:szCs w:val="44"/>
    </w:rPr>
  </w:style>
  <w:style w:type="character" w:default="1" w:styleId="11">
    <w:name w:val="Default Paragraph Font"/>
    <w:unhideWhenUsed/>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Normal Indent"/>
    <w:basedOn w:val="1"/>
    <w:qFormat/>
    <w:uiPriority w:val="0"/>
    <w:pPr>
      <w:ind w:firstLine="200" w:firstLineChars="200"/>
    </w:pPr>
    <w:rPr>
      <w:rFonts w:ascii="宋体" w:eastAsia="宋体" w:cs="Times New Roman"/>
      <w:sz w:val="21"/>
      <w:szCs w:val="24"/>
    </w:rPr>
  </w:style>
  <w:style w:type="paragraph" w:styleId="5">
    <w:name w:val="Body Text Indent 2"/>
    <w:basedOn w:val="1"/>
    <w:qFormat/>
    <w:uiPriority w:val="0"/>
    <w:pPr>
      <w:spacing w:before="100" w:beforeAutospacing="1" w:after="120" w:line="480" w:lineRule="auto"/>
      <w:ind w:leftChars="200"/>
    </w:pPr>
    <w:rPr>
      <w:rFonts w:ascii="Times New Roman" w:hAnsi="Times New Roman"/>
      <w:sz w:val="21"/>
      <w:szCs w:val="21"/>
    </w:rPr>
  </w:style>
  <w:style w:type="paragraph" w:styleId="6">
    <w:name w:val="Balloon Text"/>
    <w:basedOn w:val="1"/>
    <w:semiHidden/>
    <w:uiPriority w:val="0"/>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qFormat/>
    <w:uiPriority w:val="0"/>
    <w:pPr>
      <w:spacing w:before="240" w:after="60"/>
      <w:jc w:val="center"/>
      <w:outlineLvl w:val="0"/>
    </w:pPr>
    <w:rPr>
      <w:rFonts w:ascii="Arial" w:hAnsi="Arial" w:eastAsia="宋体" w:cs="Arial"/>
      <w:b/>
      <w:bCs/>
    </w:rPr>
  </w:style>
  <w:style w:type="character" w:styleId="12">
    <w:name w:val="page number"/>
    <w:basedOn w:val="11"/>
    <w:uiPriority w:val="0"/>
    <w:rPr>
      <w:rFonts w:ascii="Calibri" w:hAnsi="Calibri" w:eastAsia="宋体" w:cs="Times New Roman"/>
    </w:rPr>
  </w:style>
  <w:style w:type="character" w:customStyle="1" w:styleId="13">
    <w:name w:val=" Char Char"/>
    <w:basedOn w:val="11"/>
    <w:link w:val="7"/>
    <w:uiPriority w:val="99"/>
    <w:rPr>
      <w:rFonts w:ascii="Calibri" w:hAnsi="Calibri" w:eastAsia="宋体" w:cs="Times New Roman"/>
      <w:sz w:val="18"/>
      <w:szCs w:val="18"/>
    </w:rPr>
  </w:style>
  <w:style w:type="character" w:customStyle="1" w:styleId="14">
    <w:name w:val=" Char Char1"/>
    <w:basedOn w:val="11"/>
    <w:link w:val="8"/>
    <w:semiHidden/>
    <w:uiPriority w:val="99"/>
    <w:rPr>
      <w:rFonts w:ascii="Calibri" w:hAnsi="Calibri" w:eastAsia="宋体" w:cs="Times New Roman"/>
      <w:sz w:val="18"/>
      <w:szCs w:val="18"/>
    </w:rPr>
  </w:style>
  <w:style w:type="paragraph" w:customStyle="1" w:styleId="15">
    <w:name w:val="图表目录1"/>
    <w:basedOn w:val="16"/>
    <w:next w:val="1"/>
    <w:qFormat/>
    <w:uiPriority w:val="0"/>
    <w:pPr>
      <w:ind w:left="200" w:leftChars="200" w:hanging="200" w:hangingChars="200"/>
    </w:pPr>
    <w:rPr>
      <w:rFonts w:ascii="Times New Roman" w:hAnsi="Times New Roman" w:eastAsia="宋体" w:cs="Times New Roman"/>
    </w:rPr>
  </w:style>
  <w:style w:type="paragraph" w:customStyle="1" w:styleId="1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5"/>
    <w:qFormat/>
    <w:uiPriority w:val="0"/>
    <w:pPr>
      <w:widowControl w:val="0"/>
      <w:jc w:val="both"/>
    </w:pPr>
    <w:rPr>
      <w:rFonts w:ascii="Calibri" w:hAnsi="Calibri" w:eastAsia="宋体" w:cs="黑体"/>
      <w:kern w:val="2"/>
      <w:sz w:val="21"/>
      <w:szCs w:val="24"/>
      <w:lang w:val="en-US" w:eastAsia="zh-CN" w:bidi="ar-SA"/>
    </w:rPr>
  </w:style>
  <w:style w:type="character" w:customStyle="1" w:styleId="17">
    <w:name w:val="NormalCharacter"/>
    <w:qFormat/>
    <w:uiPriority w:val="0"/>
    <w:rPr>
      <w:rFonts w:ascii="Calibri" w:hAnsi="Calibri" w:eastAsia="宋体" w:cs="Times New Roman"/>
      <w:kern w:val="2"/>
      <w:sz w:val="32"/>
      <w:szCs w:val="22"/>
      <w:lang w:val="en-US" w:eastAsia="zh-CN" w:bidi="ar-SA"/>
    </w:rPr>
  </w:style>
  <w:style w:type="paragraph" w:customStyle="1" w:styleId="18">
    <w:name w:val="Default"/>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paragraph" w:customStyle="1" w:styleId="19">
    <w:name w:val=" Char Char Char Char Char Char1 Char"/>
    <w:basedOn w:val="1"/>
    <w:uiPriority w:val="0"/>
    <w:pPr>
      <w:widowControl/>
      <w:spacing w:after="160" w:line="240" w:lineRule="exact"/>
      <w:jc w:val="left"/>
    </w:pPr>
    <w:rPr>
      <w:rFonts w:ascii="Arial" w:hAnsi="Arial" w:eastAsia="Times New Roman" w:cs="Verdana"/>
      <w:b/>
      <w:kern w:val="0"/>
      <w:sz w:val="24"/>
      <w:lang w:eastAsia="en-US"/>
    </w:rPr>
  </w:style>
  <w:style w:type="paragraph" w:customStyle="1" w:styleId="20">
    <w:name w:val="正文1"/>
    <w:qFormat/>
    <w:uiPriority w:val="0"/>
    <w:pPr>
      <w:widowControl w:val="0"/>
      <w:suppressAutoHyphens w:val="0"/>
      <w:bidi w:val="0"/>
      <w:spacing w:beforeLines="0" w:beforeAutospacing="0" w:afterLines="0" w:afterAutospacing="0"/>
      <w:jc w:val="both"/>
    </w:pPr>
    <w:rPr>
      <w:rFonts w:ascii="Calibri" w:hAnsi="Calibri" w:eastAsia="宋体" w:cs="Times New Roman"/>
      <w:color w:val="auto"/>
      <w:kern w:val="2"/>
      <w:sz w:val="21"/>
      <w:szCs w:val="24"/>
      <w:lang w:val="en-US" w:eastAsia="zh-CN" w:bidi="ar-SA"/>
    </w:rPr>
  </w:style>
  <w:style w:type="paragraph" w:customStyle="1" w:styleId="21">
    <w:name w:val="p16"/>
    <w:basedOn w:val="1"/>
    <w:uiPriority w:val="0"/>
    <w:pPr>
      <w:widowControl/>
    </w:pPr>
    <w:rPr>
      <w:kern w:val="0"/>
      <w:szCs w:val="21"/>
    </w:rPr>
  </w:style>
  <w:style w:type="paragraph" w:customStyle="1" w:styleId="22">
    <w:name w:val="_Style 2"/>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lszf\&#26700;&#38754;\&#26631;&#20934;&#27169;&#26495;\&#25919;&#24220;%20%20&#25991;&#20214;&#22836;\&#29790;&#25919;&#21457;%20%20(mi&#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textRotate="1"/>
    <customShpInfo spid="_x0000_s2049" textRotate="1"/>
    <customShpInfo spid="_x0000_s1036"/>
    <customShpInfo spid="_x0000_s1037"/>
    <customShpInfo spid="_x0000_s1038"/>
    <customShpInfo spid="_x0000_s1039"/>
    <customShpInfo spid="_x0000_s1040"/>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508</Words>
  <Characters>548</Characters>
  <Lines>0</Lines>
  <Paragraphs>0</Paragraphs>
  <TotalTime>1</TotalTime>
  <ScaleCrop>false</ScaleCrop>
  <LinksUpToDate>false</LinksUpToDate>
  <CharactersWithSpaces>621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2025-10-23T17:00:00Z</dcterms:created>
  <dc:creator>hy</dc:creator>
  <cp:lastModifiedBy>将军</cp:lastModifiedBy>
  <dcterms:modified xsi:type="dcterms:W3CDTF">2025-10-24T08:24:00Z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0EABFF66107A42A6912949394EC665D4</vt:lpwstr>
  </property>
  <property fmtid="{D5CDD505-2E9C-101B-9397-08002B2CF9AE}" pid="4" name="KSOTemplateDocerSaveRecord">
    <vt:lpwstr>eyJoZGlkIjoiMTQ2Y2VhNTY4YTBmMThkOTIyMTMwM2YxZGRmM2I1MjUiLCJ1c2VySWQiOiI0MjU0MzI4MDIifQ==</vt:lpwstr>
  </property>
</Properties>
</file>