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BA9B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sz w:val="44"/>
          <w:szCs w:val="44"/>
        </w:rPr>
        <w:pict>
          <v:rect id="KGD_678F1C04$01$29$00001" o:spid="_x0000_s1037" o:spt="1" alt="nwkOiId/bBbOAe61rgYT4vXM3UaFFF0tl2W9B2ekj1Z7kYnHXrUHbs1gN35c90qvVvZaD3vvZI8koUNqFDfx2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20MUztRwOtnTB/5ExJ1A3gWaVMKgDa/TwuRwolmcbrkc+kFOUO2i6zQrQhcgyBEGfTHDAawi+a0q0M48Z/h7z+pJZmkS0YPxYtiztpEyEBaa91xZWGrHiSvo0WUNv5O0a5iRpwUXvChCarcuoqNaq6p9xtfeZX4xGqZixPQeU8C36G6AH+GVrt1OZGCWWPRDSrxNWmcLu26n9vu0JYhW7x6N54Y0w4Th04f0ZCWt+HxV934YRdQtHpHK4u5L/HqlmKfn7+jmPXTRil3+H9nRUwWrlM5LT4Ctdy4YxTMdOLekPfiEeP8Oy0o0VgkW2/8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hUNtKkGXpC2LAQ96hZF2IbFtDBy0Uwluex+zQuC7p04H7lXLFjf+U4c+wJTnkyBLAF59sqyhJXqK7LXdbGChgqqaExElLq0PRTR8avyzBNaFeXM+HxzG5h7hvOS+0dGHVxJ9aiEqExw0Ln7/cMQP8KgQFUKJJHDhTPMpmU3VKP02b1FJoV0cdUKLaRTxnsW8ewKmr8ty5idJZBGum0hKfmtjZuQAvObPJs+KsGXyEJIAyBVVcisZMOXdDJfAA6ZcOno0T3on9NQHFKrg+npl/6aHQl7HjaXB3eAhzgAKp63YobOQH42IIKvg+lfTnlqIU1sMREvTNH1Y1Q8Zji5wSyXYYaxRm7FpAORmpHxuOS7SQQOUg1lxHG8rZ/L7rOxLLQrRqiJPJKljeIXCIvCg5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IRpXKVQhZchv8J6p20/+CekAGdOX6gEiE2ajLLlNMdndcoKkoq/CTiI1T49KSzw/ZtmMwbV8Sm+vIOTJ0RCKBxIpxiZ46c4bv77OAZ1DP+/FPwHU6iaKQHODwzTaN71b" style="position:absolute;left:0pt;margin-left:-100pt;margin-top:-62pt;height:5pt;width:5pt;visibility:hidden;z-index:251673600;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">
            <v:path/>
            <v:fill on="t" focussize="0,0"/>
            <v:stroke weight="1pt" color="#223B6C" joinstyle="miter"/>
            <v:imagedata o:title=""/>
            <o:lock v:ext="edit" aspectratio="f"/>
          </v:rect>
        </w:pict>
      </w:r>
      <w:r>
        <w:rPr>
          <w:sz w:val="44"/>
          <w:szCs w:val="44"/>
        </w:rPr>
        <w:pict>
          <v:rect id="KGD_KG_Seal_18" o:spid="_x0000_s1038" o:spt="1" alt="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style="position:absolute;left:0pt;margin-left:-100pt;margin-top:-62pt;height:5pt;width:5pt;visibility:hidden;z-index:251672576;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">
            <v:path/>
            <v:fill on="t" focussize="0,0"/>
            <v:stroke weight="1pt" color="#223B6C" joinstyle="miter"/>
            <v:imagedata o:title=""/>
            <o:lock v:ext="edit" aspectratio="f"/>
          </v:rect>
        </w:pict>
      </w:r>
      <w:r>
        <w:rPr>
          <w:sz w:val="44"/>
          <w:szCs w:val="44"/>
        </w:rPr>
        <w:pict>
          <v:rect id="KGD_KG_Seal_17" o:spid="_x0000_s1039" o:spt="1" alt="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" style="position:absolute;left:0pt;margin-left:-100pt;margin-top:-62pt;height:5pt;width:5pt;visibility:hidden;z-index:251671552;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PGY9O/YAAAADwEA&#10;AA8AAAAAAAAAAQAgAAAAIgAAAGRycy9kb3ducmV2LnhtbFBLAQIUABQAAAAIAIdO4kAT13j+HwwA&#10;AFMRAAAOAAAAAAAAAAEAIAAAACcBAABkcnMvZTJvRG9jLnhtbFBLBQYAAAAABgAGAFkBAAC4DwAA&#10;AAA=&#10;">
            <v:path/>
            <v:fill on="t" focussize="0,0"/>
            <v:stroke weight="1pt" color="#223B6C" joinstyle="miter"/>
            <v:imagedata o:title=""/>
            <o:lock v:ext="edit" aspectratio="f"/>
          </v:rect>
        </w:pict>
      </w:r>
      <w:r>
        <w:rPr>
          <w:sz w:val="44"/>
          <w:szCs w:val="44"/>
        </w:rPr>
        <w:pict>
          <v:rect id="KGD_KG_Seal_16" o:spid="_x0000_s1040" o:spt="1" alt="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" style="position:absolute;left:0pt;margin-left:-100pt;margin-top:-62pt;height:5pt;width:5pt;visibility:hidden;z-index:251670528;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PGY9O/YAAAADwEA&#10;AA8AAAAAAAAAAQAgAAAAIgAAAGRycy9kb3ducmV2LnhtbFBLAQIUABQAAAAIAIdO4kAZmsWsHwwA&#10;AFMRAAAOAAAAAAAAAAEAIAAAACcBAABkcnMvZTJvRG9jLnhtbFBLBQYAAAAABgAGAFkBAAC4DwAA&#10;AAA=&#10;">
            <v:path/>
            <v:fill on="t" focussize="0,0"/>
            <v:stroke weight="1pt" color="#223B6C" joinstyle="miter"/>
            <v:imagedata o:title=""/>
            <o:lock v:ext="edit" aspectratio="f"/>
          </v:rect>
        </w:pict>
      </w:r>
      <w:r>
        <w:rPr>
          <w:sz w:val="44"/>
          <w:szCs w:val="44"/>
        </w:rPr>
        <w:pict>
          <v:rect id="KGD_KG_Seal_15" o:spid="_x0000_s1041" o:spt="1" alt="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" style="position:absolute;left:0pt;margin-left:-100pt;margin-top:-62pt;height:5pt;width:5pt;visibility:hidden;z-index:251669504;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8Zj079gAAAAPAQAA&#10;DwAAAAAAAAABACAAAAAiAAAAZHJzL2Rvd25yZXYueG1sUEsBAhQAFAAAAAgAh07iQAKwvo8eDAAA&#10;UxEAAA4AAAAAAAAAAQAgAAAAJwEAAGRycy9lMm9Eb2MueG1sUEsFBgAAAAAGAAYAWQEAALcPAAAA&#10;AA==&#10;">
            <v:path/>
            <v:fill on="t" focussize="0,0"/>
            <v:stroke weight="1pt" color="#223B6C" joinstyle="miter"/>
            <v:imagedata o:title=""/>
            <o:lock v:ext="edit" aspectratio="f"/>
          </v:rect>
        </w:pict>
      </w:r>
      <w:r>
        <w:rPr>
          <w:sz w:val="44"/>
          <w:szCs w:val="44"/>
        </w:rPr>
        <w:pict>
          <v:rect id="KGD_KG_Seal_14" o:spid="_x0000_s1042" o:spt="1" alt="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" style="position:absolute;left:0pt;margin-left:-100pt;margin-top:-62pt;height:5pt;width:5pt;visibility:hidden;z-index:251668480;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DxmPTv2AAA&#10;AA8BAAAPAAAAAAAAAAEAIAAAACIAAABkcnMvZG93bnJldi54bWxQSwECFAAUAAAACACHTuJAa7qm&#10;gSMMAABTEQAADgAAAAAAAAABACAAAAAnAQAAZHJzL2Uyb0RvYy54bWxQSwUGAAAAAAYABgBZAQAA&#10;vA8AAAAA&#10;">
            <v:path/>
            <v:fill on="t" focussize="0,0"/>
            <v:stroke weight="1pt" color="#223B6C" joinstyle="miter"/>
            <v:imagedata o:title=""/>
            <o:lock v:ext="edit" aspectratio="f"/>
          </v:rect>
        </w:pict>
      </w:r>
      <w:r>
        <w:rPr>
          <w:sz w:val="44"/>
          <w:szCs w:val="44"/>
        </w:rPr>
        <w:pict>
          <v:rect id="KGD_KG_Seal_13" o:spid="_x0000_s1043" o:spt="1" alt="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" style="position:absolute;left:0pt;margin-left:-100pt;margin-top:-62pt;height:5pt;width:5pt;visibility:hidden;z-index:251667456;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PGY9O/YAAAA&#10;DwEAAA8AAAAAAAAAAQAgAAAAIgAAAGRycy9kb3ducmV2LnhtbFBLAQIUABQAAAAIAIdO4kCZAScr&#10;IgwAAFMRAAAOAAAAAAAAAAEAIAAAACcBAABkcnMvZTJvRG9jLnhtbFBLBQYAAAAABgAGAFkBAAC7&#10;DwAAAAA=&#10;">
            <v:path/>
            <v:fill on="t" focussize="0,0"/>
            <v:stroke weight="1pt" color="#223B6C" joinstyle="miter"/>
            <v:imagedata o:title=""/>
            <o:lock v:ext="edit" aspectratio="f"/>
          </v:rect>
        </w:pict>
      </w:r>
      <w:r>
        <w:rPr>
          <w:sz w:val="44"/>
          <w:szCs w:val="44"/>
        </w:rPr>
        <w:pict>
          <v:rect id="KGD_KG_Seal_12" o:spid="_x0000_s1044" o:spt="1" alt="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" style="position:absolute;left:0pt;margin-left:-100pt;margin-top:-62pt;height:5pt;width:5pt;visibility:hidden;z-index:251666432;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DxmPTv2AAAAA8BAAAPAAAA&#10;AAAAAAEAIAAAACIAAABkcnMvZG93bnJldi54bWxQSwECFAAUAAAACACHTuJAfERdfBoMAABSEQAA&#10;DgAAAAAAAAABACAAAAAnAQAAZHJzL2Uyb0RvYy54bWxQSwUGAAAAAAYABgBZAQAAsw8AAAAA&#10;">
            <v:path/>
            <v:fill on="t" focussize="0,0"/>
            <v:stroke weight="1pt" color="#223B6C" joinstyle="miter"/>
            <v:imagedata o:title=""/>
            <o:lock v:ext="edit" aspectratio="f"/>
          </v:rect>
        </w:pict>
      </w:r>
      <w:r>
        <w:rPr>
          <w:sz w:val="44"/>
          <w:szCs w:val="44"/>
        </w:rPr>
        <w:pict>
          <v:rect id="KGD_KG_Seal_11" o:spid="_x0000_s1045" o:spt="1" alt="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" style="position:absolute;left:0pt;margin-left:-100pt;margin-top:-62pt;height:5pt;width:5pt;visibility:hidden;z-index:251665408;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PGY9O/YAAAADwEAAA8A&#10;AAAAAAAAAQAgAAAAIgAAAGRycy9kb3ducmV2LnhtbFBLAQIUABQAAAAIAIdO4kBUVS/SHAwAAFIR&#10;AAAOAAAAAAAAAAEAIAAAACcBAABkcnMvZTJvRG9jLnhtbFBLBQYAAAAABgAGAFkBAAC1DwAAAAA=&#10;">
            <v:path/>
            <v:fill on="t" focussize="0,0"/>
            <v:stroke weight="1pt" color="#223B6C" joinstyle="miter"/>
            <v:imagedata o:title=""/>
            <o:lock v:ext="edit" aspectratio="f"/>
          </v:rect>
        </w:pict>
      </w:r>
      <w:r>
        <w:rPr>
          <w:sz w:val="44"/>
          <w:szCs w:val="44"/>
        </w:rPr>
        <w:pict>
          <v:rect id="KGD_640EDD00$01$29$00041" o:spid="_x0000_s1046" o:spt="1" alt="nwkOiId/bBbOAe61rgYT4vXM3UaFFF0tl2W9B2ekj1Z7kYnHXrUHbs1gN35c90qvqc4toyE1Z7nHh4CtoHCFX5EmdWk/zBJmR2x/GyEa7eB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GArefzQOpQeYTdVXCRFzjE5QZ6sK5mOF+c0NMe+S6Wpkc+kFOUO2i6zQrQhcgyBEGfTHDAawi+a0q0M48Z/h7z+pJZmkS0YPxYtiztpEyEB9uzOG0LKq74pJe93otEmBy50h/YI7lRIhJBC6nQT9fk0q8TVpnC7tup/b7tCWIVub3DikLYoBmCCqSgQoLaKDcH7F8sVJ8QzPBM37WXp9eEOsevI1062jd4gxEfLFzuuDq2o767F7arDt8XbOGDzXnjlNL57LFJ8FfiRSNB6AnSIZ1v3bEmNXGdNXtnrN/0/TortxlU5S5gugjoESzwzJ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67IEtUCqw4T/XySGKtbNHk/FYXLfn5wQD3LrKdugavZj2irmQr31Xz5tRZ9NpryEzOEi9ihHblff92yGrmvUfjwc0H+Bz43uSyRik5hprvFt6lRMTRenec9hr0duz2MGsqRu0d9FIfuVGprCfkxKKH2Se3E52YUxvyXaPlF7fI5QFKyNZOhQJSz2zoJ3cu0w7eCrsHI6c9mRzdCTt0M/qMI4/X0o/K/Yw25aBka0sZw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100pt;margin-top:-62pt;height:5pt;width:5pt;visibility:hidden;z-index:251664384;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PGY9O/YAAAADwEAAA8AAAAAAAAAAQAgAAAAIgAAAGRycy9kb3ducmV2LnhtbFBL&#10;AQIUABQAAAAIAIdO4kDmNCSJ3goAALAPAAAOAAAAAAAAAAEAIAAAACcBAABkcnMvZTJvRG9jLnht&#10;bFBLBQYAAAAABgAGAFkBAAB3DgAAAAA=&#10;">
            <v:path/>
            <v:fill on="t" focussize="0,0"/>
            <v:stroke weight="1pt" color="#223B6C" joinstyle="miter"/>
            <v:imagedata o:title=""/>
            <o:lock v:ext="edit" aspectratio="f"/>
          </v:rect>
        </w:pict>
      </w:r>
      <w:r>
        <w:rPr>
          <w:sz w:val="44"/>
          <w:szCs w:val="44"/>
        </w:rPr>
        <w:pict>
          <v:rect id="KGD_634A9BC9$01$29$00031" o:spid="_x0000_s1047" o:spt="1" alt="nwkOiId/bBbOAe61rgYT4vXM3UaFFF0tl2W9B2ekj1Z7kYnHXrUHbs1gN35c90qvrsD5WPANWwmG/IkpfoLN0vufbN8ibFg1CfXzew8bY4J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mkMDFLX5smScrdUEgw1bOwuiaqGYwh5O42UvSWYVeYkc+kFOUO2i6zQrQhcgyBEGfTHDAawi+a0q0M48Z/h7z+pJZmkS0YPxYtiztpEyEB9uzOG0LKq74pJe93otEmBy50h/YI7lRIhJBC6nQT9fk0q8TVpnC7tup/b7tCWIVub3DikLYoBmCCqSgQoLaKDcH7F8sVJ8QzPBM37WXp9eEOsevI1062jd4gxEfLFzuuDq2o767F7arDt8XbOGDzXrxZUlZVHnWmgW7ED86ou6zIBwO+JmAAQdmcBbFQxdF5ejuPOc1WnWu80x+lbdq9C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0mZ4/V4kqlbIq1RPCjRnmL1WUZdikff40nuieGLkmSYj2irmQr31Xz5tRZ9NpryEzOEi9ihHblff92yGrmvUfjwc0H+Bz43uSyRik5hprvFt6lRMTRenec9hr0duz2MGsqRu0d9FIfuVGprCfkxKKH2Se3E52YUxvyXaPlF7fI5nfMQaZfSCZeNBvRthNCx3beCrsHI6c9mRzdCTt0M/qOcAXCUba65zlalo0SAIrML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3360;v-text-anchor:middle;mso-width-relative:page;mso-height-relative:page;" fillcolor="#4874CB" filled="t" stroked="t" coordsize="21600,21600" o:gfxdata="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">
            <v:path/>
            <v:fill on="t" focussize="0,0"/>
            <v:stroke weight="1pt" color="#223B6C" joinstyle="miter"/>
            <v:imagedata o:title=""/>
            <o:lock v:ext="edit" aspectratio="f"/>
          </v:rect>
        </w:pict>
      </w:r>
      <w:r>
        <w:rPr>
          <w:sz w:val="44"/>
          <w:szCs w:val="44"/>
        </w:rPr>
        <w:pict>
          <v:rect id="KGD_633408EB$01$29$00021" o:spid="_x0000_s1048" o:spt="1" alt="nwkOiId/bBbOAe61rgYT4vXM3UaFFF0tl2W9B2ekj1Z7kYnHXrUHbs1gN35c90qvkT3UR4fmsSZon/z/+Nt1MAvKMIhejklKEg974PIpJ9t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AK/Livaa0lppZIJMg/LGOzISjTl5xu1p2H8HGhAFJZFkc+kFOUO2i6zQrQhcgyBEGfTHDAawi+a0q0M48Z/h7z+pJZmkS0YPxYtiztpEyEB9uzOG0LKq74pJe93otEmBy50h/YI7lRIhJBC6nQT9fk0q8TVpnC7tup/b7tCWIVub3DikLYoBmCCqSgQoLaKDcH7F8sVJ8QzPBM37WXp9eEOsevI1062jd4gxEfLFzuuDq2o767F7arDt8XbOGDzXunngblGFLbD2twIxyztmVI849zuG1pmzbkZVyS5c4NKdmqHUsLRK6sfRY5zmxp/5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2tKGusQpOeDq+QFtH5LPx+hP8o6xdaGuhrtvBK4POgxACACkG639sBVfCQz8JOEPzOEi9ihHblff92yGrmvUfjwc0H+Bz43uSyRik5hprvFt6lRMTRenec9hr0duz2MGsqRu0d9FIfuVGprCfkxKKH2Se3E52YUxvyXaPlF7fI5nfMQaZfSCZeNBvRthNCx3beCrsHI6c9mRzdCTt0M/qOEn9TlPypB4Mh7gU254MBc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2336;mso-width-relative:page;mso-height-relative:page;" fillcolor="#FFFFFF" filled="t" stroked="t" coordsize="21600,21600" o:gfxdata="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">
            <v:path/>
            <v:fill on="t" focussize="0,0"/>
            <v:stroke joinstyle="miter"/>
            <v:imagedata o:title=""/>
            <o:lock v:ext="edit" aspectratio="f"/>
          </v:rect>
        </w:pict>
      </w:r>
      <w:r>
        <w:rPr>
          <w:sz w:val="44"/>
          <w:szCs w:val="44"/>
        </w:rPr>
        <w:pict>
          <v:rect id="KGD_632D18E0$01$29$00011" o:spid="_x0000_s1049" o:spt="1" alt="nwkOiId/bBbOAe61rgYT4vXM3UaFFF0tl2W9B2ekj1Z7kYnHXrUHbs1gN35c90qvOAnSgYV9ZhKTzZYWpHoZ0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eXtmrZrc2kCZ+wt7ak5OaAVID2kz8en5fbsK+M5mPhkc+kFOUO2i6zQrQhcgyBEGfTHDAawi+a0q0M48Z/h7z+pJZmkS0YPxYtiztpEyEB9uzOG0LKq74pJe93otEmBy50h/YI7lRIhJBC6nQT9fk0q8TVpnC7tup/b7tCWIVub3DikLYoBmCCqSgQoLaKDcH7F8sVJ8QzPBM37WXp9eEOsevI1062jd4gxEfLFzuuDq2o767F7arDt8XbOGDzXiKu9MCY3HA5YAJowsvJDPo36feQc01W3CQY9TwLVy+o6kbtrZGbjc43MuOOcAOid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9mbAUpP0CIhQ+lvqA/BWlv3LLih4crklWmRu1VYz6sHAv0AFpmWkTJvV+b+wiymEzOEi9ihHblff92yGrmvUfjwc0H+Bz43uSyRik5hprvFt6lRMTRenec9hr0duz2MGsqRu0d9FIfuVGprCfkxKKH2Se3E52YUxvyXaPlF7fI589V/GIBtIAXA6+Y+MpTLI7eCrsHI6c9mRzdCTt0M/qO0P4+BI4p+N8WxU0XZRmWU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1312;v-text-anchor:middle;mso-width-relative:page;mso-height-relative:page;" fillcolor="#5B9BD5" filled="t" stroked="t" coordsize="21600,21600" o:gfxdata="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">
            <v:path/>
            <v:fill on="t" focussize="0,0"/>
            <v:stroke weight="1pt" color="#2D5171" joinstyle="miter"/>
            <v:imagedata o:title=""/>
            <o:lock v:ext="edit" aspectratio="f"/>
          </v:rect>
        </w:pict>
      </w:r>
      <w:r>
        <w:rPr>
          <w:rFonts w:hint="eastAsia" w:ascii="方正小标宋_GBK" w:hAnsi="方正小标宋_GBK" w:eastAsia="方正小标宋_GBK" w:cs="方正小标宋_GBK"/>
          <w:sz w:val="44"/>
          <w:szCs w:val="44"/>
        </w:rPr>
        <w:t>瑞丽市农业农村局</w:t>
      </w:r>
      <w:bookmarkEnd w:id="0"/>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变更中央及州级</w:t>
      </w:r>
    </w:p>
    <w:p w14:paraId="119A52A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乡村振兴衔接</w:t>
      </w:r>
      <w:r>
        <w:rPr>
          <w:rFonts w:hint="eastAsia" w:ascii="方正小标宋_GBK" w:hAnsi="方正小标宋_GBK" w:eastAsia="方正小标宋_GBK" w:cs="方正小标宋_GBK"/>
          <w:sz w:val="44"/>
          <w:szCs w:val="44"/>
        </w:rPr>
        <w:t>资金项目</w:t>
      </w:r>
      <w:r>
        <w:rPr>
          <w:rFonts w:hint="eastAsia" w:ascii="方正小标宋_GBK" w:hAnsi="方正小标宋_GBK" w:eastAsia="方正小标宋_GBK" w:cs="方正小标宋_GBK"/>
          <w:sz w:val="44"/>
          <w:szCs w:val="44"/>
          <w:lang w:eastAsia="zh-CN"/>
        </w:rPr>
        <w:t>计划</w:t>
      </w:r>
      <w:r>
        <w:rPr>
          <w:rFonts w:hint="eastAsia" w:ascii="方正小标宋_GBK" w:hAnsi="方正小标宋_GBK" w:eastAsia="方正小标宋_GBK" w:cs="方正小标宋_GBK"/>
          <w:sz w:val="44"/>
          <w:szCs w:val="44"/>
        </w:rPr>
        <w:t>的请示</w:t>
      </w:r>
    </w:p>
    <w:p w14:paraId="6E1AB988">
      <w:pPr>
        <w:pStyle w:val="4"/>
        <w:keepNext w:val="0"/>
        <w:keepLines w:val="0"/>
        <w:pageBreakBefore w:val="0"/>
        <w:widowControl w:val="0"/>
        <w:kinsoku/>
        <w:wordWrap/>
        <w:overflowPunct/>
        <w:topLinePunct w:val="0"/>
        <w:autoSpaceDE/>
        <w:autoSpaceDN/>
        <w:bidi w:val="0"/>
        <w:adjustRightInd/>
        <w:snapToGrid/>
        <w:spacing w:line="300" w:lineRule="exact"/>
        <w:ind w:firstLine="880"/>
        <w:textAlignment w:val="auto"/>
        <w:rPr>
          <w:sz w:val="44"/>
          <w:szCs w:val="44"/>
        </w:rPr>
      </w:pPr>
    </w:p>
    <w:p w14:paraId="2CCFE0D2">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val="0"/>
          <w:bCs w:val="0"/>
          <w:i w:val="0"/>
          <w:iCs w:val="0"/>
          <w:sz w:val="32"/>
          <w:szCs w:val="32"/>
          <w:lang w:val="en-US" w:eastAsia="zh-CN"/>
        </w:rPr>
      </w:pPr>
      <w:r>
        <w:rPr>
          <w:rFonts w:hint="default" w:ascii="Times New Roman" w:hAnsi="Times New Roman" w:eastAsia="方正仿宋_GBK" w:cs="Times New Roman"/>
          <w:b w:val="0"/>
          <w:bCs w:val="0"/>
          <w:i w:val="0"/>
          <w:iCs w:val="0"/>
          <w:sz w:val="32"/>
          <w:szCs w:val="32"/>
          <w:lang w:val="en-US" w:eastAsia="zh-CN"/>
        </w:rPr>
        <w:t>中共瑞丽市委农村工作领导小组办公室</w:t>
      </w:r>
      <w:r>
        <w:rPr>
          <w:rFonts w:hint="eastAsia" w:eastAsia="方正仿宋_GBK" w:cs="Times New Roman"/>
          <w:b w:val="0"/>
          <w:bCs w:val="0"/>
          <w:i w:val="0"/>
          <w:iCs w:val="0"/>
          <w:sz w:val="32"/>
          <w:szCs w:val="32"/>
          <w:lang w:val="en-US" w:eastAsia="zh-CN"/>
        </w:rPr>
        <w:t>：</w:t>
      </w:r>
    </w:p>
    <w:p w14:paraId="202673DF">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根据《瑞丽市人民政府关于报送2025年第一批中央财政衔接推进乡村振兴补助资金项目计划请示的批复》（瑞政复〔2025〕26号），中央第一批财政衔接推进乡村振兴资金安排426万元用于瑞丽柠檬产业园核心区－“瑞丽柠檬”品牌打造提升推广项目。</w:t>
      </w:r>
    </w:p>
    <w:p w14:paraId="1EB3484E">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eastAsia="方正仿宋_GBK"/>
          <w:sz w:val="32"/>
          <w:szCs w:val="32"/>
        </w:rPr>
      </w:pPr>
      <w:r>
        <w:rPr>
          <w:rFonts w:hint="eastAsia" w:eastAsia="方正仿宋_GBK"/>
          <w:sz w:val="32"/>
          <w:szCs w:val="32"/>
          <w:lang w:val="en-US" w:eastAsia="zh-CN"/>
        </w:rPr>
        <w:t>根据《瑞丽市人民政府关于瑞丽市2025年乡村公益性岗位补助资金项目实施方案的批复》（瑞政复〔2025〕82号），计划安排2025年9月份乡村公益性岗位资金100万元，已安排省级乡村振兴衔接资金20万元，缺口资金80万元；同时各乡镇、街道产业奖补全部验收完毕，缺口资金33.6418万元；乡村公益性岗位补贴和产业奖补共计缺口113.6418万元，目前尚无资金来源可以安排，为持续做好我市脱贫人口就业和产业帮扶，确保贫困群众增收，按照轻重缓急原则，市农业农村局结合实际工作情况并与市财政局对接，计划将中央第一批财政衔接推进乡村振兴资金用于瑞丽柠檬产业园核心区－“瑞丽柠檬”品牌打造提升推广项目的426万元调整资金108.6858万元用于乡村公益性岗位及产业奖补（其中：80万元用于乡村公益性岗位补助、28.6858万元用于产业奖补项目），姐相镇（中央第二批乡村振兴衔接资金净结余0.562万元）和勐秀乡（州级乡村振兴衔接资金净结余4.394万元）产业奖补净结余资金4.956万元收回调整用于其他乡镇产业奖补项目；瑞丽柠檬产业园核心区－“瑞丽柠檬”品牌打造提升推广项目后续根据资金到位情况重新安排资金。</w:t>
      </w:r>
      <w:r>
        <w:rPr>
          <w:rFonts w:eastAsia="方正仿宋_GBK"/>
          <w:sz w:val="32"/>
          <w:szCs w:val="32"/>
        </w:rPr>
        <w:t>具体项目详见附件。</w:t>
      </w:r>
    </w:p>
    <w:p w14:paraId="19C35290">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eastAsia="方正仿宋_GBK"/>
          <w:sz w:val="32"/>
          <w:szCs w:val="32"/>
        </w:rPr>
      </w:pPr>
      <w:r>
        <w:rPr>
          <w:rFonts w:eastAsia="方正仿宋_GBK"/>
          <w:sz w:val="32"/>
          <w:szCs w:val="32"/>
        </w:rPr>
        <w:t>为充分发挥乡村振兴衔接资金使用效益，现将</w:t>
      </w:r>
      <w:r>
        <w:rPr>
          <w:rFonts w:hint="eastAsia" w:eastAsia="方正仿宋_GBK"/>
          <w:sz w:val="32"/>
          <w:szCs w:val="32"/>
        </w:rPr>
        <w:t>变更</w:t>
      </w:r>
      <w:r>
        <w:rPr>
          <w:rFonts w:hint="eastAsia" w:eastAsia="方正仿宋_GBK"/>
          <w:sz w:val="32"/>
          <w:szCs w:val="32"/>
          <w:lang w:eastAsia="zh-CN"/>
        </w:rPr>
        <w:t>中央及州级</w:t>
      </w:r>
      <w:r>
        <w:rPr>
          <w:rFonts w:hint="eastAsia" w:eastAsia="方正仿宋_GBK"/>
          <w:sz w:val="32"/>
          <w:szCs w:val="32"/>
        </w:rPr>
        <w:t>乡村振兴衔接资金项目计划</w:t>
      </w:r>
      <w:r>
        <w:rPr>
          <w:rFonts w:eastAsia="方正仿宋_GBK"/>
          <w:sz w:val="32"/>
          <w:szCs w:val="32"/>
        </w:rPr>
        <w:t>上报，涉及使用项目资金</w:t>
      </w:r>
      <w:r>
        <w:rPr>
          <w:rFonts w:hint="eastAsia" w:eastAsia="方正仿宋_GBK"/>
          <w:sz w:val="32"/>
          <w:szCs w:val="32"/>
          <w:lang w:val="en-US" w:eastAsia="zh-CN"/>
        </w:rPr>
        <w:t>113.6418</w:t>
      </w:r>
      <w:r>
        <w:rPr>
          <w:rFonts w:eastAsia="方正仿宋_GBK"/>
          <w:sz w:val="32"/>
          <w:szCs w:val="32"/>
        </w:rPr>
        <w:t>万元，特恳请</w:t>
      </w:r>
      <w:r>
        <w:rPr>
          <w:rFonts w:hint="eastAsia" w:eastAsia="方正仿宋_GBK"/>
          <w:sz w:val="32"/>
          <w:szCs w:val="32"/>
          <w:lang w:eastAsia="zh-CN"/>
        </w:rPr>
        <w:t>市委农办</w:t>
      </w:r>
      <w:r>
        <w:rPr>
          <w:rFonts w:eastAsia="方正仿宋_GBK"/>
          <w:sz w:val="32"/>
          <w:szCs w:val="32"/>
        </w:rPr>
        <w:t>给予批准同意实施上述项目计划。</w:t>
      </w:r>
    </w:p>
    <w:p w14:paraId="65AE2E10">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eastAsia="方正仿宋_GBK"/>
          <w:sz w:val="32"/>
          <w:szCs w:val="32"/>
        </w:rPr>
      </w:pPr>
      <w:r>
        <w:rPr>
          <w:rFonts w:eastAsia="方正仿宋_GBK"/>
          <w:sz w:val="32"/>
          <w:szCs w:val="32"/>
        </w:rPr>
        <w:t>当否，请示。</w:t>
      </w:r>
    </w:p>
    <w:p w14:paraId="779BBFB9">
      <w:pPr>
        <w:pStyle w:val="5"/>
        <w:keepNext w:val="0"/>
        <w:keepLines w:val="0"/>
        <w:pageBreakBefore w:val="0"/>
        <w:widowControl w:val="0"/>
        <w:kinsoku/>
        <w:overflowPunct/>
        <w:topLinePunct w:val="0"/>
        <w:autoSpaceDE/>
        <w:autoSpaceDN/>
        <w:bidi w:val="0"/>
        <w:adjustRightInd/>
        <w:snapToGrid/>
        <w:spacing w:after="0" w:line="540" w:lineRule="exact"/>
        <w:textAlignment w:val="auto"/>
        <w:rPr>
          <w:rFonts w:eastAsia="方正仿宋_GBK"/>
          <w:sz w:val="32"/>
          <w:szCs w:val="32"/>
        </w:rPr>
      </w:pPr>
    </w:p>
    <w:p w14:paraId="56512491">
      <w:pPr>
        <w:pStyle w:val="5"/>
        <w:keepNext w:val="0"/>
        <w:keepLines w:val="0"/>
        <w:pageBreakBefore w:val="0"/>
        <w:widowControl w:val="0"/>
        <w:kinsoku/>
        <w:overflowPunct/>
        <w:topLinePunct w:val="0"/>
        <w:autoSpaceDE/>
        <w:autoSpaceDN/>
        <w:bidi w:val="0"/>
        <w:adjustRightInd/>
        <w:snapToGrid/>
        <w:spacing w:after="0" w:line="540" w:lineRule="exact"/>
        <w:ind w:firstLine="640" w:firstLineChars="200"/>
        <w:textAlignment w:val="auto"/>
        <w:rPr>
          <w:rFonts w:eastAsia="方正仿宋_GBK"/>
          <w:sz w:val="32"/>
          <w:szCs w:val="32"/>
        </w:rPr>
      </w:pPr>
      <w:r>
        <w:rPr>
          <w:rFonts w:eastAsia="方正仿宋_GBK"/>
          <w:sz w:val="32"/>
          <w:szCs w:val="32"/>
        </w:rPr>
        <w:t>附件</w:t>
      </w:r>
      <w:r>
        <w:rPr>
          <w:rFonts w:hint="eastAsia" w:eastAsia="方正仿宋_GBK"/>
          <w:sz w:val="32"/>
          <w:szCs w:val="32"/>
        </w:rPr>
        <w:t>：变更</w:t>
      </w:r>
      <w:r>
        <w:rPr>
          <w:rFonts w:hint="eastAsia" w:eastAsia="方正仿宋_GBK"/>
          <w:sz w:val="32"/>
          <w:szCs w:val="32"/>
          <w:lang w:eastAsia="zh-CN"/>
        </w:rPr>
        <w:t>中央及州级</w:t>
      </w:r>
      <w:r>
        <w:rPr>
          <w:rFonts w:hint="eastAsia" w:eastAsia="方正仿宋_GBK"/>
          <w:sz w:val="32"/>
          <w:szCs w:val="32"/>
        </w:rPr>
        <w:t>乡村振兴衔接资金项目计划</w:t>
      </w:r>
      <w:r>
        <w:rPr>
          <w:rFonts w:eastAsia="方正仿宋_GBK"/>
          <w:sz w:val="32"/>
          <w:szCs w:val="32"/>
        </w:rPr>
        <w:t>表</w:t>
      </w:r>
    </w:p>
    <w:p w14:paraId="141EF637">
      <w:pPr>
        <w:keepNext w:val="0"/>
        <w:keepLines w:val="0"/>
        <w:pageBreakBefore w:val="0"/>
        <w:widowControl w:val="0"/>
        <w:kinsoku/>
        <w:wordWrap w:val="0"/>
        <w:overflowPunct/>
        <w:topLinePunct w:val="0"/>
        <w:autoSpaceDE/>
        <w:autoSpaceDN/>
        <w:bidi w:val="0"/>
        <w:adjustRightInd/>
        <w:snapToGrid/>
        <w:spacing w:line="540" w:lineRule="exact"/>
        <w:textAlignment w:val="auto"/>
        <w:rPr>
          <w:rFonts w:eastAsia="方正仿宋_GBK"/>
          <w:sz w:val="32"/>
          <w:szCs w:val="32"/>
        </w:rPr>
      </w:pPr>
    </w:p>
    <w:p w14:paraId="55604961">
      <w:pPr>
        <w:keepNext w:val="0"/>
        <w:keepLines w:val="0"/>
        <w:pageBreakBefore w:val="0"/>
        <w:widowControl w:val="0"/>
        <w:kinsoku/>
        <w:wordWrap w:val="0"/>
        <w:overflowPunct/>
        <w:topLinePunct w:val="0"/>
        <w:autoSpaceDE/>
        <w:autoSpaceDN/>
        <w:bidi w:val="0"/>
        <w:adjustRightInd/>
        <w:snapToGrid/>
        <w:spacing w:line="540" w:lineRule="exact"/>
        <w:textAlignment w:val="auto"/>
        <w:rPr>
          <w:rFonts w:eastAsia="方正仿宋_GBK"/>
          <w:sz w:val="32"/>
          <w:szCs w:val="32"/>
        </w:rPr>
      </w:pPr>
    </w:p>
    <w:p w14:paraId="75890FC7">
      <w:pPr>
        <w:keepNext w:val="0"/>
        <w:keepLines w:val="0"/>
        <w:pageBreakBefore w:val="0"/>
        <w:widowControl w:val="0"/>
        <w:kinsoku/>
        <w:wordWrap w:val="0"/>
        <w:overflowPunct/>
        <w:topLinePunct w:val="0"/>
        <w:autoSpaceDE/>
        <w:autoSpaceDN/>
        <w:bidi w:val="0"/>
        <w:adjustRightInd/>
        <w:snapToGrid/>
        <w:spacing w:line="540" w:lineRule="exact"/>
        <w:ind w:firstLine="5120" w:firstLineChars="1600"/>
        <w:textAlignment w:val="auto"/>
        <w:rPr>
          <w:rFonts w:eastAsia="方正仿宋_GBK"/>
          <w:sz w:val="32"/>
          <w:szCs w:val="32"/>
        </w:rPr>
      </w:pPr>
      <w:r>
        <w:rPr>
          <w:rFonts w:eastAsia="方正仿宋_GBK"/>
          <w:sz w:val="32"/>
          <w:szCs w:val="32"/>
        </w:rPr>
        <w:t>瑞丽市农业农村局</w:t>
      </w:r>
    </w:p>
    <w:p w14:paraId="33375CB5">
      <w:pPr>
        <w:keepNext w:val="0"/>
        <w:keepLines w:val="0"/>
        <w:pageBreakBefore w:val="0"/>
        <w:widowControl w:val="0"/>
        <w:kinsoku/>
        <w:wordWrap w:val="0"/>
        <w:overflowPunct/>
        <w:topLinePunct w:val="0"/>
        <w:autoSpaceDE/>
        <w:autoSpaceDN/>
        <w:bidi w:val="0"/>
        <w:adjustRightInd/>
        <w:snapToGrid/>
        <w:spacing w:line="540" w:lineRule="exact"/>
        <w:ind w:firstLine="5120" w:firstLineChars="1600"/>
        <w:jc w:val="left"/>
        <w:textAlignment w:val="auto"/>
        <w:rPr>
          <w:lang w:val="en-US" w:eastAsia="zh-CN"/>
        </w:rPr>
      </w:pPr>
      <w:r>
        <w:rPr>
          <w:rFonts w:eastAsia="方正仿宋_GBK"/>
          <w:sz w:val="32"/>
          <w:szCs w:val="32"/>
        </w:rPr>
        <w:t>2025年</w:t>
      </w:r>
      <w:r>
        <w:rPr>
          <w:rFonts w:hint="eastAsia" w:eastAsia="方正仿宋_GBK"/>
          <w:sz w:val="32"/>
          <w:szCs w:val="32"/>
          <w:lang w:val="en-US" w:eastAsia="zh-CN"/>
        </w:rPr>
        <w:t>9</w:t>
      </w:r>
      <w:r>
        <w:rPr>
          <w:rFonts w:eastAsia="方正仿宋_GBK"/>
          <w:sz w:val="32"/>
          <w:szCs w:val="32"/>
        </w:rPr>
        <w:t>月</w:t>
      </w:r>
      <w:r>
        <w:rPr>
          <w:rFonts w:hint="eastAsia" w:eastAsia="方正仿宋_GBK"/>
          <w:sz w:val="32"/>
          <w:szCs w:val="32"/>
          <w:lang w:val="en-US" w:eastAsia="zh-CN"/>
        </w:rPr>
        <w:t>22</w:t>
      </w:r>
      <w:r>
        <w:rPr>
          <w:rFonts w:eastAsia="方正仿宋_GBK"/>
          <w:sz w:val="32"/>
          <w:szCs w:val="32"/>
        </w:rPr>
        <w:t>日</w:t>
      </w: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95B9">
    <w:pPr>
      <w:pStyle w:val="7"/>
      <w:ind w:right="358" w:rightChars="112"/>
      <w:jc w:val="right"/>
      <w:rPr>
        <w:rFonts w:hint="eastAsia" w:ascii="宋体" w:hAnsi="宋体" w:eastAsia="宋体" w:cs="宋体"/>
        <w:sz w:val="28"/>
        <w:szCs w:val="28"/>
      </w:rPr>
    </w:pPr>
    <w:r>
      <w:rPr>
        <w:sz w:val="28"/>
      </w:rPr>
      <w:pict>
        <v:shape id="文本框 1028"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0B7A60C">
                <w:pPr>
                  <w:pStyle w:val="7"/>
                  <w:ind w:right="358" w:rightChars="112"/>
                  <w:jc w:val="right"/>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p w14:paraId="3064D6FE">
    <w:pPr>
      <w:pStyle w:val="7"/>
      <w:jc w:val="right"/>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5F41">
    <w:pPr>
      <w:pStyle w:val="7"/>
      <w:ind w:firstLine="321" w:firstLineChars="153"/>
      <w:rPr>
        <w:rFonts w:ascii="Times New Roman" w:hAnsi="Times New Roman"/>
        <w:sz w:val="21"/>
        <w:szCs w:val="21"/>
      </w:rPr>
    </w:pPr>
    <w:r>
      <w:rPr>
        <w:sz w:val="21"/>
      </w:rPr>
      <w:pict>
        <v:shape id="文本框 102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8999E8B">
                <w:pPr>
                  <w:pStyle w:val="7"/>
                  <w:ind w:firstLine="321" w:firstLineChars="153"/>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txbxContent>
          </v:textbox>
        </v:shape>
      </w:pict>
    </w:r>
  </w:p>
  <w:p w14:paraId="0A1AAA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65D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2AD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NTg3Y2VhMmFkMmM3MzBlZWUxNmQ1MWJiYjIyNmQifQ=="/>
  </w:docVars>
  <w:rsids>
    <w:rsidRoot w:val="008B0573"/>
    <w:rsid w:val="00024740"/>
    <w:rsid w:val="0003507D"/>
    <w:rsid w:val="00072D53"/>
    <w:rsid w:val="000B2858"/>
    <w:rsid w:val="000C48FC"/>
    <w:rsid w:val="000C7A2C"/>
    <w:rsid w:val="000D0DE7"/>
    <w:rsid w:val="000D1243"/>
    <w:rsid w:val="00120108"/>
    <w:rsid w:val="00157F73"/>
    <w:rsid w:val="001726E4"/>
    <w:rsid w:val="001974CF"/>
    <w:rsid w:val="001A3B89"/>
    <w:rsid w:val="001E0844"/>
    <w:rsid w:val="001E7083"/>
    <w:rsid w:val="00210942"/>
    <w:rsid w:val="00216BF8"/>
    <w:rsid w:val="002225EC"/>
    <w:rsid w:val="00246ACD"/>
    <w:rsid w:val="00260C2C"/>
    <w:rsid w:val="00273BA3"/>
    <w:rsid w:val="002817BC"/>
    <w:rsid w:val="00291156"/>
    <w:rsid w:val="002C485B"/>
    <w:rsid w:val="00307495"/>
    <w:rsid w:val="00324A1C"/>
    <w:rsid w:val="00330186"/>
    <w:rsid w:val="0034040A"/>
    <w:rsid w:val="003B31ED"/>
    <w:rsid w:val="003F7630"/>
    <w:rsid w:val="00407CCC"/>
    <w:rsid w:val="004176E4"/>
    <w:rsid w:val="00432600"/>
    <w:rsid w:val="004A251A"/>
    <w:rsid w:val="004C29AD"/>
    <w:rsid w:val="004D5DBC"/>
    <w:rsid w:val="004D6042"/>
    <w:rsid w:val="004E7587"/>
    <w:rsid w:val="004F7233"/>
    <w:rsid w:val="0050712B"/>
    <w:rsid w:val="005425BB"/>
    <w:rsid w:val="00544870"/>
    <w:rsid w:val="00562957"/>
    <w:rsid w:val="00566B10"/>
    <w:rsid w:val="005704D6"/>
    <w:rsid w:val="0058155A"/>
    <w:rsid w:val="005D78D2"/>
    <w:rsid w:val="005E7C4F"/>
    <w:rsid w:val="005F5D4A"/>
    <w:rsid w:val="00607524"/>
    <w:rsid w:val="006273C2"/>
    <w:rsid w:val="006369CB"/>
    <w:rsid w:val="00674A6E"/>
    <w:rsid w:val="006759F2"/>
    <w:rsid w:val="006908A8"/>
    <w:rsid w:val="006A7BFC"/>
    <w:rsid w:val="006B44CE"/>
    <w:rsid w:val="006C507A"/>
    <w:rsid w:val="006C50E6"/>
    <w:rsid w:val="006D7E28"/>
    <w:rsid w:val="00734A51"/>
    <w:rsid w:val="00741E72"/>
    <w:rsid w:val="007453EE"/>
    <w:rsid w:val="00745CD2"/>
    <w:rsid w:val="00754011"/>
    <w:rsid w:val="00775930"/>
    <w:rsid w:val="00794502"/>
    <w:rsid w:val="0079617E"/>
    <w:rsid w:val="007974E2"/>
    <w:rsid w:val="007D5416"/>
    <w:rsid w:val="007F7200"/>
    <w:rsid w:val="00842773"/>
    <w:rsid w:val="00864955"/>
    <w:rsid w:val="00871991"/>
    <w:rsid w:val="008725A7"/>
    <w:rsid w:val="008A1741"/>
    <w:rsid w:val="008B0573"/>
    <w:rsid w:val="008B22ED"/>
    <w:rsid w:val="008E420E"/>
    <w:rsid w:val="008E6329"/>
    <w:rsid w:val="009147DC"/>
    <w:rsid w:val="00955AC5"/>
    <w:rsid w:val="009600F5"/>
    <w:rsid w:val="00960113"/>
    <w:rsid w:val="0096112D"/>
    <w:rsid w:val="00974106"/>
    <w:rsid w:val="009D0EB4"/>
    <w:rsid w:val="009D4B7F"/>
    <w:rsid w:val="009D5EC7"/>
    <w:rsid w:val="009E4B53"/>
    <w:rsid w:val="00A109CD"/>
    <w:rsid w:val="00A2110D"/>
    <w:rsid w:val="00A42ED5"/>
    <w:rsid w:val="00A45655"/>
    <w:rsid w:val="00A62ACB"/>
    <w:rsid w:val="00A846A1"/>
    <w:rsid w:val="00A91DE7"/>
    <w:rsid w:val="00A93FE2"/>
    <w:rsid w:val="00A95F9B"/>
    <w:rsid w:val="00A9632B"/>
    <w:rsid w:val="00AB47AE"/>
    <w:rsid w:val="00AC0EB0"/>
    <w:rsid w:val="00AD2BE9"/>
    <w:rsid w:val="00AD3A08"/>
    <w:rsid w:val="00B13451"/>
    <w:rsid w:val="00B2788F"/>
    <w:rsid w:val="00B6273E"/>
    <w:rsid w:val="00B70774"/>
    <w:rsid w:val="00B822BE"/>
    <w:rsid w:val="00BB2B62"/>
    <w:rsid w:val="00C02AD8"/>
    <w:rsid w:val="00C332E1"/>
    <w:rsid w:val="00C845D3"/>
    <w:rsid w:val="00C9145F"/>
    <w:rsid w:val="00CF30EC"/>
    <w:rsid w:val="00D110A1"/>
    <w:rsid w:val="00D16BFB"/>
    <w:rsid w:val="00D2516F"/>
    <w:rsid w:val="00D30718"/>
    <w:rsid w:val="00D46AEC"/>
    <w:rsid w:val="00D80956"/>
    <w:rsid w:val="00D80BB0"/>
    <w:rsid w:val="00D95FA2"/>
    <w:rsid w:val="00DC178D"/>
    <w:rsid w:val="00DC4C8B"/>
    <w:rsid w:val="00DE62AD"/>
    <w:rsid w:val="00DE71CE"/>
    <w:rsid w:val="00E37B64"/>
    <w:rsid w:val="00E37EBF"/>
    <w:rsid w:val="00E60426"/>
    <w:rsid w:val="00E63C1C"/>
    <w:rsid w:val="00E953BA"/>
    <w:rsid w:val="00EB1F83"/>
    <w:rsid w:val="00EC11E0"/>
    <w:rsid w:val="00ED0D19"/>
    <w:rsid w:val="00F31961"/>
    <w:rsid w:val="00F3338E"/>
    <w:rsid w:val="00F55D1D"/>
    <w:rsid w:val="00F7107C"/>
    <w:rsid w:val="00F81AFA"/>
    <w:rsid w:val="00F82D5D"/>
    <w:rsid w:val="00FA398B"/>
    <w:rsid w:val="00FF262B"/>
    <w:rsid w:val="0174712C"/>
    <w:rsid w:val="01F61F8B"/>
    <w:rsid w:val="029E0C60"/>
    <w:rsid w:val="02AA18F2"/>
    <w:rsid w:val="02D2043D"/>
    <w:rsid w:val="02D6348A"/>
    <w:rsid w:val="036033A4"/>
    <w:rsid w:val="039E578A"/>
    <w:rsid w:val="049C15EA"/>
    <w:rsid w:val="0736635D"/>
    <w:rsid w:val="075308FA"/>
    <w:rsid w:val="079304AF"/>
    <w:rsid w:val="0A7D20BF"/>
    <w:rsid w:val="0A8B50B8"/>
    <w:rsid w:val="0A8C000D"/>
    <w:rsid w:val="0B7F41BA"/>
    <w:rsid w:val="0C3B7F93"/>
    <w:rsid w:val="0CC355B3"/>
    <w:rsid w:val="0D9E4B98"/>
    <w:rsid w:val="0DB66E3B"/>
    <w:rsid w:val="0E8C1864"/>
    <w:rsid w:val="0EDD7272"/>
    <w:rsid w:val="0F032849"/>
    <w:rsid w:val="0F7C354D"/>
    <w:rsid w:val="0FC55758"/>
    <w:rsid w:val="0FDD76A7"/>
    <w:rsid w:val="12F51CC4"/>
    <w:rsid w:val="15C50365"/>
    <w:rsid w:val="16272E7A"/>
    <w:rsid w:val="16BC14D9"/>
    <w:rsid w:val="17C67E27"/>
    <w:rsid w:val="184B16F4"/>
    <w:rsid w:val="19724B04"/>
    <w:rsid w:val="1AB27F3D"/>
    <w:rsid w:val="1C0813B4"/>
    <w:rsid w:val="1C9D7230"/>
    <w:rsid w:val="1DA55262"/>
    <w:rsid w:val="1DAB25FB"/>
    <w:rsid w:val="1E18322A"/>
    <w:rsid w:val="1E751048"/>
    <w:rsid w:val="1EF858F7"/>
    <w:rsid w:val="1F193D92"/>
    <w:rsid w:val="1F277714"/>
    <w:rsid w:val="1FB62EB0"/>
    <w:rsid w:val="205502E0"/>
    <w:rsid w:val="205A24B5"/>
    <w:rsid w:val="208A79DC"/>
    <w:rsid w:val="21242698"/>
    <w:rsid w:val="215642E3"/>
    <w:rsid w:val="219A0BCC"/>
    <w:rsid w:val="228764F8"/>
    <w:rsid w:val="23566391"/>
    <w:rsid w:val="239C6398"/>
    <w:rsid w:val="24DF6BC3"/>
    <w:rsid w:val="26DE55B1"/>
    <w:rsid w:val="277A70B3"/>
    <w:rsid w:val="27B6732B"/>
    <w:rsid w:val="27CB3CB3"/>
    <w:rsid w:val="27D2479A"/>
    <w:rsid w:val="27FE111F"/>
    <w:rsid w:val="281865B8"/>
    <w:rsid w:val="282015FD"/>
    <w:rsid w:val="283634DC"/>
    <w:rsid w:val="28CE148C"/>
    <w:rsid w:val="2A4D587F"/>
    <w:rsid w:val="2A9178B3"/>
    <w:rsid w:val="2B8A7CDA"/>
    <w:rsid w:val="2BF239B7"/>
    <w:rsid w:val="2E817D60"/>
    <w:rsid w:val="2E9D3C87"/>
    <w:rsid w:val="30256024"/>
    <w:rsid w:val="312F6531"/>
    <w:rsid w:val="31310797"/>
    <w:rsid w:val="313F155B"/>
    <w:rsid w:val="31D7561A"/>
    <w:rsid w:val="328B44A7"/>
    <w:rsid w:val="34825E35"/>
    <w:rsid w:val="34C87969"/>
    <w:rsid w:val="34C95092"/>
    <w:rsid w:val="35027DAD"/>
    <w:rsid w:val="3725599D"/>
    <w:rsid w:val="375169A5"/>
    <w:rsid w:val="37591BF5"/>
    <w:rsid w:val="37A972FE"/>
    <w:rsid w:val="398A2294"/>
    <w:rsid w:val="39981BF8"/>
    <w:rsid w:val="39B42095"/>
    <w:rsid w:val="3A070CA7"/>
    <w:rsid w:val="3B224ED6"/>
    <w:rsid w:val="3B735CC1"/>
    <w:rsid w:val="3BD034CF"/>
    <w:rsid w:val="3C524CC0"/>
    <w:rsid w:val="3CDF0EDC"/>
    <w:rsid w:val="3CDF462F"/>
    <w:rsid w:val="3D4B4E51"/>
    <w:rsid w:val="3E4E596C"/>
    <w:rsid w:val="3E566B46"/>
    <w:rsid w:val="3E7C23CF"/>
    <w:rsid w:val="402F64ED"/>
    <w:rsid w:val="405C7E57"/>
    <w:rsid w:val="40702012"/>
    <w:rsid w:val="42AD6954"/>
    <w:rsid w:val="42BA6A4F"/>
    <w:rsid w:val="42EA561D"/>
    <w:rsid w:val="436F52C5"/>
    <w:rsid w:val="43DF5057"/>
    <w:rsid w:val="449209BF"/>
    <w:rsid w:val="453C69BA"/>
    <w:rsid w:val="46C215B1"/>
    <w:rsid w:val="478802FF"/>
    <w:rsid w:val="47F51775"/>
    <w:rsid w:val="49744D46"/>
    <w:rsid w:val="498A748E"/>
    <w:rsid w:val="4BF256D8"/>
    <w:rsid w:val="4C9A4771"/>
    <w:rsid w:val="4CA81AD7"/>
    <w:rsid w:val="4DAF48F3"/>
    <w:rsid w:val="4DD420CF"/>
    <w:rsid w:val="4DD65C9A"/>
    <w:rsid w:val="4F356324"/>
    <w:rsid w:val="4FE631F1"/>
    <w:rsid w:val="50BA316E"/>
    <w:rsid w:val="511901EC"/>
    <w:rsid w:val="528A5116"/>
    <w:rsid w:val="535204B5"/>
    <w:rsid w:val="541D0421"/>
    <w:rsid w:val="54C04603"/>
    <w:rsid w:val="54E879F6"/>
    <w:rsid w:val="55555A1C"/>
    <w:rsid w:val="573C2FAE"/>
    <w:rsid w:val="57CA4EBF"/>
    <w:rsid w:val="58580181"/>
    <w:rsid w:val="59070457"/>
    <w:rsid w:val="596719F1"/>
    <w:rsid w:val="5C0D5677"/>
    <w:rsid w:val="5CA3696A"/>
    <w:rsid w:val="5CD54127"/>
    <w:rsid w:val="61396967"/>
    <w:rsid w:val="626D6F76"/>
    <w:rsid w:val="626E7359"/>
    <w:rsid w:val="62BE09F6"/>
    <w:rsid w:val="636C57EC"/>
    <w:rsid w:val="63791C0C"/>
    <w:rsid w:val="657F6EBC"/>
    <w:rsid w:val="66310CF6"/>
    <w:rsid w:val="677F7FA4"/>
    <w:rsid w:val="680C1431"/>
    <w:rsid w:val="68967BC6"/>
    <w:rsid w:val="694A77CC"/>
    <w:rsid w:val="6A9769B7"/>
    <w:rsid w:val="6AA45FF0"/>
    <w:rsid w:val="6B044EEC"/>
    <w:rsid w:val="6B2F1B41"/>
    <w:rsid w:val="6C6E0EF0"/>
    <w:rsid w:val="6DA74495"/>
    <w:rsid w:val="6DDC5C87"/>
    <w:rsid w:val="6E843E65"/>
    <w:rsid w:val="6FC163DC"/>
    <w:rsid w:val="6FDA13A4"/>
    <w:rsid w:val="70215CEF"/>
    <w:rsid w:val="710B1FEE"/>
    <w:rsid w:val="713334F6"/>
    <w:rsid w:val="72ED7D98"/>
    <w:rsid w:val="73E1746A"/>
    <w:rsid w:val="74B73BEF"/>
    <w:rsid w:val="79ED3A0D"/>
    <w:rsid w:val="7AB11515"/>
    <w:rsid w:val="7AD20922"/>
    <w:rsid w:val="7B7B6434"/>
    <w:rsid w:val="7C381377"/>
    <w:rsid w:val="7D7654E6"/>
    <w:rsid w:val="7E024F54"/>
    <w:rsid w:val="7E122A7A"/>
    <w:rsid w:val="7FC1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宋体" w:cs="Times New Roman"/>
      <w:b/>
      <w:bCs/>
      <w:spacing w:val="0"/>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20" w:line="480" w:lineRule="auto"/>
      <w:ind w:leftChars="200"/>
    </w:pPr>
    <w:rPr>
      <w:rFonts w:ascii="Times New Roman" w:hAnsi="Times New Roman"/>
      <w:sz w:val="21"/>
      <w:szCs w:val="21"/>
    </w:rPr>
  </w:style>
  <w:style w:type="paragraph" w:styleId="4">
    <w:name w:val="Normal Indent"/>
    <w:basedOn w:val="1"/>
    <w:qFormat/>
    <w:uiPriority w:val="0"/>
    <w:pPr>
      <w:ind w:firstLine="200" w:firstLineChars="200"/>
    </w:pPr>
    <w:rPr>
      <w:rFonts w:ascii="宋体" w:eastAsia="宋体" w:cs="Times New Roman"/>
      <w:sz w:val="21"/>
      <w:szCs w:val="24"/>
    </w:rPr>
  </w:style>
  <w:style w:type="paragraph" w:styleId="5">
    <w:name w:val="Body Text"/>
    <w:basedOn w:val="1"/>
    <w:qFormat/>
    <w:uiPriority w:val="0"/>
    <w:pPr>
      <w:spacing w:after="120"/>
    </w:pPr>
  </w:style>
  <w:style w:type="paragraph" w:styleId="6">
    <w:name w:val="Balloon Text"/>
    <w:basedOn w:val="1"/>
    <w:semiHidden/>
    <w:qFormat/>
    <w:uiPriority w:val="0"/>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240" w:after="60"/>
      <w:jc w:val="center"/>
      <w:outlineLvl w:val="0"/>
    </w:pPr>
    <w:rPr>
      <w:rFonts w:ascii="Arial" w:hAnsi="Arial" w:eastAsia="宋体" w:cs="Arial"/>
      <w:b/>
      <w:bCs/>
    </w:rPr>
  </w:style>
  <w:style w:type="character" w:styleId="12">
    <w:name w:val="page number"/>
    <w:basedOn w:val="11"/>
    <w:qFormat/>
    <w:uiPriority w:val="0"/>
    <w:rPr>
      <w:rFonts w:ascii="Calibri" w:hAnsi="Calibri" w:eastAsia="宋体" w:cs="Times New Roman"/>
    </w:rPr>
  </w:style>
  <w:style w:type="character" w:customStyle="1" w:styleId="13">
    <w:name w:val=" Char Char"/>
    <w:basedOn w:val="11"/>
    <w:link w:val="7"/>
    <w:qFormat/>
    <w:uiPriority w:val="99"/>
    <w:rPr>
      <w:rFonts w:ascii="Calibri" w:hAnsi="Calibri" w:eastAsia="宋体" w:cs="Times New Roman"/>
      <w:sz w:val="18"/>
      <w:szCs w:val="18"/>
    </w:rPr>
  </w:style>
  <w:style w:type="character" w:customStyle="1" w:styleId="14">
    <w:name w:val=" Char Char1"/>
    <w:basedOn w:val="11"/>
    <w:link w:val="8"/>
    <w:semiHidden/>
    <w:qFormat/>
    <w:uiPriority w:val="99"/>
    <w:rPr>
      <w:rFonts w:ascii="Calibri" w:hAnsi="Calibri" w:eastAsia="宋体" w:cs="Times New Roman"/>
      <w:sz w:val="18"/>
      <w:szCs w:val="18"/>
    </w:rPr>
  </w:style>
  <w:style w:type="paragraph" w:customStyle="1" w:styleId="15">
    <w:name w:val="图表目录1"/>
    <w:basedOn w:val="16"/>
    <w:next w:val="1"/>
    <w:qFormat/>
    <w:uiPriority w:val="0"/>
    <w:pPr>
      <w:ind w:left="200" w:leftChars="200" w:hanging="200" w:hangingChars="200"/>
    </w:pPr>
    <w:rPr>
      <w:rFonts w:ascii="Times New Roman" w:hAnsi="Times New Roman"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 w:type="character" w:customStyle="1" w:styleId="17">
    <w:name w:val="NormalCharacter"/>
    <w:qFormat/>
    <w:uiPriority w:val="0"/>
    <w:rPr>
      <w:rFonts w:ascii="Calibri" w:hAnsi="Calibri" w:eastAsia="宋体" w:cs="Times New Roman"/>
      <w:kern w:val="2"/>
      <w:sz w:val="32"/>
      <w:szCs w:val="22"/>
      <w:lang w:val="en-US" w:eastAsia="zh-CN" w:bidi="ar-SA"/>
    </w:rPr>
  </w:style>
  <w:style w:type="paragraph" w:customStyle="1" w:styleId="18">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19">
    <w:name w:val=" 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 w:type="paragraph" w:customStyle="1" w:styleId="21">
    <w:name w:val="p16"/>
    <w:basedOn w:val="1"/>
    <w:uiPriority w:val="0"/>
    <w:pPr>
      <w:widowControl/>
    </w:pPr>
    <w:rPr>
      <w:kern w:val="0"/>
      <w:szCs w:val="21"/>
    </w:rPr>
  </w:style>
  <w:style w:type="paragraph" w:customStyle="1" w:styleId="22">
    <w:name w:val="_Style 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lszf\&#26700;&#38754;\&#26631;&#20934;&#27169;&#26495;\&#25919;&#24220;%20%20&#25991;&#20214;&#22836;\&#29790;&#25919;&#21457;%20%20(mi&#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2049" textRotate="1"/>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2</Pages>
  <Words>729</Words>
  <Characters>804</Characters>
  <Lines>0</Lines>
  <Paragraphs>0</Paragraphs>
  <TotalTime>2</TotalTime>
  <ScaleCrop>false</ScaleCrop>
  <LinksUpToDate>false</LinksUpToDate>
  <CharactersWithSpaces>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2025-10-24T08:01:00Z</dcterms:created>
  <dc:creator>吹泡泡</dc:creator>
  <cp:lastModifiedBy>将军</cp:lastModifiedBy>
  <dcterms:modified xsi:type="dcterms:W3CDTF">2025-10-24T08:58:09Z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24E9FA31B1A14255B90D151CD9DC7AC7_11</vt:lpwstr>
  </property>
  <property fmtid="{D5CDD505-2E9C-101B-9397-08002B2CF9AE}" pid="4" name="KSOTemplateDocerSaveRecord">
    <vt:lpwstr>eyJoZGlkIjoiMTQ2Y2VhNTY4YTBmMThkOTIyMTMwM2YxZGRmM2I1MjUiLCJ1c2VySWQiOiI0MjU0MzI4MDIifQ==</vt:lpwstr>
  </property>
</Properties>
</file>