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FCB17">
      <w:pPr>
        <w:pStyle w:val="2"/>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附件1-1</w:t>
      </w:r>
    </w:p>
    <w:p w14:paraId="3F972C9E">
      <w:pPr>
        <w:pStyle w:val="2"/>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kern w:val="2"/>
          <w:sz w:val="36"/>
          <w:szCs w:val="36"/>
          <w:lang w:val="en-US" w:eastAsia="zh-CN"/>
        </w:rPr>
      </w:pPr>
      <w:r>
        <w:rPr>
          <w:rFonts w:hint="eastAsia" w:ascii="方正小标宋_GBK" w:hAnsi="方正小标宋_GBK" w:eastAsia="方正小标宋_GBK" w:cs="方正小标宋_GBK"/>
          <w:b w:val="0"/>
          <w:bCs w:val="0"/>
          <w:color w:val="auto"/>
          <w:sz w:val="36"/>
          <w:szCs w:val="36"/>
        </w:rPr>
        <w:t>瑞丽市</w:t>
      </w:r>
      <w:r>
        <w:rPr>
          <w:rFonts w:hint="eastAsia" w:ascii="方正小标宋_GBK" w:hAnsi="方正小标宋_GBK" w:eastAsia="方正小标宋_GBK" w:cs="方正小标宋_GBK"/>
          <w:b w:val="0"/>
          <w:bCs w:val="0"/>
          <w:color w:val="auto"/>
          <w:sz w:val="36"/>
          <w:szCs w:val="36"/>
          <w:lang w:val="en-US" w:eastAsia="zh-CN"/>
        </w:rPr>
        <w:t>畹町镇</w:t>
      </w:r>
      <w:bookmarkStart w:id="0" w:name="_GoBack"/>
      <w:bookmarkEnd w:id="0"/>
      <w:r>
        <w:rPr>
          <w:rFonts w:hint="eastAsia" w:ascii="方正小标宋_GBK" w:hAnsi="方正小标宋_GBK" w:eastAsia="方正小标宋_GBK" w:cs="方正小标宋_GBK"/>
          <w:b w:val="0"/>
          <w:bCs w:val="0"/>
          <w:color w:val="auto"/>
          <w:sz w:val="36"/>
          <w:szCs w:val="36"/>
          <w:u w:val="single"/>
          <w:lang w:val="en-US" w:eastAsia="zh-CN"/>
        </w:rPr>
        <w:t>2025</w:t>
      </w:r>
      <w:r>
        <w:rPr>
          <w:rFonts w:hint="eastAsia" w:ascii="方正小标宋_GBK" w:hAnsi="方正小标宋_GBK" w:eastAsia="方正小标宋_GBK" w:cs="方正小标宋_GBK"/>
          <w:b w:val="0"/>
          <w:bCs w:val="0"/>
          <w:color w:val="auto"/>
          <w:sz w:val="36"/>
          <w:szCs w:val="36"/>
          <w:lang w:val="en-US" w:eastAsia="zh-CN"/>
        </w:rPr>
        <w:t>年第二批</w:t>
      </w:r>
      <w:r>
        <w:rPr>
          <w:rFonts w:hint="eastAsia" w:ascii="方正小标宋_GBK" w:hAnsi="方正小标宋_GBK" w:eastAsia="方正小标宋_GBK" w:cs="方正小标宋_GBK"/>
          <w:b w:val="0"/>
          <w:bCs w:val="0"/>
          <w:color w:val="auto"/>
          <w:kern w:val="2"/>
          <w:sz w:val="36"/>
          <w:szCs w:val="36"/>
          <w:lang w:val="en-US" w:eastAsia="zh-CN"/>
        </w:rPr>
        <w:t>肉牛产业</w:t>
      </w:r>
      <w:r>
        <w:rPr>
          <w:rFonts w:hint="eastAsia" w:ascii="方正小标宋_GBK" w:hAnsi="方正小标宋_GBK" w:eastAsia="方正小标宋_GBK" w:cs="方正小标宋_GBK"/>
          <w:b w:val="0"/>
          <w:bCs w:val="0"/>
          <w:color w:val="auto"/>
          <w:sz w:val="36"/>
          <w:szCs w:val="36"/>
          <w:lang w:val="en-US" w:eastAsia="zh-CN"/>
        </w:rPr>
        <w:t>“见犊补母”</w:t>
      </w:r>
      <w:r>
        <w:rPr>
          <w:rFonts w:hint="eastAsia" w:ascii="方正小标宋_GBK" w:hAnsi="方正小标宋_GBK" w:eastAsia="方正小标宋_GBK" w:cs="方正小标宋_GBK"/>
          <w:b w:val="0"/>
          <w:bCs w:val="0"/>
          <w:color w:val="auto"/>
          <w:kern w:val="2"/>
          <w:sz w:val="36"/>
          <w:szCs w:val="36"/>
          <w:lang w:val="en-US" w:eastAsia="zh-CN"/>
        </w:rPr>
        <w:t>项目</w:t>
      </w:r>
    </w:p>
    <w:p w14:paraId="7A809143">
      <w:pPr>
        <w:pStyle w:val="2"/>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0" w:firstLineChars="0"/>
        <w:jc w:val="center"/>
        <w:textAlignment w:val="auto"/>
        <w:outlineLvl w:val="9"/>
        <w:rPr>
          <w:rFonts w:hint="eastAsia"/>
          <w:lang w:val="en-US" w:eastAsia="zh-CN"/>
        </w:rPr>
      </w:pPr>
      <w:r>
        <w:rPr>
          <w:rFonts w:hint="eastAsia" w:ascii="方正小标宋_GBK" w:hAnsi="方正小标宋_GBK" w:eastAsia="方正小标宋_GBK" w:cs="方正小标宋_GBK"/>
          <w:b w:val="0"/>
          <w:bCs w:val="0"/>
          <w:color w:val="auto"/>
          <w:sz w:val="36"/>
          <w:szCs w:val="36"/>
          <w:lang w:val="en-US" w:eastAsia="zh-CN"/>
        </w:rPr>
        <w:t>补助发放名单</w:t>
      </w:r>
    </w:p>
    <w:tbl>
      <w:tblPr>
        <w:tblStyle w:val="10"/>
        <w:tblW w:w="82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915"/>
        <w:gridCol w:w="1924"/>
        <w:gridCol w:w="1126"/>
        <w:gridCol w:w="1056"/>
        <w:gridCol w:w="1195"/>
        <w:gridCol w:w="1473"/>
      </w:tblGrid>
      <w:tr w14:paraId="4C9C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2AC7BD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vAlign w:val="center"/>
          </w:tcPr>
          <w:p w14:paraId="12EFFE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姓名</w:t>
            </w:r>
          </w:p>
        </w:tc>
        <w:tc>
          <w:tcPr>
            <w:tcW w:w="1924" w:type="dxa"/>
            <w:tcBorders>
              <w:top w:val="single" w:color="000000" w:sz="4" w:space="0"/>
              <w:left w:val="single" w:color="000000" w:sz="4" w:space="0"/>
              <w:bottom w:val="single" w:color="000000" w:sz="4" w:space="0"/>
              <w:right w:val="single" w:color="000000" w:sz="4" w:space="0"/>
            </w:tcBorders>
            <w:vAlign w:val="center"/>
          </w:tcPr>
          <w:p w14:paraId="7C43775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住址</w:t>
            </w:r>
          </w:p>
        </w:tc>
        <w:tc>
          <w:tcPr>
            <w:tcW w:w="1126" w:type="dxa"/>
            <w:tcBorders>
              <w:top w:val="single" w:color="000000" w:sz="4" w:space="0"/>
              <w:left w:val="single" w:color="000000" w:sz="4" w:space="0"/>
              <w:bottom w:val="single" w:color="000000" w:sz="4" w:space="0"/>
              <w:right w:val="single" w:color="000000" w:sz="4" w:space="0"/>
            </w:tcBorders>
            <w:vAlign w:val="center"/>
          </w:tcPr>
          <w:p w14:paraId="6F07D6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lang w:val="en-US" w:eastAsia="zh-CN"/>
              </w:rPr>
            </w:pPr>
            <w:r>
              <w:rPr>
                <w:rFonts w:hint="eastAsia" w:ascii="方正仿宋_GBK" w:hAnsi="方正仿宋_GBK" w:eastAsia="方正仿宋_GBK" w:cs="方正仿宋_GBK"/>
                <w:b/>
                <w:bCs/>
                <w:i w:val="0"/>
                <w:iCs w:val="0"/>
                <w:color w:val="auto"/>
                <w:sz w:val="20"/>
                <w:szCs w:val="20"/>
                <w:u w:val="none"/>
                <w:lang w:val="en-US" w:eastAsia="zh-CN"/>
              </w:rPr>
              <w:t>数量</w:t>
            </w:r>
            <w:r>
              <w:rPr>
                <w:rFonts w:hint="eastAsia" w:ascii="方正仿宋_GBK" w:hAnsi="方正仿宋_GBK" w:eastAsia="方正仿宋_GBK" w:cs="方正仿宋_GBK"/>
                <w:b/>
                <w:bCs/>
                <w:i w:val="0"/>
                <w:iCs w:val="0"/>
                <w:color w:val="auto"/>
                <w:sz w:val="20"/>
                <w:szCs w:val="20"/>
                <w:u w:val="none"/>
                <w:lang w:val="en-US" w:eastAsia="zh-CN"/>
              </w:rPr>
              <w:br w:type="textWrapping"/>
            </w:r>
            <w:r>
              <w:rPr>
                <w:rFonts w:hint="eastAsia" w:ascii="方正仿宋_GBK" w:hAnsi="方正仿宋_GBK" w:eastAsia="方正仿宋_GBK" w:cs="方正仿宋_GBK"/>
                <w:b/>
                <w:bCs/>
                <w:i w:val="0"/>
                <w:iCs w:val="0"/>
                <w:color w:val="auto"/>
                <w:sz w:val="20"/>
                <w:szCs w:val="20"/>
                <w:u w:val="none"/>
                <w:lang w:val="en-US" w:eastAsia="zh-CN"/>
              </w:rPr>
              <w:t>（头/胎）</w:t>
            </w:r>
          </w:p>
        </w:tc>
        <w:tc>
          <w:tcPr>
            <w:tcW w:w="1056" w:type="dxa"/>
            <w:tcBorders>
              <w:top w:val="single" w:color="000000" w:sz="4" w:space="0"/>
              <w:left w:val="single" w:color="000000" w:sz="4" w:space="0"/>
              <w:bottom w:val="single" w:color="000000" w:sz="4" w:space="0"/>
              <w:right w:val="single" w:color="000000" w:sz="4" w:space="0"/>
            </w:tcBorders>
            <w:vAlign w:val="center"/>
          </w:tcPr>
          <w:p w14:paraId="1260153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b/>
                <w:bCs/>
                <w:sz w:val="20"/>
                <w:szCs w:val="20"/>
                <w:lang w:val="en-US" w:eastAsia="zh-CN"/>
              </w:rPr>
              <w:t>补助标准</w:t>
            </w:r>
          </w:p>
          <w:p w14:paraId="40B7B4F1">
            <w:pPr>
              <w:pStyle w:val="2"/>
              <w:ind w:left="0" w:leftChars="0" w:firstLine="0" w:firstLineChars="0"/>
              <w:jc w:val="center"/>
              <w:rPr>
                <w:rFonts w:hint="eastAsia"/>
              </w:rPr>
            </w:pPr>
            <w:r>
              <w:rPr>
                <w:rFonts w:hint="eastAsia" w:ascii="方正仿宋_GBK" w:hAnsi="方正仿宋_GBK" w:eastAsia="方正仿宋_GBK" w:cs="方正仿宋_GBK"/>
                <w:b/>
                <w:bCs/>
                <w:i w:val="0"/>
                <w:iCs w:val="0"/>
                <w:color w:val="auto"/>
                <w:kern w:val="0"/>
                <w:sz w:val="20"/>
                <w:szCs w:val="20"/>
                <w:u w:val="none"/>
                <w:lang w:val="en-US" w:eastAsia="zh-CN" w:bidi="ar"/>
              </w:rPr>
              <w:t>（元）</w:t>
            </w:r>
          </w:p>
        </w:tc>
        <w:tc>
          <w:tcPr>
            <w:tcW w:w="1195" w:type="dxa"/>
            <w:tcBorders>
              <w:top w:val="single" w:color="000000" w:sz="4" w:space="0"/>
              <w:left w:val="single" w:color="000000" w:sz="4" w:space="0"/>
              <w:bottom w:val="single" w:color="000000" w:sz="4" w:space="0"/>
              <w:right w:val="single" w:color="000000" w:sz="4" w:space="0"/>
            </w:tcBorders>
            <w:vAlign w:val="center"/>
          </w:tcPr>
          <w:p w14:paraId="6FB8055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补助金额（元）</w:t>
            </w:r>
          </w:p>
        </w:tc>
        <w:tc>
          <w:tcPr>
            <w:tcW w:w="1473" w:type="dxa"/>
            <w:tcBorders>
              <w:top w:val="single" w:color="000000" w:sz="4" w:space="0"/>
              <w:left w:val="single" w:color="000000" w:sz="4" w:space="0"/>
              <w:bottom w:val="single" w:color="000000" w:sz="4" w:space="0"/>
              <w:right w:val="single" w:color="000000" w:sz="4" w:space="0"/>
            </w:tcBorders>
            <w:vAlign w:val="center"/>
          </w:tcPr>
          <w:p w14:paraId="5B4665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备注</w:t>
            </w:r>
          </w:p>
        </w:tc>
      </w:tr>
      <w:tr w14:paraId="0F05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8A517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93A1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岩双</w:t>
            </w:r>
          </w:p>
        </w:tc>
        <w:tc>
          <w:tcPr>
            <w:tcW w:w="1924" w:type="dxa"/>
            <w:tcBorders>
              <w:top w:val="single" w:color="000000" w:sz="4" w:space="0"/>
              <w:left w:val="single" w:color="000000" w:sz="4" w:space="0"/>
              <w:bottom w:val="single" w:color="000000" w:sz="4" w:space="0"/>
              <w:right w:val="single" w:color="000000" w:sz="4" w:space="0"/>
            </w:tcBorders>
            <w:vAlign w:val="center"/>
          </w:tcPr>
          <w:p w14:paraId="4F628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畹町镇芒棒村委会回环村民小组64号</w:t>
            </w:r>
          </w:p>
        </w:tc>
        <w:tc>
          <w:tcPr>
            <w:tcW w:w="1126" w:type="dxa"/>
            <w:tcBorders>
              <w:top w:val="single" w:color="000000" w:sz="4" w:space="0"/>
              <w:left w:val="single" w:color="000000" w:sz="4" w:space="0"/>
              <w:bottom w:val="single" w:color="000000" w:sz="4" w:space="0"/>
              <w:right w:val="single" w:color="000000" w:sz="4" w:space="0"/>
            </w:tcBorders>
            <w:vAlign w:val="center"/>
          </w:tcPr>
          <w:p w14:paraId="2B37DE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623B15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7C1DC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021024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2E19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72E8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vAlign w:val="center"/>
          </w:tcPr>
          <w:p w14:paraId="147D98AD">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color w:val="auto"/>
                <w:sz w:val="18"/>
                <w:szCs w:val="18"/>
              </w:rPr>
              <w:t>彭计</w:t>
            </w:r>
          </w:p>
        </w:tc>
        <w:tc>
          <w:tcPr>
            <w:tcW w:w="1924" w:type="dxa"/>
            <w:tcBorders>
              <w:top w:val="single" w:color="000000" w:sz="4" w:space="0"/>
              <w:left w:val="single" w:color="000000" w:sz="4" w:space="0"/>
              <w:bottom w:val="single" w:color="000000" w:sz="4" w:space="0"/>
              <w:right w:val="single" w:color="000000" w:sz="4" w:space="0"/>
            </w:tcBorders>
            <w:vAlign w:val="center"/>
          </w:tcPr>
          <w:p w14:paraId="78DF1E62">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回环村民小组14</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vAlign w:val="center"/>
          </w:tcPr>
          <w:p w14:paraId="6A311F3C">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2</w:t>
            </w:r>
          </w:p>
        </w:tc>
        <w:tc>
          <w:tcPr>
            <w:tcW w:w="1056" w:type="dxa"/>
            <w:tcBorders>
              <w:top w:val="single" w:color="000000" w:sz="4" w:space="0"/>
              <w:left w:val="single" w:color="000000" w:sz="4" w:space="0"/>
              <w:bottom w:val="single" w:color="000000" w:sz="4" w:space="0"/>
              <w:right w:val="single" w:color="000000" w:sz="4" w:space="0"/>
            </w:tcBorders>
            <w:vAlign w:val="center"/>
          </w:tcPr>
          <w:p w14:paraId="6FB8D930">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09A65B77">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789063D6">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sz w:val="20"/>
                <w:szCs w:val="20"/>
                <w:u w:val="none"/>
              </w:rPr>
            </w:pPr>
          </w:p>
        </w:tc>
      </w:tr>
      <w:tr w14:paraId="665D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6DCB">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喊顺</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6BBD">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回环村民小组3</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A314">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64AE">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7055">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3000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751B">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2"/>
                <w:sz w:val="20"/>
                <w:szCs w:val="20"/>
                <w:u w:val="none"/>
                <w:lang w:val="en-US" w:eastAsia="zh-CN" w:bidi="ar-SA"/>
              </w:rPr>
            </w:pPr>
          </w:p>
        </w:tc>
      </w:tr>
      <w:tr w14:paraId="5D31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3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7BE7">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喊应</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2E00">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回环村民小组37</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2BC4">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822B">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7A01">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2000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6BBB">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2"/>
                <w:sz w:val="20"/>
                <w:szCs w:val="20"/>
                <w:u w:val="none"/>
                <w:lang w:val="en-US" w:eastAsia="zh-CN" w:bidi="ar-SA"/>
              </w:rPr>
            </w:pPr>
          </w:p>
        </w:tc>
      </w:tr>
      <w:tr w14:paraId="16DB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3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2"/>
                <w:sz w:val="18"/>
                <w:szCs w:val="18"/>
                <w:u w:val="none"/>
                <w:lang w:val="en-US" w:eastAsia="zh-CN" w:bidi="ar-SA"/>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6C54">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岩所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222C">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回环村民小组93</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88F5">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366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C759">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3000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6F81">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2"/>
                <w:sz w:val="20"/>
                <w:szCs w:val="20"/>
                <w:u w:val="none"/>
                <w:lang w:val="en-US" w:eastAsia="zh-CN" w:bidi="ar-SA"/>
              </w:rPr>
            </w:pPr>
          </w:p>
        </w:tc>
      </w:tr>
      <w:tr w14:paraId="058D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B1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B9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张谢保</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AF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3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E8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8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5000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EC15">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2"/>
                <w:sz w:val="20"/>
                <w:szCs w:val="20"/>
                <w:u w:val="none"/>
                <w:lang w:val="en-US" w:eastAsia="zh-CN" w:bidi="ar-SA"/>
              </w:rPr>
            </w:pPr>
          </w:p>
        </w:tc>
      </w:tr>
      <w:tr w14:paraId="77B8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96565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F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玉孟</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7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畹町镇芒棒村委会芒另村民小组23号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8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C3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A4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8000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FB72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75D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C7F01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F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喊占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BF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畹町镇芒棒村委会芒另村民小组91号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E8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A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96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2DC0E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074B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FDEAA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F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三伦</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6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畹町镇芒棒村委会芒另村民小组51号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ED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0A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2D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AAA35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062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DB87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65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赛团</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2C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畹町镇芒棒村委会芒另村民小组17号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C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B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53A38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6A8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AD8FD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7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三团</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5A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畹町镇芒棒村委会芒另村民小组102号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1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0111">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104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2F6A1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0C1C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EFEA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B1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王朝菊</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5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畹町镇芒棒村委会芒棒村民小组82号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71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B4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5D7FCB86">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FF5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FD45C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973B">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段必申</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A543">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回龙村民小组7</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51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E220">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87CB">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093B80F5">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ADB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E49E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90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张中富</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5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畹町镇芒棒村委会回龙村民小组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B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9598">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D598">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5C8EE75">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4F4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D5D6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FFC6">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董勒三</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6D82">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弄弄村民小组43</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4A04">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F3AB">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9C15">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55F919B">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434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AD47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4522">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夺石弄</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92A0">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弄弄村民小组29</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8A42">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E5B5">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A3C4">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6F01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009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6EA1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F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永木栽</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11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畹町镇芒棒村委会弄弄村民小组15号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E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40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6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D437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220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D480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E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永勒崩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4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畹町镇芒棒村委会弄弄村民小组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7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9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8D90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0AD5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81F6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2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穆勒点</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A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畹町镇芒棒村委会弄弄村民小组72号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8F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D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2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685F65C">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D53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FEEA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2"/>
                <w:sz w:val="18"/>
                <w:szCs w:val="18"/>
                <w:u w:val="none"/>
                <w:lang w:val="en-US" w:eastAsia="zh-CN" w:bidi="ar-SA"/>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4B3">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黄显强</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6BB5">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畹町镇芒棒村委会南帕冷</w:t>
            </w:r>
            <w:r>
              <w:rPr>
                <w:rFonts w:hint="eastAsia" w:ascii="方正仿宋_GBK" w:hAnsi="方正仿宋_GBK" w:eastAsia="方正仿宋_GBK" w:cs="方正仿宋_GBK"/>
                <w:color w:val="auto"/>
                <w:sz w:val="18"/>
                <w:szCs w:val="18"/>
                <w:lang w:val="en-US" w:eastAsia="zh-CN"/>
              </w:rPr>
              <w:t>村民小组16</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4B5C">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5A7">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3C05">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17F95F2">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E1A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1636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5593">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李永桥</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44A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畹町镇芒棒村委会南帕冷</w:t>
            </w:r>
            <w:r>
              <w:rPr>
                <w:rFonts w:hint="eastAsia" w:ascii="方正仿宋_GBK" w:hAnsi="方正仿宋_GBK" w:eastAsia="方正仿宋_GBK" w:cs="方正仿宋_GBK"/>
                <w:color w:val="auto"/>
                <w:sz w:val="18"/>
                <w:szCs w:val="18"/>
                <w:lang w:val="en-US" w:eastAsia="zh-CN"/>
              </w:rPr>
              <w:t>村民小组33</w:t>
            </w:r>
            <w:r>
              <w:rPr>
                <w:rFonts w:hint="eastAsia" w:ascii="方正仿宋_GBK" w:hAnsi="方正仿宋_GBK" w:eastAsia="方正仿宋_GBK" w:cs="方正仿宋_GBK"/>
                <w:color w:val="auto"/>
                <w:sz w:val="18"/>
                <w:szCs w:val="18"/>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CFFC">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63F0">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18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4000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2CD49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05E6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14FC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5B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向朝贵</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9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畹町镇芒棒村委会南帕冷村民小组19号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5F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C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0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706B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0CD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8284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E929">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陈兴押</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DE9">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rPr>
              <w:t>畹町镇芒棒村委会广董</w:t>
            </w:r>
            <w:r>
              <w:rPr>
                <w:rFonts w:hint="eastAsia" w:ascii="方正仿宋_GBK" w:hAnsi="方正仿宋_GBK" w:eastAsia="方正仿宋_GBK" w:cs="方正仿宋_GBK"/>
                <w:color w:val="auto"/>
                <w:sz w:val="18"/>
                <w:szCs w:val="18"/>
                <w:lang w:val="en-US" w:eastAsia="zh-CN"/>
              </w:rPr>
              <w:t>村民小组</w:t>
            </w:r>
            <w:r>
              <w:rPr>
                <w:rFonts w:hint="eastAsia" w:ascii="方正仿宋_GBK" w:hAnsi="方正仿宋_GBK" w:eastAsia="方正仿宋_GBK" w:cs="方正仿宋_GBK"/>
                <w:color w:val="auto"/>
                <w:sz w:val="18"/>
                <w:szCs w:val="18"/>
              </w:rPr>
              <w:t>52号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620">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2D35">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218C">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8"/>
                <w:szCs w:val="18"/>
                <w:lang w:val="en-US" w:eastAsia="zh-CN"/>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F550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7EA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5594A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C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喊静</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6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畹町镇混板村委会法坡村民小组35号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61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3A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76EAF0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4CD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0EA0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1A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所亮</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8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畹町镇混板村委会华俄村民小组1号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8D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5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8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045A1A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5C1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2F395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27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邢积屯</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13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畹町镇混板村委会华俄村民小组79号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B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1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0B3FB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8E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889E6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D2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杨庆军</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7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5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F9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D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4934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59D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B8A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9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张朝玉</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50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畹町镇混板村委会混板村民小组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4B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4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7A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B7D24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760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781C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FB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补伦</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F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畹町镇混板村委会芒满村民小组205号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C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4F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B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70D98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033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C5F9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郭庆凡</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B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畹町镇混板村委会芒满村民小组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1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63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2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218D2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918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5B0A0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C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依板</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F2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畹町镇混板村委会芒满村民小组99号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22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2E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3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C8083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45B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951D3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7F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线焕</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1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畹町镇混板村委会弄片村民小组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E5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1C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1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D2BE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206A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AF8F2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F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陶顺仓</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畹町镇混板村委会弄片村民小组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1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EE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9B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8E6B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DA4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4987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03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陶顺果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92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畹町镇混板村委会弄片村民小组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BB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9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AF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52928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23E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0E41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2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岩占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7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畹町镇混板村委会弄片村民小组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54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4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4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75D7F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B41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ECE47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08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5"/>
                <w:szCs w:val="15"/>
                <w:u w:val="none"/>
                <w:lang w:val="en-US" w:eastAsia="zh-CN" w:bidi="ar"/>
              </w:rPr>
              <w:t>板帅赛保</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D1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畹町镇混板村委会索阳村民小组17号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5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F9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8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57BA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045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2F87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A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丁美招</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03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畹町镇新合村委会和平村民小组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B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69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2EE35A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1E0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5709F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4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胡志荣</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5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畹町镇新合村委会团结村民小组</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B7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F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color w:val="auto"/>
                <w:sz w:val="16"/>
                <w:szCs w:val="16"/>
                <w:lang w:val="en-US" w:eastAsia="zh-CN"/>
              </w:rPr>
              <w:t>1000元/头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51B75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23A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A9B7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7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合计</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78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3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88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BB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E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88000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9269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bl>
    <w:p w14:paraId="489FD446">
      <w:pPr>
        <w:pStyle w:val="2"/>
        <w:keepNext w:val="0"/>
        <w:keepLines w:val="0"/>
        <w:pageBreakBefore w:val="0"/>
        <w:kinsoku/>
        <w:wordWrap/>
        <w:overflowPunct/>
        <w:topLinePunct w:val="0"/>
        <w:autoSpaceDE/>
        <w:autoSpaceDN/>
        <w:bidi w:val="0"/>
        <w:spacing w:line="560" w:lineRule="exact"/>
        <w:ind w:left="0" w:leftChars="0" w:firstLine="0" w:firstLineChars="0"/>
        <w:outlineLvl w:val="9"/>
        <w:rPr>
          <w:rFonts w:hint="eastAsia" w:ascii="方正仿宋_GBK" w:hAnsi="方正仿宋_GBK" w:eastAsia="方正仿宋_GBK" w:cs="方正仿宋_GBK"/>
          <w:color w:val="auto"/>
          <w:lang w:val="en-US" w:eastAsia="zh-CN"/>
        </w:rPr>
      </w:pPr>
    </w:p>
    <w:sectPr>
      <w:footerReference r:id="rId3" w:type="default"/>
      <w:footerReference r:id="rId4" w:type="even"/>
      <w:pgSz w:w="11906" w:h="16838"/>
      <w:pgMar w:top="1587"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6CA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50131">
                          <w:pPr>
                            <w:pStyle w:val="6"/>
                            <w:rPr>
                              <w:rStyle w:val="13"/>
                              <w:sz w:val="28"/>
                              <w:szCs w:val="28"/>
                            </w:rPr>
                          </w:pPr>
                          <w:r>
                            <w:rPr>
                              <w:rStyle w:val="13"/>
                              <w:rFonts w:hint="eastAsia"/>
                              <w:sz w:val="28"/>
                              <w:szCs w:val="28"/>
                              <w:lang w:eastAsia="zh-CN"/>
                            </w:rPr>
                            <w:t>—</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14</w:t>
                          </w:r>
                          <w:r>
                            <w:rPr>
                              <w:rStyle w:val="13"/>
                              <w:sz w:val="28"/>
                              <w:szCs w:val="28"/>
                            </w:rPr>
                            <w:fldChar w:fldCharType="end"/>
                          </w:r>
                          <w:r>
                            <w:rPr>
                              <w:rStyle w:val="13"/>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850131">
                    <w:pPr>
                      <w:pStyle w:val="6"/>
                      <w:rPr>
                        <w:rStyle w:val="13"/>
                        <w:sz w:val="28"/>
                        <w:szCs w:val="28"/>
                      </w:rPr>
                    </w:pPr>
                    <w:r>
                      <w:rPr>
                        <w:rStyle w:val="13"/>
                        <w:rFonts w:hint="eastAsia"/>
                        <w:sz w:val="28"/>
                        <w:szCs w:val="28"/>
                        <w:lang w:eastAsia="zh-CN"/>
                      </w:rPr>
                      <w:t>—</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14</w:t>
                    </w:r>
                    <w:r>
                      <w:rPr>
                        <w:rStyle w:val="13"/>
                        <w:sz w:val="28"/>
                        <w:szCs w:val="28"/>
                      </w:rPr>
                      <w:fldChar w:fldCharType="end"/>
                    </w:r>
                    <w:r>
                      <w:rPr>
                        <w:rStyle w:val="13"/>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EA647">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4CD471E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MmU1ODg5ODM2YzM0NDBiZWYwYWE0N2YzNmQ0ODYifQ=="/>
  </w:docVars>
  <w:rsids>
    <w:rsidRoot w:val="009C1FB3"/>
    <w:rsid w:val="000230EB"/>
    <w:rsid w:val="00032FA1"/>
    <w:rsid w:val="00040C0E"/>
    <w:rsid w:val="00042410"/>
    <w:rsid w:val="00043ED1"/>
    <w:rsid w:val="00053D4D"/>
    <w:rsid w:val="000652C0"/>
    <w:rsid w:val="00077CEB"/>
    <w:rsid w:val="000856CB"/>
    <w:rsid w:val="00096A8F"/>
    <w:rsid w:val="00096BFD"/>
    <w:rsid w:val="000A5587"/>
    <w:rsid w:val="000B6510"/>
    <w:rsid w:val="000E1D9C"/>
    <w:rsid w:val="000F231B"/>
    <w:rsid w:val="000F6698"/>
    <w:rsid w:val="00104285"/>
    <w:rsid w:val="00107860"/>
    <w:rsid w:val="00114146"/>
    <w:rsid w:val="001169D5"/>
    <w:rsid w:val="00121B91"/>
    <w:rsid w:val="00125135"/>
    <w:rsid w:val="00130434"/>
    <w:rsid w:val="00134352"/>
    <w:rsid w:val="001458A1"/>
    <w:rsid w:val="00146049"/>
    <w:rsid w:val="00156E28"/>
    <w:rsid w:val="00157C15"/>
    <w:rsid w:val="00185AC7"/>
    <w:rsid w:val="00194A4B"/>
    <w:rsid w:val="001A0D44"/>
    <w:rsid w:val="001A258E"/>
    <w:rsid w:val="001A2593"/>
    <w:rsid w:val="001B1DFA"/>
    <w:rsid w:val="001B4981"/>
    <w:rsid w:val="001F1FFB"/>
    <w:rsid w:val="001F243A"/>
    <w:rsid w:val="00200132"/>
    <w:rsid w:val="00220B3A"/>
    <w:rsid w:val="002240BE"/>
    <w:rsid w:val="002248C5"/>
    <w:rsid w:val="00241621"/>
    <w:rsid w:val="00250632"/>
    <w:rsid w:val="00267B08"/>
    <w:rsid w:val="00285E99"/>
    <w:rsid w:val="002972F1"/>
    <w:rsid w:val="002A53EF"/>
    <w:rsid w:val="002A64FE"/>
    <w:rsid w:val="002A79DD"/>
    <w:rsid w:val="002B6D5D"/>
    <w:rsid w:val="002C51FE"/>
    <w:rsid w:val="002D3DA5"/>
    <w:rsid w:val="002F3974"/>
    <w:rsid w:val="00300516"/>
    <w:rsid w:val="0030116B"/>
    <w:rsid w:val="00312F21"/>
    <w:rsid w:val="00323A21"/>
    <w:rsid w:val="00325173"/>
    <w:rsid w:val="00325FF1"/>
    <w:rsid w:val="00351186"/>
    <w:rsid w:val="00360EBB"/>
    <w:rsid w:val="00364200"/>
    <w:rsid w:val="0038209D"/>
    <w:rsid w:val="00390B8F"/>
    <w:rsid w:val="00391B4A"/>
    <w:rsid w:val="00391B6A"/>
    <w:rsid w:val="003A0FFC"/>
    <w:rsid w:val="003B5E06"/>
    <w:rsid w:val="003C778A"/>
    <w:rsid w:val="003D7A43"/>
    <w:rsid w:val="003E7ECE"/>
    <w:rsid w:val="003F09E7"/>
    <w:rsid w:val="003F24C0"/>
    <w:rsid w:val="004024BB"/>
    <w:rsid w:val="00432728"/>
    <w:rsid w:val="0044048C"/>
    <w:rsid w:val="004576B2"/>
    <w:rsid w:val="004779DE"/>
    <w:rsid w:val="00482DE2"/>
    <w:rsid w:val="004840A9"/>
    <w:rsid w:val="00492DF2"/>
    <w:rsid w:val="004B1498"/>
    <w:rsid w:val="004B438A"/>
    <w:rsid w:val="004D37B9"/>
    <w:rsid w:val="004F0432"/>
    <w:rsid w:val="004F767A"/>
    <w:rsid w:val="00535ADA"/>
    <w:rsid w:val="00556A17"/>
    <w:rsid w:val="00572CFD"/>
    <w:rsid w:val="0057544B"/>
    <w:rsid w:val="00583FBC"/>
    <w:rsid w:val="005933A9"/>
    <w:rsid w:val="005C030E"/>
    <w:rsid w:val="005C4988"/>
    <w:rsid w:val="005C6332"/>
    <w:rsid w:val="005D25E6"/>
    <w:rsid w:val="005D3D90"/>
    <w:rsid w:val="005D5282"/>
    <w:rsid w:val="005D5987"/>
    <w:rsid w:val="005E224A"/>
    <w:rsid w:val="005F1807"/>
    <w:rsid w:val="006072A9"/>
    <w:rsid w:val="00616603"/>
    <w:rsid w:val="006232E1"/>
    <w:rsid w:val="00662414"/>
    <w:rsid w:val="00667A8C"/>
    <w:rsid w:val="00680830"/>
    <w:rsid w:val="00682332"/>
    <w:rsid w:val="006A0C10"/>
    <w:rsid w:val="006A3EBA"/>
    <w:rsid w:val="006A7666"/>
    <w:rsid w:val="006A7FCA"/>
    <w:rsid w:val="006B0280"/>
    <w:rsid w:val="006B3508"/>
    <w:rsid w:val="006D3299"/>
    <w:rsid w:val="006E07BD"/>
    <w:rsid w:val="006F4EA2"/>
    <w:rsid w:val="00711545"/>
    <w:rsid w:val="00711F40"/>
    <w:rsid w:val="00712B2C"/>
    <w:rsid w:val="00766C28"/>
    <w:rsid w:val="00767D18"/>
    <w:rsid w:val="007A601B"/>
    <w:rsid w:val="007B2CC0"/>
    <w:rsid w:val="007C2189"/>
    <w:rsid w:val="007C2426"/>
    <w:rsid w:val="007D206A"/>
    <w:rsid w:val="007E0F8F"/>
    <w:rsid w:val="008021B0"/>
    <w:rsid w:val="00817A8B"/>
    <w:rsid w:val="00826F27"/>
    <w:rsid w:val="00852FB6"/>
    <w:rsid w:val="0086077C"/>
    <w:rsid w:val="0086084D"/>
    <w:rsid w:val="00864BD3"/>
    <w:rsid w:val="00883B13"/>
    <w:rsid w:val="00893900"/>
    <w:rsid w:val="008A163B"/>
    <w:rsid w:val="008A4A54"/>
    <w:rsid w:val="008A6093"/>
    <w:rsid w:val="008B383A"/>
    <w:rsid w:val="008B58E9"/>
    <w:rsid w:val="008E2565"/>
    <w:rsid w:val="008F2097"/>
    <w:rsid w:val="00900A01"/>
    <w:rsid w:val="009216B6"/>
    <w:rsid w:val="00922A97"/>
    <w:rsid w:val="00954AC4"/>
    <w:rsid w:val="009636E5"/>
    <w:rsid w:val="0098467B"/>
    <w:rsid w:val="009867EA"/>
    <w:rsid w:val="00996446"/>
    <w:rsid w:val="009A056F"/>
    <w:rsid w:val="009C1FB3"/>
    <w:rsid w:val="009D1822"/>
    <w:rsid w:val="009D4B11"/>
    <w:rsid w:val="009D5F35"/>
    <w:rsid w:val="00A01413"/>
    <w:rsid w:val="00A11FDD"/>
    <w:rsid w:val="00A156CD"/>
    <w:rsid w:val="00A246F9"/>
    <w:rsid w:val="00A72B3B"/>
    <w:rsid w:val="00A77025"/>
    <w:rsid w:val="00AA2BEF"/>
    <w:rsid w:val="00AA366D"/>
    <w:rsid w:val="00AB2157"/>
    <w:rsid w:val="00AC1F29"/>
    <w:rsid w:val="00AC5B57"/>
    <w:rsid w:val="00B00FA7"/>
    <w:rsid w:val="00B14356"/>
    <w:rsid w:val="00B35986"/>
    <w:rsid w:val="00B50A4D"/>
    <w:rsid w:val="00B54921"/>
    <w:rsid w:val="00B73503"/>
    <w:rsid w:val="00B7646B"/>
    <w:rsid w:val="00B77840"/>
    <w:rsid w:val="00BA16B4"/>
    <w:rsid w:val="00BB01A3"/>
    <w:rsid w:val="00BB4908"/>
    <w:rsid w:val="00BD3D1D"/>
    <w:rsid w:val="00BD5CED"/>
    <w:rsid w:val="00C138B1"/>
    <w:rsid w:val="00C1448A"/>
    <w:rsid w:val="00C339DB"/>
    <w:rsid w:val="00C50058"/>
    <w:rsid w:val="00C53D2E"/>
    <w:rsid w:val="00C660AF"/>
    <w:rsid w:val="00C70BF1"/>
    <w:rsid w:val="00C83687"/>
    <w:rsid w:val="00CB0B0D"/>
    <w:rsid w:val="00D001AE"/>
    <w:rsid w:val="00D05989"/>
    <w:rsid w:val="00D144AB"/>
    <w:rsid w:val="00D25F48"/>
    <w:rsid w:val="00D31D2B"/>
    <w:rsid w:val="00D35233"/>
    <w:rsid w:val="00D37A07"/>
    <w:rsid w:val="00D500AC"/>
    <w:rsid w:val="00D50A16"/>
    <w:rsid w:val="00D60452"/>
    <w:rsid w:val="00D6123C"/>
    <w:rsid w:val="00D82721"/>
    <w:rsid w:val="00D86377"/>
    <w:rsid w:val="00DA101E"/>
    <w:rsid w:val="00DA3B08"/>
    <w:rsid w:val="00DB30C2"/>
    <w:rsid w:val="00DD2892"/>
    <w:rsid w:val="00DD7D02"/>
    <w:rsid w:val="00DE2D11"/>
    <w:rsid w:val="00DE7483"/>
    <w:rsid w:val="00DF0D1F"/>
    <w:rsid w:val="00DF7810"/>
    <w:rsid w:val="00E05717"/>
    <w:rsid w:val="00E11994"/>
    <w:rsid w:val="00E15959"/>
    <w:rsid w:val="00E276ED"/>
    <w:rsid w:val="00E303D5"/>
    <w:rsid w:val="00E462F2"/>
    <w:rsid w:val="00E6242F"/>
    <w:rsid w:val="00E637A3"/>
    <w:rsid w:val="00E85B80"/>
    <w:rsid w:val="00E9299B"/>
    <w:rsid w:val="00E96111"/>
    <w:rsid w:val="00EA30A5"/>
    <w:rsid w:val="00EA6154"/>
    <w:rsid w:val="00EC1ECC"/>
    <w:rsid w:val="00EC35B0"/>
    <w:rsid w:val="00EE78AD"/>
    <w:rsid w:val="00F13E14"/>
    <w:rsid w:val="00F2294C"/>
    <w:rsid w:val="00F26BAD"/>
    <w:rsid w:val="00F3031E"/>
    <w:rsid w:val="00F30E4F"/>
    <w:rsid w:val="00F664EC"/>
    <w:rsid w:val="00F74178"/>
    <w:rsid w:val="00FA5FFF"/>
    <w:rsid w:val="00FB62DF"/>
    <w:rsid w:val="00FC7519"/>
    <w:rsid w:val="00FD604E"/>
    <w:rsid w:val="00FE26DE"/>
    <w:rsid w:val="00FF3752"/>
    <w:rsid w:val="00FF52B2"/>
    <w:rsid w:val="02510759"/>
    <w:rsid w:val="030B6598"/>
    <w:rsid w:val="03F32410"/>
    <w:rsid w:val="04493813"/>
    <w:rsid w:val="04B70785"/>
    <w:rsid w:val="04E9099A"/>
    <w:rsid w:val="05531719"/>
    <w:rsid w:val="05DA7CB6"/>
    <w:rsid w:val="07277599"/>
    <w:rsid w:val="081323B0"/>
    <w:rsid w:val="08E47DDB"/>
    <w:rsid w:val="09047592"/>
    <w:rsid w:val="095A4586"/>
    <w:rsid w:val="09FC349D"/>
    <w:rsid w:val="0A2148F3"/>
    <w:rsid w:val="0A7B4FF2"/>
    <w:rsid w:val="0AB85257"/>
    <w:rsid w:val="0B2F19DA"/>
    <w:rsid w:val="0B7C0579"/>
    <w:rsid w:val="0B810ECB"/>
    <w:rsid w:val="0BAE5AED"/>
    <w:rsid w:val="0BC07B61"/>
    <w:rsid w:val="0C1750FA"/>
    <w:rsid w:val="0D5F2E7C"/>
    <w:rsid w:val="0D7B037E"/>
    <w:rsid w:val="0E171371"/>
    <w:rsid w:val="0E9E6263"/>
    <w:rsid w:val="10A61D0B"/>
    <w:rsid w:val="10FA66FE"/>
    <w:rsid w:val="123B7A47"/>
    <w:rsid w:val="125610AB"/>
    <w:rsid w:val="12790272"/>
    <w:rsid w:val="127A1E06"/>
    <w:rsid w:val="13A01D22"/>
    <w:rsid w:val="13A66C4F"/>
    <w:rsid w:val="13FF2DFA"/>
    <w:rsid w:val="150C099B"/>
    <w:rsid w:val="154551D6"/>
    <w:rsid w:val="15FAE9A6"/>
    <w:rsid w:val="1629525B"/>
    <w:rsid w:val="163C09CB"/>
    <w:rsid w:val="16A72DBE"/>
    <w:rsid w:val="18054F80"/>
    <w:rsid w:val="181A7495"/>
    <w:rsid w:val="182922C9"/>
    <w:rsid w:val="1AD67034"/>
    <w:rsid w:val="1AE15A37"/>
    <w:rsid w:val="1B554072"/>
    <w:rsid w:val="1B8917CA"/>
    <w:rsid w:val="1C3F3A14"/>
    <w:rsid w:val="1C793477"/>
    <w:rsid w:val="1D3A5575"/>
    <w:rsid w:val="1D6477C5"/>
    <w:rsid w:val="1D9152B3"/>
    <w:rsid w:val="1D962329"/>
    <w:rsid w:val="1F3419C9"/>
    <w:rsid w:val="1F8D069E"/>
    <w:rsid w:val="1FFB5BBC"/>
    <w:rsid w:val="20293CE8"/>
    <w:rsid w:val="21111350"/>
    <w:rsid w:val="21181AFB"/>
    <w:rsid w:val="21FB5896"/>
    <w:rsid w:val="225C17E1"/>
    <w:rsid w:val="23E922AE"/>
    <w:rsid w:val="24B16B47"/>
    <w:rsid w:val="24E72569"/>
    <w:rsid w:val="26C6673E"/>
    <w:rsid w:val="26FD0EBF"/>
    <w:rsid w:val="27421CD9"/>
    <w:rsid w:val="27C14AFE"/>
    <w:rsid w:val="2A085D5B"/>
    <w:rsid w:val="2A854C42"/>
    <w:rsid w:val="2A922C2A"/>
    <w:rsid w:val="2AC51E87"/>
    <w:rsid w:val="2B421E23"/>
    <w:rsid w:val="2C182547"/>
    <w:rsid w:val="2D49569E"/>
    <w:rsid w:val="2DB12281"/>
    <w:rsid w:val="2E48182E"/>
    <w:rsid w:val="2F7A16C2"/>
    <w:rsid w:val="308F4DE4"/>
    <w:rsid w:val="30BF54A4"/>
    <w:rsid w:val="31203F94"/>
    <w:rsid w:val="31614C8A"/>
    <w:rsid w:val="31A84A8C"/>
    <w:rsid w:val="31AD6854"/>
    <w:rsid w:val="32671647"/>
    <w:rsid w:val="32BC2DDB"/>
    <w:rsid w:val="331D1353"/>
    <w:rsid w:val="33307568"/>
    <w:rsid w:val="33CC6437"/>
    <w:rsid w:val="342F3D96"/>
    <w:rsid w:val="34346D15"/>
    <w:rsid w:val="352523CE"/>
    <w:rsid w:val="35797831"/>
    <w:rsid w:val="36F6488E"/>
    <w:rsid w:val="396A146E"/>
    <w:rsid w:val="399262C1"/>
    <w:rsid w:val="39B556B0"/>
    <w:rsid w:val="3A362BEE"/>
    <w:rsid w:val="3AA2464D"/>
    <w:rsid w:val="3AAD1671"/>
    <w:rsid w:val="3B1C5E7D"/>
    <w:rsid w:val="3B8C7E65"/>
    <w:rsid w:val="3BFD64EC"/>
    <w:rsid w:val="3C945F2E"/>
    <w:rsid w:val="3CB508FB"/>
    <w:rsid w:val="3CCF6B30"/>
    <w:rsid w:val="3D5D2E1A"/>
    <w:rsid w:val="3DB80AEF"/>
    <w:rsid w:val="3ED22DB9"/>
    <w:rsid w:val="3EEE75CB"/>
    <w:rsid w:val="3F526E25"/>
    <w:rsid w:val="40330D48"/>
    <w:rsid w:val="40713C50"/>
    <w:rsid w:val="41E75121"/>
    <w:rsid w:val="42A00F7F"/>
    <w:rsid w:val="435674AA"/>
    <w:rsid w:val="437963E0"/>
    <w:rsid w:val="44CA2F7C"/>
    <w:rsid w:val="451F222B"/>
    <w:rsid w:val="457B6CFF"/>
    <w:rsid w:val="45A12494"/>
    <w:rsid w:val="45EF7E55"/>
    <w:rsid w:val="46004D8F"/>
    <w:rsid w:val="4601710D"/>
    <w:rsid w:val="47700E36"/>
    <w:rsid w:val="479E3EB0"/>
    <w:rsid w:val="48C1524A"/>
    <w:rsid w:val="48CF7B2F"/>
    <w:rsid w:val="48F32E54"/>
    <w:rsid w:val="493C4BE1"/>
    <w:rsid w:val="4A744B09"/>
    <w:rsid w:val="4AFB201B"/>
    <w:rsid w:val="4AFE3E0E"/>
    <w:rsid w:val="4B724E48"/>
    <w:rsid w:val="4BB5666E"/>
    <w:rsid w:val="4CE95658"/>
    <w:rsid w:val="4D5367A2"/>
    <w:rsid w:val="4DBB7BDF"/>
    <w:rsid w:val="4DFD2D03"/>
    <w:rsid w:val="4E714DCA"/>
    <w:rsid w:val="4EAC456B"/>
    <w:rsid w:val="4F7776A4"/>
    <w:rsid w:val="4FE656BE"/>
    <w:rsid w:val="50810964"/>
    <w:rsid w:val="508207DA"/>
    <w:rsid w:val="5165683B"/>
    <w:rsid w:val="51AD069B"/>
    <w:rsid w:val="536A5479"/>
    <w:rsid w:val="536A78D0"/>
    <w:rsid w:val="54115654"/>
    <w:rsid w:val="54221F9E"/>
    <w:rsid w:val="543456E6"/>
    <w:rsid w:val="543C7775"/>
    <w:rsid w:val="54A90FFE"/>
    <w:rsid w:val="556F54C3"/>
    <w:rsid w:val="55C77653"/>
    <w:rsid w:val="55F54B5F"/>
    <w:rsid w:val="565874CD"/>
    <w:rsid w:val="565E0979"/>
    <w:rsid w:val="5685445A"/>
    <w:rsid w:val="578E6296"/>
    <w:rsid w:val="57F11B47"/>
    <w:rsid w:val="580717C9"/>
    <w:rsid w:val="58AB7E86"/>
    <w:rsid w:val="58C47EF0"/>
    <w:rsid w:val="59376914"/>
    <w:rsid w:val="59AC4D00"/>
    <w:rsid w:val="5A712E74"/>
    <w:rsid w:val="5A8E77E6"/>
    <w:rsid w:val="5B093407"/>
    <w:rsid w:val="5B1512C5"/>
    <w:rsid w:val="5B30445A"/>
    <w:rsid w:val="5DBA4B61"/>
    <w:rsid w:val="5E683771"/>
    <w:rsid w:val="5E9E329C"/>
    <w:rsid w:val="60983DAA"/>
    <w:rsid w:val="617D1584"/>
    <w:rsid w:val="61BD1D75"/>
    <w:rsid w:val="61E82E53"/>
    <w:rsid w:val="63C44237"/>
    <w:rsid w:val="644F6339"/>
    <w:rsid w:val="64F65F94"/>
    <w:rsid w:val="65265FEF"/>
    <w:rsid w:val="65281CE1"/>
    <w:rsid w:val="65497026"/>
    <w:rsid w:val="662B3223"/>
    <w:rsid w:val="67387A63"/>
    <w:rsid w:val="67C6406E"/>
    <w:rsid w:val="691E2836"/>
    <w:rsid w:val="6AE36AE9"/>
    <w:rsid w:val="6B6039A9"/>
    <w:rsid w:val="6CE0261F"/>
    <w:rsid w:val="6D8B33D0"/>
    <w:rsid w:val="6DB91299"/>
    <w:rsid w:val="6EB51A56"/>
    <w:rsid w:val="6F8B7727"/>
    <w:rsid w:val="6FD66A2F"/>
    <w:rsid w:val="6FD71B5D"/>
    <w:rsid w:val="719A2559"/>
    <w:rsid w:val="73B25F6D"/>
    <w:rsid w:val="757F6075"/>
    <w:rsid w:val="75A3215F"/>
    <w:rsid w:val="75EB48B6"/>
    <w:rsid w:val="75FE2AB0"/>
    <w:rsid w:val="77BB3DFD"/>
    <w:rsid w:val="77D17A87"/>
    <w:rsid w:val="78310F46"/>
    <w:rsid w:val="7884154F"/>
    <w:rsid w:val="78970154"/>
    <w:rsid w:val="7997276B"/>
    <w:rsid w:val="79D253B9"/>
    <w:rsid w:val="7A0D6571"/>
    <w:rsid w:val="7A917BCB"/>
    <w:rsid w:val="7AEA7C3B"/>
    <w:rsid w:val="7B8012AB"/>
    <w:rsid w:val="7BF73527"/>
    <w:rsid w:val="7C7623EB"/>
    <w:rsid w:val="7CFD17D7"/>
    <w:rsid w:val="7D3C590B"/>
    <w:rsid w:val="7DE70059"/>
    <w:rsid w:val="7DFF1DEF"/>
    <w:rsid w:val="7E1A4DF4"/>
    <w:rsid w:val="7E2D3FDF"/>
    <w:rsid w:val="7F6476E8"/>
    <w:rsid w:val="7FC70CBA"/>
    <w:rsid w:val="7FD80F13"/>
    <w:rsid w:val="C7FFD9AD"/>
    <w:rsid w:val="DBEFC1E2"/>
    <w:rsid w:val="DEF73F7F"/>
    <w:rsid w:val="E3ADEA36"/>
    <w:rsid w:val="F7EF29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link w:val="12"/>
    <w:semiHidden/>
    <w:qFormat/>
    <w:uiPriority w:val="99"/>
    <w:rPr>
      <w:rFonts w:ascii="Verdana" w:hAnsi="Verdana"/>
      <w:kern w:val="0"/>
      <w:sz w:val="20"/>
      <w:szCs w:val="20"/>
      <w:lang w:eastAsia="en-US"/>
    </w:rPr>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ody Text"/>
    <w:basedOn w:val="1"/>
    <w:unhideWhenUsed/>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
    <w:name w:val="Char Char Char Char Char Char Char Char Char Char Char Char Char Char Char Char Char Char Char"/>
    <w:basedOn w:val="1"/>
    <w:link w:val="11"/>
    <w:qFormat/>
    <w:uiPriority w:val="0"/>
    <w:pPr>
      <w:widowControl/>
      <w:spacing w:after="160" w:line="240" w:lineRule="exact"/>
      <w:jc w:val="left"/>
    </w:pPr>
    <w:rPr>
      <w:rFonts w:ascii="Verdana" w:hAnsi="Verdana"/>
      <w:kern w:val="0"/>
      <w:sz w:val="20"/>
      <w:szCs w:val="20"/>
      <w:lang w:eastAsia="en-US"/>
    </w:rPr>
  </w:style>
  <w:style w:type="character" w:styleId="13">
    <w:name w:val="page number"/>
    <w:basedOn w:val="11"/>
    <w:qFormat/>
    <w:uiPriority w:val="99"/>
    <w:rPr>
      <w:rFonts w:cs="Times New Roman"/>
    </w:rPr>
  </w:style>
  <w:style w:type="paragraph" w:customStyle="1" w:styleId="14">
    <w:name w:val="table of figures1"/>
    <w:basedOn w:val="15"/>
    <w:next w:val="15"/>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6"/>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6">
    <w:name w:val="table of figures"/>
    <w:basedOn w:val="15"/>
    <w:next w:val="15"/>
    <w:qFormat/>
    <w:uiPriority w:val="0"/>
    <w:pPr>
      <w:ind w:left="200" w:leftChars="200" w:hanging="200" w:hangingChars="200"/>
    </w:pPr>
  </w:style>
  <w:style w:type="character" w:customStyle="1" w:styleId="17">
    <w:name w:val="Footer Char"/>
    <w:basedOn w:val="11"/>
    <w:link w:val="6"/>
    <w:semiHidden/>
    <w:qFormat/>
    <w:locked/>
    <w:uiPriority w:val="99"/>
    <w:rPr>
      <w:rFonts w:cs="Times New Roman"/>
      <w:sz w:val="18"/>
      <w:szCs w:val="18"/>
    </w:rPr>
  </w:style>
  <w:style w:type="character" w:customStyle="1" w:styleId="18">
    <w:name w:val="Header Char"/>
    <w:basedOn w:val="11"/>
    <w:link w:val="7"/>
    <w:semiHidden/>
    <w:qFormat/>
    <w:locked/>
    <w:uiPriority w:val="99"/>
    <w:rPr>
      <w:rFonts w:cs="Times New Roman"/>
      <w:sz w:val="18"/>
      <w:szCs w:val="18"/>
    </w:rPr>
  </w:style>
  <w:style w:type="paragraph" w:customStyle="1" w:styleId="19">
    <w:name w:val="正文首行缩进 21"/>
    <w:basedOn w:val="20"/>
    <w:qFormat/>
    <w:uiPriority w:val="0"/>
    <w:pPr>
      <w:ind w:firstLine="420" w:firstLineChars="200"/>
    </w:pPr>
  </w:style>
  <w:style w:type="paragraph" w:customStyle="1" w:styleId="20">
    <w:name w:val="正文文本缩进1"/>
    <w:basedOn w:val="1"/>
    <w:qFormat/>
    <w:uiPriority w:val="0"/>
    <w:pPr>
      <w:ind w:left="420" w:leftChars="200"/>
    </w:pPr>
    <w:rPr>
      <w:rFonts w:cs="Calibri"/>
    </w:rPr>
  </w:style>
  <w:style w:type="character" w:customStyle="1" w:styleId="21">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1018</Words>
  <Characters>1313</Characters>
  <Lines>0</Lines>
  <Paragraphs>0</Paragraphs>
  <TotalTime>2</TotalTime>
  <ScaleCrop>false</ScaleCrop>
  <LinksUpToDate>false</LinksUpToDate>
  <CharactersWithSpaces>1318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2020-04-16T00:06:00Z</dcterms:created>
  <dc:creator>Administrator</dc:creator>
  <cp:lastModifiedBy>将军</cp:lastModifiedBy>
  <cp:lastPrinted>2025-12-09T00:33:00Z</cp:lastPrinted>
  <dcterms:modified xsi:type="dcterms:W3CDTF">2026-01-04T07:07:44Z</dcterms:modified>
  <dc:title>瑞丽市2020年优质肉牛产业发展实施方案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D0008420BD3A4CEF938D734C472BD148_13</vt:lpwstr>
  </property>
  <property fmtid="{D5CDD505-2E9C-101B-9397-08002B2CF9AE}" pid="4" name="KSOTemplateDocerSaveRecord">
    <vt:lpwstr>eyJoZGlkIjoiMTQ2Y2VhNTY4YTBmMThkOTIyMTMwM2YxZGRmM2I1MjUiLCJ1c2VySWQiOiI0MjU0MzI4MDIifQ==</vt:lpwstr>
  </property>
</Properties>
</file>