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80"/>
        <w:jc w:val="right"/>
        <w:rPr>
          <w:rFonts w:hint="default" w:ascii="Times New Roman" w:hAnsi="Times New Roman" w:eastAsia="宋体"/>
          <w:lang w:val="en-US" w:eastAsia="zh-CN"/>
        </w:rPr>
      </w:pPr>
      <w:bookmarkStart w:id="0" w:name="_GoBack"/>
      <w:bookmarkEnd w:id="0"/>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14" name="KGD_Gobal1" descr="lskY7P30+39SSS2ze3CC/JZurS1FSLK5TdxTbL9VV/2/Zp/FDGtqgm7sGOOpHkLPK4Z/w6EJi7kJLhpy7uEAuLY18pa6yQ29Xvx0M+XpnHzzkYQUPrf252CgMAuyEHpF6fblWq2vrFTZWTYK38zFj5YVKIDjAQq++sXa2+yHKLicJVxB697rnybADrtt1a5qcN2wwwFHT42PpM4hzqQYVVsanpZjWX6Hk/2PiVUwjvgNZnY6ObfnVPSjJ8s2h7kIUoFNCc0Rly9qX7o9r63QHkw7Yute4ST/6IThagTCuerW/xs97S7FSU4z+87GIWnRKq8FvEPk8/J5mYV/LZyah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liquDYtSzuqsTEJQdk7MSwt3FO0NkpF3Mw2fKYUWsKqlU0nWEMYm49VlCcRL4JYhJfTzMTWn/hpuNqXc4UilaClvg48axcxceLDlneX1hHrpLStD1Y5hGw00nl8EmLC2CECBOC2xflt1AqnWs7LpFY8Q9xS1eTsVj3AA1SQai2k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ZurS1FSLK5TdxTbL9VV/2/Zp/FDGtqgm7sGOOpHkLPK4Z/w6EJi7kJLhpy7uEAuLY18pa6yQ29Xvx0M+XpnHzzkYQUPrf252CgMAuyEHpF6fblWq2vrFTZWTYK38zFj5YVKIDjAQq++sXa2+yHKLicJVxB697rnybADrtt1a5qcN2wwwFHT42PpM4hzqQYVVsanpZjWX6Hk/2PiVUwjvgNZnY6ObfnVPSjJ8s2h7kIUoFNCc0Rly9qX7o9r63QHkw7Yute4ST/6IThagTCuerW/xs97S7FSU4z+87GIWnRKq8FvEPk8/J5mYV/LZyah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liquDYtSzuqsTEJQdk7MSwt3FO0NkpF3Mw2fKYUWsKqlU0nWEMYm49VlCcRL4JYhJfTzMTWn/hpuNqXc4UilaClvg48axcxceLDlneX1hHrpLStD1Y5hGw00nl8EmLC2CECBOC2xflt1AqnWs7LpFY8Q9xS1eTsVj3AA1SQai2kn66bUAC/OpnKltON8sAY8FHQzOlynoLWXQp71go9hAM/yWVyea94Z6dOUsM9IGn7hENvNqZWRZRfOUpKV3uNeA==" style="position:absolute;left:0pt;margin-left:-89.4pt;margin-top:-75.05pt;height:5pt;width:5pt;visibility:hidden;z-index:251669504;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VLmVHNoAAAAPAQAADwAAAAAAAAABACAA&#10;AAAiAAAAZHJzL2Rvd25yZXYueG1sUEsBAhQAFAAAAAgAh07iQDKHshENBgAAagkAAA4AAAAAAAAA&#10;AQAgAAAAKQEAAGRycy9lMm9Eb2MueG1sUEsFBgAAAAAGAAYAWQEAAKg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13" name="KGD_655F02DD$01$29$00001" descr="nwkOiId/bBbOAe61rgYT4vXM3UaFFF0tl2W9B2ekj1Z7kYnHXrUHbs1gN35c90qvLD2txbAQSvo5tvBd8FKNV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nUF5/kFoCSW6OGqlf9wn2IYxD1LOzjmqGxybOHgRmQIenCW9VJSiiD7Wxu929bUv3aDuB+HThcKTo1SF0voxuR4ExbDRLQoy5u2tUMWwg0VOkOirMVVnQ2hzL3eZAY8Ueov7vJSi526yOHPhv6b+0vDJN1EVoxPQptZZCiJi6YRsv5U40ZsF19JD6oJVkn9d+3uiYdny23MLzMZxrughWQ0GJvXiW4veYTEqm6v22dkE+wUW9X8VVIk2fdyeIcPRL8Vb0dnzOr3uasdqaPhk8kwj6Rg7jNkceArSxL1Vu/BKN2+ydD07Qywlk5XVy/tZyuuKNG5kNLwCxbsPvwujHzibk2Z5dUE+JgptcthKl2VFssO9IkTumbZ2fSzk/BpeP0pgmAgfIWv+Y5NP08Iux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L9MsqybIrIVuw9HejX0U/xIu7YZNbOaP+05JgiJHe1YIQRJql5EB5EJ8oo1KxE4ctnBYFVPN+O71nO7F+sf40vO/a2ZP1vy9OcIE/rb+ZYrS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5F02DD$01$29$00001" o:spid="_x0000_s1026" o:spt="1" alt="nwkOiId/bBbOAe61rgYT4vXM3UaFFF0tl2W9B2ekj1Z7kYnHXrUHbs1gN35c90qvLD2txbAQSvo5tvBd8FKNV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nUF5/kFoCSW6OGqlf9wn2IYxD1LOzjmqGxybOHgRmQIenCW9VJSiiD7Wxu929bUv3aDuB+HThcKTo1SF0voxuR4ExbDRLQoy5u2tUMWwg0VOkOirMVVnQ2hzL3eZAY8Ueov7vJSi526yOHPhv6b+0vDJN1EVoxPQptZZCiJi6YRsv5U40ZsF19JD6oJVkn9d+3uiYdny23MLzMZxrughWQ0GJvXiW4veYTEqm6v22dkE+wUW9X8VVIk2fdyeIcPRL8Vb0dnzOr3uasdqaPhk8kwj6Rg7jNkceArSxL1Vu/BKN2+ydD07Qywlk5XVy/tZyuuKNG5kNLwCxbsPvwujHzibk2Z5dUE+JgptcthKl2VFssO9IkTumbZ2fSzk/BpeP0pgmAgfIWv+Y5NP08Iux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L9MsqybIrIVuw9HejX0U/xIu7YZNbOaP+05JgiJHe1YIQRJql5EB5EJ8oo1KxE4ctnBYFVPN+O71nO7F+sf40vO/a2ZP1vy9OcIE/rb+ZYrSzK0Cpu0w9dBKcZKZ+i3vg=" style="position:absolute;left:0pt;margin-left:-89.4pt;margin-top:-75.05pt;height:5pt;width:5pt;visibility:hidden;z-index:251668480;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12" name="KGD_KG_Seal_17" descr="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dktsKkZAk5LSsCr2G9sowZk5vap76G3O7diZnZrOh6DnR32Qk76lxmhaiW9ZqF6sp01IAS2p35V1f7crMfJUv+r8rMJgUUKHCp6hLjn2izz9Ezg98NDQjjY6nQ3+XWRFIFRCXAAZY2LREU2IpcWqdbqIftePMFYUuCjHnc/fUIRDKZCeFofE27A/HD5M3WfkL4dRzXUGIAqDKp44Khdhbq3sxG8eQDG0O/w0GeQQ3F3E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dktsKkZAk5LSsCr2G9sowZk5vap76G3O7diZnZrOh6DnR32Qk76lxmhaiW9ZqF6sp01IAS2p35V1f7crMfJUv+r8rMJgUUKHCp6hLjn2izz9Ezg98NDQjjY6nQ3+XWRFIFRCXAAZY2LREU2IpcWqdbqIftePMFYUuCjHnc/fUIRDKZCeFofE27A/HD5M3WfkL4dRzXUGIAqDKp44Khdhbq3sxG8eQDG0O/w0GeQQ3F3EDfs+rHvVc6q5lkD7Q0O44=" style="position:absolute;left:0pt;margin-left:-89.4pt;margin-top:-75.05pt;height:5pt;width:5pt;visibility:hidden;z-index:251667456;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11" name="KGD_KG_Seal_16" descr="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 style="position:absolute;left:0pt;margin-left:-89.4pt;margin-top:-75.05pt;height:5pt;width:5pt;visibility:hidden;z-index:251666432;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LmVHNoAAAAPAQAADwAAAAAAAAABACAAAAAiAAAAZHJz&#10;L2Rvd25yZXYueG1sUEsBAhQAFAAAAAgAh07iQE7WoG8HDAAALhEAAA4AAAAAAAAAAQAgAAAAKQ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10" name="KGD_KG_Seal_15" descr="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" style="position:absolute;left:0pt;margin-left:-89.4pt;margin-top:-75.05pt;height:5pt;width:5pt;visibility:hidden;z-index:251665408;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UuZUc2gAAAA8BAAAPAAAAAAAAAAEAIAAAACIAAABkcnMv&#10;ZG93bnJldi54bWxQSwECFAAUAAAACACHTuJAkqA14QYMAAAuEQAADgAAAAAAAAABACAAAAAp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9" name="KGD_KG_Seal_14" descr="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" style="position:absolute;left:0pt;margin-left:-89.4pt;margin-top:-75.05pt;height:5pt;width:5pt;visibility:hidden;z-index:251664384;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UuZUc2gAAAA8BAAAPAAAAAAAAAAEAIAAAACIAAABkcnMv&#10;ZG93bnJldi54bWxQSwECFAAUAAAACACHTuJAcYjX4wYMAAAtEQAADgAAAAAAAAABACAAAAAp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8" name="KGD_KG_Seal_13" descr="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" style="position:absolute;left:0pt;margin-left:-89.4pt;margin-top:-75.05pt;height:5pt;width:5pt;visibility:hidden;z-index:251663360;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S5lRzaAAAADwEAAA8AAAAAAAAAAQAgAAAAIgAAAGRycy9k&#10;b3ducmV2LnhtbFBLAQIUABQAAAAIAIdO4kA2QfQgBQwAAC0RAAAOAAAAAAAAAAEAIAAAACk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7" name="KGD_KG_Seal_12" descr="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" style="position:absolute;left:0pt;margin-left:-89.4pt;margin-top:-75.05pt;height:5pt;width:5pt;visibility:hidden;z-index:251662336;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&#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S5lRzaAAAADwEAAA8AAAAAAAAAAQAgAAAAIgAAAGRy&#10;cy9kb3ducmV2LnhtbFBLAQIUABQAAAAIAIdO4kBqBdBeCAwAAC0RAAAOAAAAAAAAAAEAIAAAACkB&#10;AABkcnMvZTJvRG9jLnhtbFBLBQYAAAAABgAGAFkBAACj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-953135</wp:posOffset>
                </wp:positionV>
                <wp:extent cx="63500" cy="63500"/>
                <wp:effectExtent l="12700" t="12700" r="15240" b="15240"/>
                <wp:wrapNone/>
                <wp:docPr id="6" name="KGD_KG_Seal_11" descr="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" style="position:absolute;left:0pt;margin-left:-89.4pt;margin-top:-75.05pt;height:5pt;width:5pt;visibility:hidden;z-index:251661312;v-text-anchor:middle;mso-width-relative:page;mso-height-relative:page;" fillcolor="#4F81BD [3204]" filled="t" stroked="t" coordsize="21600,21600" o:gfxdata="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LmVHNoAAAAPAQAADwAAAAAAAAABACAAAAAiAAAAZHJz&#10;L2Rvd25yZXYueG1sUEsBAhQAFAAAAAgAh07iQOEzEUAHDAAALREAAA4AAAAAAAAAAQAgAAAAKQ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-4788535</wp:posOffset>
                </wp:positionH>
                <wp:positionV relativeFrom="paragraph">
                  <wp:posOffset>-6426200</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05pt;margin-top:-506pt;height:1683.8pt;width:1190.6pt;z-index:251670528;v-text-anchor:middle;mso-width-relative:page;mso-height-relative:page;" fillcolor="#FFFFFF" filled="t" stroked="t" coordsize="21600,21600" o:gfxdata="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8XyiD3QAAABABAAAPAAAAAAAAAAEAIAAAACIAAABkcnMvZG93bnJl&#10;di54bWxQSwECFAAUAAAACACHTuJA87s/yGoCAAAlBQAADgAAAAAAAAABACAAAAAsAQAAZHJzL2Uy&#10;b0RvYy54bWxQSwUGAAAAAAYABgBZAQAACAY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4486275</wp:posOffset>
            </wp:positionH>
            <wp:positionV relativeFrom="page">
              <wp:posOffset>7458075</wp:posOffset>
            </wp:positionV>
            <wp:extent cx="1511935" cy="1511935"/>
            <wp:effectExtent l="0" t="0" r="12065" b="12065"/>
            <wp:wrapNone/>
            <wp:docPr id="3" name="KG_655F02DD$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55F02DD$01$29$0000$N$000100" descr="Seal"/>
                    <pic:cNvPicPr>
                      <a:picLocks noChangeAspect="1"/>
                    </pic:cNvPicPr>
                  </pic:nvPicPr>
                  <pic:blipFill>
                    <a:blip r:embed="rId7"/>
                    <a:stretch>
                      <a:fillRect/>
                    </a:stretch>
                  </pic:blipFill>
                  <pic:spPr>
                    <a:xfrm>
                      <a:off x="0" y="0"/>
                      <a:ext cx="1511935" cy="1511935"/>
                    </a:xfrm>
                    <a:prstGeom prst="rect">
                      <a:avLst/>
                    </a:prstGeom>
                  </pic:spPr>
                </pic:pic>
              </a:graphicData>
            </a:graphic>
          </wp:anchor>
        </w:drawing>
      </w:r>
      <w:r>
        <w:rPr>
          <w:rFonts w:hint="eastAsia" w:ascii="Times New Roman" w:hAnsi="Times New Roman"/>
          <w:lang w:val="en-US" w:eastAsia="zh-CN"/>
        </w:rPr>
        <w:t xml:space="preserve"> </w:t>
      </w:r>
      <w:r>
        <w:rPr>
          <w:rFonts w:ascii="Times New Roman" w:hAnsi="Times New Roman"/>
        </w:rPr>
        <w:t>No.</w:t>
      </w:r>
      <w:r>
        <w:rPr>
          <w:rFonts w:hint="eastAsia" w:ascii="Times New Roman" w:hAnsi="Times New Roman"/>
        </w:rPr>
        <w:t>0</w:t>
      </w:r>
      <w:r>
        <w:rPr>
          <w:rFonts w:hint="eastAsia" w:ascii="Times New Roman" w:hAnsi="Times New Roman"/>
          <w:lang w:val="en-US" w:eastAsia="zh-CN"/>
        </w:rPr>
        <w:t>90</w:t>
      </w:r>
    </w:p>
    <w:p>
      <w:pPr>
        <w:jc w:val="right"/>
        <w:rPr>
          <w:rFonts w:hint="eastAsia" w:ascii="Times New Roman" w:hAnsi="Times New Roman"/>
        </w:rPr>
      </w:pPr>
    </w:p>
    <w:p>
      <w:pPr>
        <w:jc w:val="center"/>
        <w:rPr>
          <w:rFonts w:hint="eastAsia" w:ascii="Times New Roman" w:hAnsi="Times New Roman"/>
        </w:rPr>
      </w:pPr>
      <w:r>
        <w:rPr>
          <w:rFonts w:ascii="Times New Roman" w:hAnsi="Times New Roman"/>
        </w:rPr>
        <w:pict>
          <v:shape id="_x0000_i1025" o:spt="136" type="#_x0000_t136" style="height:50.25pt;width:415.6pt;" fillcolor="#FF0000" filled="t" stroked="t" coordsize="21600,21600" adj="10800">
            <v:path/>
            <v:fill on="t" color2="#FFFFFF" focussize="0,0"/>
            <v:stroke color="#FF0000"/>
            <v:imagedata o:title=""/>
            <o:lock v:ext="edit" aspectratio="f"/>
            <v:textpath on="t" fitshape="t" fitpath="t" trim="t" xscale="f" string="瑞丽市文化和旅游局文件" style="font-family:方正小标宋简体;font-size:36pt;v-rotate-letters:f;v-same-letter-heights:f;v-text-align:center;v-text-spacing:78650f;"/>
            <w10:wrap type="none"/>
            <w10:anchorlock/>
          </v:shape>
        </w:pic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106680</wp:posOffset>
                </wp:positionV>
                <wp:extent cx="5600700" cy="0"/>
                <wp:effectExtent l="0" t="15875" r="0" b="22225"/>
                <wp:wrapNone/>
                <wp:docPr id="1" name="自选图形 9"/>
                <wp:cNvGraphicFramePr/>
                <a:graphic xmlns:a="http://schemas.openxmlformats.org/drawingml/2006/main">
                  <a:graphicData uri="http://schemas.microsoft.com/office/word/2010/wordprocessingShape">
                    <wps:wsp>
                      <wps:cNvCnPr/>
                      <wps:spPr>
                        <a:xfrm>
                          <a:off x="0" y="0"/>
                          <a:ext cx="5600700" cy="0"/>
                        </a:xfrm>
                        <a:prstGeom prst="straightConnector1">
                          <a:avLst/>
                        </a:prstGeom>
                        <a:ln w="31750" cap="flat" cmpd="sng">
                          <a:solidFill>
                            <a:srgbClr val="FF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0pt;margin-top:8.4pt;height:0pt;width:441pt;z-index:251659264;mso-width-relative:page;mso-height-relative:page;" filled="f" stroked="t" coordsize="21600,21600" o:gfxdata="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QSeSNEAAAAGAQAADwAAAAAAAAABACAAAAAiAAAAZHJzL2Rvd25yZXYueG1sUEsB&#10;AhQAFAAAAAgAh07iQAfs/uH8AQAA8gMAAA4AAAAAAAAAAQAgAAAAIAEAAGRycy9lMm9Eb2MueG1s&#10;UEsFBgAAAAAGAAYAWQEAAI4FAAAAAA==&#10;">
                <v:fill on="f" focussize="0,0"/>
                <v:stroke weight="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关于转发《</w:t>
      </w:r>
      <w:r>
        <w:rPr>
          <w:rFonts w:hint="eastAsia" w:ascii="Times New Roman" w:hAnsi="Times New Roman" w:eastAsia="方正小标宋_GBK" w:cs="Times New Roman"/>
          <w:bCs/>
          <w:sz w:val="44"/>
          <w:szCs w:val="44"/>
          <w:lang w:val="en-US" w:eastAsia="zh-CN"/>
        </w:rPr>
        <w:t>德宏州文化和旅游局关于印发德宏州文化市场综合执法领域部分行政处罚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裁量基准的通知</w:t>
      </w:r>
      <w:r>
        <w:rPr>
          <w:rFonts w:hint="default" w:ascii="Times New Roman" w:hAnsi="Times New Roman" w:eastAsia="方正小标宋_GBK" w:cs="Times New Roman"/>
          <w:bCs/>
          <w:sz w:val="44"/>
          <w:szCs w:val="44"/>
          <w:lang w:eastAsia="zh-CN"/>
        </w:rPr>
        <w:t>》</w:t>
      </w:r>
      <w:r>
        <w:rPr>
          <w:rFonts w:hint="default" w:ascii="Times New Roman" w:hAnsi="Times New Roman" w:eastAsia="方正小标宋_GBK" w:cs="Times New Roman"/>
          <w:bCs/>
          <w:sz w:val="44"/>
          <w:szCs w:val="44"/>
          <w:lang w:val="en-US" w:eastAsia="zh-CN"/>
        </w:rPr>
        <w:t>的通知</w:t>
      </w:r>
    </w:p>
    <w:p>
      <w:pPr>
        <w:pStyle w:val="2"/>
        <w:rPr>
          <w:rFonts w:hint="default"/>
          <w:lang w:val="en-US" w:eastAsia="zh-CN"/>
        </w:rPr>
      </w:pPr>
    </w:p>
    <w:p>
      <w:pPr>
        <w:keepNext w:val="0"/>
        <w:keepLines w:val="0"/>
        <w:pageBreakBefore w:val="0"/>
        <w:widowControl w:val="0"/>
        <w:kinsoku/>
        <w:wordWrap/>
        <w:overflowPunct/>
        <w:topLinePunct w:val="0"/>
        <w:autoSpaceDN/>
        <w:bidi w:val="0"/>
        <w:adjustRightInd/>
        <w:spacing w:line="600" w:lineRule="exact"/>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局属各股室、二级站所：</w:t>
      </w:r>
    </w:p>
    <w:p>
      <w:pPr>
        <w:keepNext w:val="0"/>
        <w:keepLines w:val="0"/>
        <w:pageBreakBefore w:val="0"/>
        <w:widowControl w:val="0"/>
        <w:kinsoku/>
        <w:wordWrap/>
        <w:overflowPunct/>
        <w:topLinePunct w:val="0"/>
        <w:autoSpaceDN/>
        <w:bidi w:val="0"/>
        <w:adjustRightInd/>
        <w:spacing w:line="600" w:lineRule="exact"/>
        <w:ind w:firstLine="64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现将《德宏州文化和旅游局关于印发德宏州文化市场综合执法领域部分行政处罚裁量基准的通知》（德文旅规〔2023〕1号）转发给你们，请遵照执行。</w:t>
      </w:r>
    </w:p>
    <w:p>
      <w:pPr>
        <w:keepNext w:val="0"/>
        <w:keepLines w:val="0"/>
        <w:pageBreakBefore w:val="0"/>
        <w:widowControl w:val="0"/>
        <w:kinsoku/>
        <w:wordWrap/>
        <w:overflowPunct/>
        <w:topLinePunct w:val="0"/>
        <w:autoSpaceDN/>
        <w:bidi w:val="0"/>
        <w:adjustRightInd/>
        <w:spacing w:line="600" w:lineRule="exact"/>
        <w:ind w:firstLine="64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（此件公开发布）</w:t>
      </w:r>
    </w:p>
    <w:p>
      <w:pPr>
        <w:keepNext w:val="0"/>
        <w:keepLines w:val="0"/>
        <w:pageBreakBefore w:val="0"/>
        <w:widowControl w:val="0"/>
        <w:kinsoku/>
        <w:wordWrap/>
        <w:overflowPunct/>
        <w:topLinePunct w:val="0"/>
        <w:autoSpaceDE w:val="0"/>
        <w:autoSpaceDN/>
        <w:bidi w:val="0"/>
        <w:adjustRightInd/>
        <w:snapToGrid w:val="0"/>
        <w:spacing w:line="600" w:lineRule="exact"/>
        <w:ind w:right="640" w:firstLine="630"/>
        <w:jc w:val="right"/>
        <w:textAlignment w:val="auto"/>
        <w:rPr>
          <w:rFonts w:hint="default" w:ascii="Times New Roman" w:hAnsi="Times New Roman" w:eastAsia="方正仿宋_GBK" w:cs="Times New Roman"/>
        </w:rPr>
      </w:pPr>
    </w:p>
    <w:p>
      <w:pPr>
        <w:pStyle w:val="2"/>
        <w:keepNext w:val="0"/>
        <w:keepLines w:val="0"/>
        <w:pageBreakBefore w:val="0"/>
        <w:widowControl w:val="0"/>
        <w:kinsoku/>
        <w:wordWrap/>
        <w:overflowPunct/>
        <w:topLinePunct w:val="0"/>
        <w:autoSpaceDN/>
        <w:bidi w:val="0"/>
        <w:adjustRightInd/>
        <w:spacing w:line="60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val="0"/>
        <w:autoSpaceDN/>
        <w:bidi w:val="0"/>
        <w:adjustRightInd/>
        <w:snapToGrid w:val="0"/>
        <w:spacing w:line="600" w:lineRule="exact"/>
        <w:ind w:right="640" w:firstLine="630"/>
        <w:jc w:val="right"/>
        <w:textAlignment w:val="auto"/>
        <w:rPr>
          <w:rFonts w:hint="default" w:ascii="Times New Roman" w:hAnsi="Times New Roman" w:eastAsia="方正仿宋_GBK" w:cs="Times New Roman"/>
        </w:rPr>
      </w:pPr>
      <w:r>
        <w:rPr>
          <w:rFonts w:hint="default" w:ascii="Times New Roman" w:hAnsi="Times New Roman" w:eastAsia="方正仿宋_GBK" w:cs="Times New Roman"/>
        </w:rPr>
        <w:t xml:space="preserve">                  </w:t>
      </w:r>
    </w:p>
    <w:p>
      <w:pPr>
        <w:keepNext w:val="0"/>
        <w:keepLines w:val="0"/>
        <w:pageBreakBefore w:val="0"/>
        <w:widowControl w:val="0"/>
        <w:kinsoku/>
        <w:wordWrap/>
        <w:overflowPunct/>
        <w:topLinePunct w:val="0"/>
        <w:autoSpaceDE w:val="0"/>
        <w:autoSpaceDN/>
        <w:bidi w:val="0"/>
        <w:adjustRightInd/>
        <w:snapToGrid w:val="0"/>
        <w:spacing w:line="600" w:lineRule="exact"/>
        <w:ind w:right="640" w:firstLine="630"/>
        <w:jc w:val="right"/>
        <w:textAlignment w:val="auto"/>
        <w:rPr>
          <w:rFonts w:hint="default" w:ascii="Times New Roman" w:hAnsi="Times New Roman" w:eastAsia="方正仿宋_GBK" w:cs="Times New Roman"/>
        </w:rPr>
      </w:pPr>
      <w:r>
        <w:rPr>
          <w:rFonts w:hint="default" w:ascii="Times New Roman" w:hAnsi="Times New Roman" w:eastAsia="方正仿宋_GBK" w:cs="Times New Roman"/>
        </w:rPr>
        <w:t>瑞丽市文化和旅游局</w:t>
      </w:r>
    </w:p>
    <w:p>
      <w:pPr>
        <w:keepNext w:val="0"/>
        <w:keepLines w:val="0"/>
        <w:pageBreakBefore w:val="0"/>
        <w:widowControl w:val="0"/>
        <w:kinsoku/>
        <w:wordWrap/>
        <w:overflowPunct/>
        <w:topLinePunct w:val="0"/>
        <w:autoSpaceDE w:val="0"/>
        <w:autoSpaceDN/>
        <w:bidi w:val="0"/>
        <w:adjustRightInd/>
        <w:snapToGrid w:val="0"/>
        <w:spacing w:line="600" w:lineRule="exact"/>
        <w:ind w:right="640" w:firstLine="630"/>
        <w:jc w:val="right"/>
        <w:textAlignment w:val="auto"/>
        <w:rPr>
          <w:rFonts w:hint="default" w:ascii="Times New Roman" w:hAnsi="Times New Roman" w:eastAsia="方正仿宋_GBK" w:cs="Times New Roman"/>
          <w:spacing w:val="-6"/>
          <w:szCs w:val="32"/>
          <w:lang w:val="en-US" w:eastAsia="zh-CN"/>
        </w:rPr>
      </w:pPr>
      <w:r>
        <w:rPr>
          <w:rFonts w:hint="default" w:ascii="Times New Roman" w:hAnsi="Times New Roman" w:eastAsia="方正仿宋_GBK" w:cs="Times New Roman"/>
        </w:rPr>
        <w:t xml:space="preserve">               202</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年</w:t>
      </w:r>
      <w:r>
        <w:rPr>
          <w:rFonts w:hint="default" w:ascii="Times New Roman" w:hAnsi="Times New Roman" w:eastAsia="方正仿宋_GBK" w:cs="Times New Roman"/>
          <w:lang w:val="en-US" w:eastAsia="zh-CN"/>
        </w:rPr>
        <w:t>11</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23日</w:t>
      </w:r>
    </w:p>
    <w:sectPr>
      <w:headerReference r:id="rId3" w:type="default"/>
      <w:footerReference r:id="rId4" w:type="default"/>
      <w:footerReference r:id="rId5" w:type="even"/>
      <w:pgSz w:w="11906" w:h="16838"/>
      <w:pgMar w:top="1701" w:right="1588" w:bottom="1985"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58" w:rightChars="112"/>
      <w:jc w:val="right"/>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ascii="Times New Roman"/>
        <w:sz w:val="21"/>
        <w:szCs w:val="21"/>
      </w:rPr>
      <w:t>－</w:t>
    </w:r>
  </w:p>
  <w:p>
    <w:pPr>
      <w:pStyle w:val="7"/>
      <w:jc w:val="right"/>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21" w:firstLineChars="153"/>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6aLmoVKCbt+i2dto0CZLtkMmmAU=" w:salt="MPJ66hrwc0zjPWfXKjeQoA=="/>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94CF0CD-A2E6-4911-AF9C-CBE8A4499D3D}"/>
    <w:docVar w:name="DocumentName" w:val="NO.090 关于转发《德宏州文化和旅游局关于印发德宏州文化市场综合执法领域部分行政处罚裁量基准的通知》的通知"/>
  </w:docVars>
  <w:rsids>
    <w:rsidRoot w:val="709E51A3"/>
    <w:rsid w:val="00057882"/>
    <w:rsid w:val="0008119A"/>
    <w:rsid w:val="0008200C"/>
    <w:rsid w:val="000C7A2C"/>
    <w:rsid w:val="000D1243"/>
    <w:rsid w:val="00150C62"/>
    <w:rsid w:val="001518E7"/>
    <w:rsid w:val="00157F73"/>
    <w:rsid w:val="00160E59"/>
    <w:rsid w:val="001726E4"/>
    <w:rsid w:val="00210942"/>
    <w:rsid w:val="002230FD"/>
    <w:rsid w:val="00260C2C"/>
    <w:rsid w:val="00273FB7"/>
    <w:rsid w:val="00291156"/>
    <w:rsid w:val="002C485B"/>
    <w:rsid w:val="00344F88"/>
    <w:rsid w:val="003C36FC"/>
    <w:rsid w:val="00413C26"/>
    <w:rsid w:val="004A251A"/>
    <w:rsid w:val="00562957"/>
    <w:rsid w:val="00566B10"/>
    <w:rsid w:val="005704D6"/>
    <w:rsid w:val="0058155A"/>
    <w:rsid w:val="005D78D2"/>
    <w:rsid w:val="005E7C4F"/>
    <w:rsid w:val="005F5D4A"/>
    <w:rsid w:val="00607524"/>
    <w:rsid w:val="0062049D"/>
    <w:rsid w:val="006550D4"/>
    <w:rsid w:val="006C507A"/>
    <w:rsid w:val="006C50E6"/>
    <w:rsid w:val="007453EE"/>
    <w:rsid w:val="007974E2"/>
    <w:rsid w:val="00842773"/>
    <w:rsid w:val="00864133"/>
    <w:rsid w:val="00870FFD"/>
    <w:rsid w:val="0089052F"/>
    <w:rsid w:val="008E420E"/>
    <w:rsid w:val="00955AC5"/>
    <w:rsid w:val="00960113"/>
    <w:rsid w:val="009B25F1"/>
    <w:rsid w:val="009E4B53"/>
    <w:rsid w:val="00A109CD"/>
    <w:rsid w:val="00A45655"/>
    <w:rsid w:val="00A91DE7"/>
    <w:rsid w:val="00A9632B"/>
    <w:rsid w:val="00AA604B"/>
    <w:rsid w:val="00B822BE"/>
    <w:rsid w:val="00CA46E1"/>
    <w:rsid w:val="00CF30EC"/>
    <w:rsid w:val="00D16BFB"/>
    <w:rsid w:val="00D30718"/>
    <w:rsid w:val="00D34D95"/>
    <w:rsid w:val="00D80956"/>
    <w:rsid w:val="00D80BB0"/>
    <w:rsid w:val="00D95FA2"/>
    <w:rsid w:val="00DB3CC1"/>
    <w:rsid w:val="00DD68F3"/>
    <w:rsid w:val="00DD6934"/>
    <w:rsid w:val="00DE71CE"/>
    <w:rsid w:val="00E60426"/>
    <w:rsid w:val="00E63C1C"/>
    <w:rsid w:val="00E823FA"/>
    <w:rsid w:val="00E953BA"/>
    <w:rsid w:val="00ED0D19"/>
    <w:rsid w:val="00F06393"/>
    <w:rsid w:val="00F7107C"/>
    <w:rsid w:val="00F81AFA"/>
    <w:rsid w:val="01834381"/>
    <w:rsid w:val="058C13D3"/>
    <w:rsid w:val="0695150A"/>
    <w:rsid w:val="0E2A5FCA"/>
    <w:rsid w:val="25C8665D"/>
    <w:rsid w:val="2ED94EA0"/>
    <w:rsid w:val="36D92B30"/>
    <w:rsid w:val="36E279BC"/>
    <w:rsid w:val="3A8973F8"/>
    <w:rsid w:val="42863FD4"/>
    <w:rsid w:val="461E428A"/>
    <w:rsid w:val="4FF12410"/>
    <w:rsid w:val="543C0C75"/>
    <w:rsid w:val="60A6531D"/>
    <w:rsid w:val="68D939B3"/>
    <w:rsid w:val="6C7F4C79"/>
    <w:rsid w:val="709E51A3"/>
    <w:rsid w:val="76426F6A"/>
    <w:rsid w:val="77E5259F"/>
    <w:rsid w:val="7BB124A6"/>
    <w:rsid w:val="7D5078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paragraph" w:styleId="3">
    <w:name w:val="heading 1"/>
    <w:basedOn w:val="1"/>
    <w:next w:val="1"/>
    <w:qFormat/>
    <w:uiPriority w:val="0"/>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Calibri" w:hAnsi="Calibri" w:eastAsia="宋体" w:cs="Times New Roman"/>
      <w:kern w:val="2"/>
      <w:sz w:val="21"/>
      <w:szCs w:val="22"/>
      <w:lang w:val="en-US" w:eastAsia="zh-CN" w:bidi="ar-SA"/>
    </w:rPr>
  </w:style>
  <w:style w:type="paragraph" w:styleId="4">
    <w:name w:val="Normal Indent"/>
    <w:basedOn w:val="1"/>
    <w:next w:val="1"/>
    <w:qFormat/>
    <w:uiPriority w:val="0"/>
    <w:pPr>
      <w:ind w:firstLine="420" w:firstLineChars="200"/>
    </w:pPr>
  </w:style>
  <w:style w:type="paragraph" w:styleId="5">
    <w:name w:val="Closing"/>
    <w:basedOn w:val="1"/>
    <w:qFormat/>
    <w:uiPriority w:val="0"/>
    <w:pPr>
      <w:ind w:left="100" w:leftChars="2100"/>
    </w:pPr>
  </w:style>
  <w:style w:type="paragraph" w:styleId="6">
    <w:name w:val="Plain Text"/>
    <w:basedOn w:val="1"/>
    <w:qFormat/>
    <w:uiPriority w:val="0"/>
    <w:pPr>
      <w:ind w:firstLine="880" w:firstLineChars="200"/>
    </w:pPr>
    <w:rPr>
      <w:rFonts w:ascii="宋体" w:hAnsi="宋体"/>
      <w:kern w:val="0"/>
      <w:szCs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240" w:after="60"/>
      <w:jc w:val="center"/>
      <w:outlineLvl w:val="0"/>
    </w:pPr>
    <w:rPr>
      <w:rFonts w:ascii="Arial" w:hAnsi="Arial" w:cs="Arial"/>
      <w:b/>
      <w:bCs/>
      <w:sz w:val="32"/>
      <w:szCs w:val="32"/>
    </w:rPr>
  </w:style>
  <w:style w:type="paragraph" w:customStyle="1" w:styleId="12">
    <w:name w:val="table of figures1"/>
    <w:basedOn w:val="13"/>
    <w:next w:val="13"/>
    <w:qFormat/>
    <w:uiPriority w:val="0"/>
    <w:pPr>
      <w:ind w:left="200" w:leftChars="200" w:hanging="200" w:hanging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4"/>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4">
    <w:name w:val="table of figures"/>
    <w:basedOn w:val="13"/>
    <w:next w:val="13"/>
    <w:qFormat/>
    <w:uiPriority w:val="0"/>
    <w:pPr>
      <w:ind w:left="200" w:leftChars="200" w:hanging="200" w:hangingChars="200"/>
    </w:pPr>
  </w:style>
  <w:style w:type="character" w:customStyle="1" w:styleId="15">
    <w:name w:val=" Char Char1"/>
    <w:basedOn w:val="11"/>
    <w:link w:val="8"/>
    <w:semiHidden/>
    <w:qFormat/>
    <w:uiPriority w:val="99"/>
    <w:rPr>
      <w:sz w:val="18"/>
      <w:szCs w:val="18"/>
    </w:rPr>
  </w:style>
  <w:style w:type="character" w:customStyle="1" w:styleId="16">
    <w:name w:val=" Char Char"/>
    <w:basedOn w:val="11"/>
    <w:link w:val="7"/>
    <w:qFormat/>
    <w:uiPriority w:val="99"/>
    <w:rPr>
      <w:sz w:val="18"/>
      <w:szCs w:val="18"/>
    </w:rPr>
  </w:style>
  <w:style w:type="paragraph" w:customStyle="1" w:styleId="17">
    <w:name w:val="方正仿宋"/>
    <w:basedOn w:val="4"/>
    <w:qFormat/>
    <w:uiPriority w:val="0"/>
    <w:pPr>
      <w:spacing w:line="600" w:lineRule="exact"/>
      <w:ind w:firstLine="880" w:firstLineChars="200"/>
    </w:pPr>
    <w:rPr>
      <w:rFonts w:ascii="Times New Roman" w:hAnsi="Times New Roman" w:eastAsia="方正仿宋_GBK" w:cs="等线 Light"/>
      <w:sz w:val="32"/>
      <w:szCs w:val="22"/>
    </w:rPr>
  </w:style>
  <w:style w:type="paragraph" w:customStyle="1" w:styleId="18">
    <w:name w:val="Table Paragraph"/>
    <w:basedOn w:val="1"/>
    <w:qFormat/>
    <w:uiPriority w:val="1"/>
    <w:rPr>
      <w:rFonts w:ascii="方正仿宋_GBK" w:hAnsi="方正仿宋_GBK" w:eastAsia="方正仿宋_GBK" w:cs="方正仿宋_GBK"/>
      <w:lang w:val="zh-CN" w:eastAsia="zh-CN" w:bidi="zh-CN"/>
    </w:rPr>
  </w:style>
  <w:style w:type="paragraph" w:customStyle="1" w:styleId="19">
    <w:name w:val="图表目录1"/>
    <w:basedOn w:val="20"/>
    <w:next w:val="20"/>
    <w:qFormat/>
    <w:uiPriority w:val="0"/>
    <w:pPr>
      <w:ind w:left="200" w:leftChars="200" w:hanging="200" w:hangingChars="200"/>
    </w:pPr>
    <w:rPr>
      <w:rFonts w:ascii="Times New Roman" w:hAnsi="Times New Roman"/>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90507TT\AppData\Roaming\kingsoft\office6\templates\wps\zh_CN\&#65288;&#36890;&#30693;&#65289;N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（通知）No.dot</Template>
  <Company>德宏州瑞丽市党政机关单位</Company>
  <Pages>1</Pages>
  <Words>92</Words>
  <Characters>101</Characters>
  <Lines>1</Lines>
  <Paragraphs>1</Paragraphs>
  <TotalTime>2</TotalTime>
  <ScaleCrop>false</ScaleCrop>
  <LinksUpToDate>false</LinksUpToDate>
  <CharactersWithSpaces>114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2023-03-22T07:17:00Z</dcterms:created>
  <dc:creator>Administrator</dc:creator>
  <cp:lastModifiedBy>瑞丽市文化和旅游局</cp:lastModifiedBy>
  <dcterms:modified xsi:type="dcterms:W3CDTF">2023-11-23T07:44:37Z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B3D178D4309748B380279D3DA3E6E5BE</vt:lpwstr>
  </property>
</Properties>
</file>