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both"/>
        <w:rPr>
          <w:rFonts w:hint="default" w:ascii="Times New Roman" w:hAnsi="Times New Roman" w:cs="Times New Roman"/>
          <w:sz w:val="32"/>
          <w:szCs w:val="32"/>
          <w:lang w:val="en-US" w:eastAsia="zh-CN"/>
        </w:rPr>
      </w:pPr>
      <w:bookmarkStart w:id="0" w:name="_GoBack"/>
      <w:bookmarkEnd w:id="0"/>
      <w:r>
        <w:rPr>
          <w:sz w:val="32"/>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-1097280</wp:posOffset>
                </wp:positionV>
                <wp:extent cx="63500" cy="63500"/>
                <wp:effectExtent l="12700" t="0" r="19050" b="17780"/>
                <wp:wrapNone/>
                <wp:docPr id="22" name="KGD_61CAC0AD$01$43$00023" descr="ARM7pjxVEv5pWvgAGZJV1dbpMSAwiWQ3YsR4w+yQ/NOJelp5CXrQBolGz4hEu8mct5I4ochtipOY1iNwlXlttiaTsZoKvA5PoD7cbV57gpZ5JG/Y02L+BX6SpyK8rl6piRKGjOtfqWPM7ArmMA/j60sjWWHtiXmMzlX5gVzYg2gjXhKCUW+woNkRDBPAKjXZ41AYmSm5D9xd14RvCcjyYCNOh9sWwPElZtYr5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vVsxqtQnW/lsJ9FU57vyHqdaAsCYcwd00xIpF6SK8armV5+hxtBh6Ov7lsOg+/UwlQIvlSTPkSpSFYiWlt5Hlg4nWQ29vpyxlLsKyrrB2epuk3U87VNpqDA7YYB4LFSJPGzrqKNBhbnLUVjRV3Uvnful59yESyKbrUlhTHcODdZ4GP9Kzs9uPV9BQWUZ2OLsAQrAzIwS1ojtzA/TcCDntuoPrceUjQx5ojQWsRIdNopVHzBuGu/rgfZWTNERr05RU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CAC0AD$01$43$00023" o:spid="_x0000_s1026" o:spt="1" alt="ARM7pjxVEv5pWvgAGZJV1dbpMSAwiWQ3YsR4w+yQ/NOJelp5CXrQBolGz4hEu8mct5I4ochtipOY1iNwlXlttiaTsZoKvA5PoD7cbV57gpZ5JG/Y02L+BX6SpyK8rl6piRKGjOtfqWPM7ArmMA/j60sjWWHtiXmMzlX5gVzYg2gjXhKCUW+woNkRDBPAKjXZ41AYmSm5D9xd14RvCcjyYCNOh9sWwPElZtYr5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vVsxqtQnW/lsJ9FU57vyHqdaAsCYcwd00xIpF6SK8armV5+hxtBh6Ov7lsOg+/UwlQIvlSTPkSpSFYiWlt5Hlg4nWQ29vpyxlLsKyrrB2epuk3U87VNpqDA7YYB4LFSJPGzrqKNBhbnLUVjRV3Uvnful59yESyKbrUlhTHcODdZ4GP9Kzs9uPV9BQWUZ2OLsAQrAzIwS1ojtzA/TcCDntuoPrceUjQx5ojQWsRIdNopVHzBuGu/rgfZWTNERr05RU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style="position:absolute;left:0pt;margin-left:-89.35pt;margin-top:-86.4pt;height:5pt;width:5pt;visibility:hidden;z-index:251667456;v-text-anchor:middle;mso-width-relative:page;mso-height-relative:page;" fillcolor="#4F81BD [3204]" filled="t" stroked="t" coordsize="21600,21600" o:gfxdata="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-1097280</wp:posOffset>
                </wp:positionV>
                <wp:extent cx="63500" cy="63500"/>
                <wp:effectExtent l="12700" t="0" r="19050" b="17780"/>
                <wp:wrapNone/>
                <wp:docPr id="21" name="KGD_61CAC0AD$01$43$00022" descr="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CAC0AD$01$43$00022" o:spid="_x0000_s1026" o:spt="1" alt="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" style="position:absolute;left:0pt;margin-left:-89.35pt;margin-top:-86.4pt;height:5pt;width:5pt;visibility:hidden;z-index:251666432;v-text-anchor:middle;mso-width-relative:page;mso-height-relative:page;" fillcolor="#4F81BD [3204]" filled="t" stroked="t" coordsize="21600,21600" o:gfxdata="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-1097280</wp:posOffset>
                </wp:positionV>
                <wp:extent cx="63500" cy="63500"/>
                <wp:effectExtent l="12700" t="0" r="19050" b="17780"/>
                <wp:wrapNone/>
                <wp:docPr id="20" name="KGD_61CAC0AD$01$43$00021" descr="nwkOiId/bBbOAe61rgYT4vXM3UaFFF0tl2W9B2ekj1Z7kYnHXrUHbs1gN35c90qvBHOUnE3Cw0z3veoL6cTO6+tR2bo2JaFPGhFT70F5Mcp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CAC0AD$01$43$00021" o:spid="_x0000_s1026" o:spt="1" alt="nwkOiId/bBbOAe61rgYT4vXM3UaFFF0tl2W9B2ekj1Z7kYnHXrUHbs1gN35c90qvBHOUnE3Cw0z3veoL6cTO6+tR2bo2JaFPGhFT70F5Mcp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89.35pt;margin-top:-86.4pt;height:5pt;width:5pt;visibility:hidden;z-index:251665408;v-text-anchor:middle;mso-width-relative:page;mso-height-relative:page;" fillcolor="#4F81BD [3204]" filled="t" stroked="t" coordsize="21600,21600" o:gfxdata="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-1097280</wp:posOffset>
                </wp:positionV>
                <wp:extent cx="63500" cy="63500"/>
                <wp:effectExtent l="12700" t="0" r="19050" b="17780"/>
                <wp:wrapNone/>
                <wp:docPr id="19" name="KGD_KG_Seal_15" descr="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" style="position:absolute;left:0pt;margin-left:-89.35pt;margin-top:-86.4pt;height:5pt;width:5pt;visibility:hidden;z-index:251664384;v-text-anchor:middle;mso-width-relative:page;mso-height-relative:page;" fillcolor="#4F81BD [3204]" filled="t" stroked="t" coordsize="21600,21600" o:gfxdata="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-1097280</wp:posOffset>
                </wp:positionV>
                <wp:extent cx="63500" cy="63500"/>
                <wp:effectExtent l="12700" t="0" r="19050" b="17780"/>
                <wp:wrapNone/>
                <wp:docPr id="18" name="KGD_KG_Seal_14" descr="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" style="position:absolute;left:0pt;margin-left:-89.35pt;margin-top:-86.4pt;height:5pt;width:5pt;visibility:hidden;z-index:251663360;v-text-anchor:middle;mso-width-relative:page;mso-height-relative:page;" fillcolor="#4F81BD [3204]" filled="t" stroked="t" coordsize="21600,21600" o:gfxdata="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-1097280</wp:posOffset>
                </wp:positionV>
                <wp:extent cx="63500" cy="63500"/>
                <wp:effectExtent l="12700" t="0" r="19050" b="17780"/>
                <wp:wrapNone/>
                <wp:docPr id="17" name="KGD_KG_Seal_13" descr="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" style="position:absolute;left:0pt;margin-left:-89.35pt;margin-top:-86.4pt;height:5pt;width:5pt;visibility:hidden;z-index:251662336;v-text-anchor:middle;mso-width-relative:page;mso-height-relative:page;" fillcolor="#4F81BD [3204]" filled="t" stroked="t" coordsize="21600,21600" o:gfxdata="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bGof0tgAAAAP&#10;AQAADwAAAAAAAAABACAAAAAiAAAAZHJzL2Rvd25yZXYueG1sUEsBAhQAFAAAAAgAh07iQGZNebTo&#10;CwAA4B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-1097280</wp:posOffset>
                </wp:positionV>
                <wp:extent cx="63500" cy="63500"/>
                <wp:effectExtent l="12700" t="0" r="19050" b="17780"/>
                <wp:wrapNone/>
                <wp:docPr id="16" name="KGD_KG_Seal_12" descr="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" style="position:absolute;left:0pt;margin-left:-89.35pt;margin-top:-86.4pt;height:5pt;width:5pt;visibility:hidden;z-index:251661312;v-text-anchor:middle;mso-width-relative:page;mso-height-relative:page;" fillcolor="#4F81BD [3204]" filled="t" stroked="t" coordsize="21600,21600" o:gfxdata="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-1134745</wp:posOffset>
                </wp:positionH>
                <wp:positionV relativeFrom="paragraph">
                  <wp:posOffset>-1097280</wp:posOffset>
                </wp:positionV>
                <wp:extent cx="63500" cy="63500"/>
                <wp:effectExtent l="12700" t="0" r="19050" b="17780"/>
                <wp:wrapNone/>
                <wp:docPr id="15" name="KGD_KG_Seal_11" descr="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" style="position:absolute;left:0pt;margin-left:-89.35pt;margin-top:-86.4pt;height:5pt;width:5pt;visibility:hidden;z-index:251660288;v-text-anchor:middle;mso-width-relative:page;mso-height-relative:page;" fillcolor="#4F81BD [3204]" filled="t" stroked="t" coordsize="21600,21600" o:gfxdata="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-1134745</wp:posOffset>
                </wp:positionH>
                <wp:positionV relativeFrom="paragraph">
                  <wp:posOffset>-1097280</wp:posOffset>
                </wp:positionV>
                <wp:extent cx="63500" cy="63500"/>
                <wp:effectExtent l="0" t="0" r="0" b="0"/>
                <wp:wrapNone/>
                <wp:docPr id="3" name="KGD_Gobal1" descr="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anchor="t" anchorCtr="0" upright="1"/>
                    </wps:wsp>
                  </a:graphicData>
                </a:graphic>
              </wp:anchor>
            </w:drawing>
          </mc:Choice>
          <mc:Fallback>
            <w:pict>
              <v:rect id="KGD_Gobal1" o:spid="_x0000_s1026" o:spt="1" alt="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" style="position:absolute;left:0pt;margin-left:-89.35pt;margin-top:-86.4pt;height:5pt;width:5pt;visibility:hidden;z-index:251659264;mso-width-relative:page;mso-height-relative:page;" fillcolor="#FFFFFF" filled="t" stroked="t" coordsize="21600,21600" o:gfxdata="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">
                <v:fill on="t" focussize="0,0"/>
                <v:stroke color="#000000" joinstyle="miter"/>
                <v:imagedata o:title=""/>
                <o:lock v:ext="edit" aspectratio="f"/>
              </v:rect>
            </w:pict>
          </mc:Fallback>
        </mc:AlternateContent>
      </w:r>
      <w:r>
        <w:rPr>
          <w:rFonts w:hint="eastAsia"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 xml:space="preserve">             </w:t>
      </w:r>
    </w:p>
    <w:p>
      <w:pPr>
        <w:tabs>
          <w:tab w:val="left" w:pos="50"/>
          <w:tab w:val="center" w:pos="4473"/>
        </w:tabs>
        <w:jc w:val="center"/>
        <w:rPr>
          <w:rFonts w:hint="eastAsia" w:ascii="方正仿宋_GBK" w:eastAsia="方正仿宋_GBK"/>
          <w:sz w:val="32"/>
          <w:szCs w:val="32"/>
        </w:rPr>
      </w:pPr>
      <w:r>
        <w:pict>
          <v:group id="_x0000_s1096" o:spid="_x0000_s1096" o:spt="203" style="position:absolute;left:0pt;margin-left:2.25pt;margin-top:4.15pt;height:53.2pt;width:442.2pt;z-index:251658240;mso-width-relative:page;mso-height-relative:page;" coordorigin="1474,575" coordsize="8844,1064">
            <o:lock v:ext="edit"/>
            <v:shape id="_x0000_s1093" o:spid="_x0000_s1093" o:spt="136" type="#_x0000_t136" style="position:absolute;left:2625;top:575;height:795;width:6520;" fillcolor="#FF0000" filled="t" stroked="f" coordsize="21600,21600">
              <v:path/>
              <v:fill on="t" focussize="0,0"/>
              <v:stroke on="f"/>
              <v:imagedata o:title=""/>
              <o:lock v:ext="edit"/>
              <v:textpath on="t" fitshape="t" fitpath="t" trim="t" xscale="f" string="瑞丽市财政局&#10;" style="font-family:方正小标宋简体;font-size:36pt;v-rotate-letters:f;v-same-letter-heights:f;v-text-align:center;v-text-spacing:119931f;"/>
            </v:shape>
            <v:shape id="_x0000_s1095" o:spid="_x0000_s1095" o:spt="136" type="#_x0000_t136" style="position:absolute;left:1474;top:1616;height:23;width:8844;" fillcolor="#FF0000" filled="t" stroked="f" coordsize="21600,21600">
              <v:path/>
              <v:fill on="t" focussize="0,0"/>
              <v:stroke on="f"/>
              <v:imagedata o:title=""/>
              <o:lock v:ext="edit" aspectratio="f"/>
              <v:textpath on="t" fitshape="t" fitpath="t" trim="t" xscale="f" string="━━━━━━━━━━━━━━━━━━━━━━━━━━━━━━━━━━━━" style="font-family:宋体;font-size:36pt;v-rotate-letters:f;v-same-letter-heights:f;v-text-align:center;"/>
            </v:shape>
          </v:group>
        </w:pict>
      </w:r>
    </w:p>
    <w:p>
      <w:pPr>
        <w:jc w:val="left"/>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方正仿宋_GBK" w:hAnsi="方正仿宋_GBK" w:eastAsia="方正仿宋_GBK" w:cs="方正仿宋_GBK"/>
          <w:spacing w:val="0"/>
          <w:sz w:val="32"/>
          <w:szCs w:val="32"/>
        </w:rPr>
      </w:pPr>
    </w:p>
    <w:p>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方正仿宋_GBK" w:hAnsi="方正仿宋_GBK" w:eastAsia="方正仿宋_GBK" w:cs="方正仿宋_GBK"/>
          <w:spacing w:val="0"/>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7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themeColor="text1"/>
          <w:sz w:val="44"/>
          <w:szCs w:val="44"/>
          <w:lang w:val="en-US"/>
          <w14:textFill>
            <w14:solidFill>
              <w14:schemeClr w14:val="tx1"/>
            </w14:solidFill>
          </w14:textFill>
        </w:rPr>
      </w:pPr>
      <w:r>
        <w:rPr>
          <w:rFonts w:hint="eastAsia" w:ascii="方正小标宋_GBK" w:hAnsi="方正小标宋_GBK" w:eastAsia="方正小标宋_GBK" w:cs="方正小标宋_GBK"/>
          <w:color w:val="000000" w:themeColor="text1"/>
          <w:kern w:val="2"/>
          <w:sz w:val="44"/>
          <w:szCs w:val="44"/>
          <w:lang w:val="en-US" w:eastAsia="zh-CN" w:bidi="ar"/>
          <w14:textFill>
            <w14:solidFill>
              <w14:schemeClr w14:val="tx1"/>
            </w14:solidFill>
          </w14:textFill>
        </w:rPr>
        <w:t>瑞丽市财政局关于批复2020年度          部门决算的通知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方正仿宋_GBK" w:hAnsi="方正仿宋_GBK" w:eastAsia="方正仿宋_GBK" w:cs="方正仿宋_GBK"/>
          <w:color w:val="000000" w:themeColor="text1"/>
          <w:sz w:val="32"/>
          <w:szCs w:val="32"/>
          <w:lang w:val="en-US"/>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1" w:lineRule="exact"/>
        <w:ind w:left="0" w:leftChars="0" w:right="0" w:rightChars="0"/>
        <w:jc w:val="both"/>
        <w:textAlignment w:val="auto"/>
        <w:outlineLvl w:val="9"/>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sz w:val="32"/>
        </w:rPr>
        <mc:AlternateContent>
          <mc:Choice Requires="wps">
            <w:drawing>
              <wp:anchor distT="0" distB="0" distL="114300" distR="114300" simplePos="0" relativeHeight="251668480" behindDoc="0" locked="0" layoutInCell="1" allowOverlap="1">
                <wp:simplePos x="0" y="0"/>
                <wp:positionH relativeFrom="column">
                  <wp:posOffset>-3780155</wp:posOffset>
                </wp:positionH>
                <wp:positionV relativeFrom="paragraph">
                  <wp:posOffset>-5346065</wp:posOffset>
                </wp:positionV>
                <wp:extent cx="15120620" cy="21384260"/>
                <wp:effectExtent l="0" t="0" r="0" b="0"/>
                <wp:wrapNone/>
                <wp:docPr id="2"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vert="horz" anchor="t" anchorCtr="0" upright="1"/>
                    </wps:wsp>
                  </a:graphicData>
                </a:graphic>
              </wp:anchor>
            </w:drawing>
          </mc:Choice>
          <mc:Fallback>
            <w:pict>
              <v:rect id="KG_Shd_1" o:spid="_x0000_s1026" o:spt="1" style="position:absolute;left:0pt;margin-left:-297.65pt;margin-top:-420.95pt;height:1683.8pt;width:1190.6pt;z-index:251668480;mso-width-relative:page;mso-height-relative:page;" fillcolor="#FFFFFF" filled="t" stroked="t" coordsize="21600,21600" o:gfxdata="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LJeBfZAAAADwEAAA8AAAAAAAAAAQAgAAAAIgAAAGRycy9kb3ducmV2&#10;LnhtbFBLAQIUABQAAAAIAIdO4kBrL76T+wEAAD0EAAAOAAAAAAAAAAEAIAAAACgBAABkcnMvZTJv&#10;RG9jLnhtbFBLBQYAAAAABgAGAFkBAACVBQAAAAA=&#10;">
                <v:fill on="t" opacity="0f" focussize="0,0"/>
                <v:stroke color="#FFFFFF" opacity="0f" joinstyle="miter"/>
                <v:imagedata o:title=""/>
                <o:lock v:ext="edit" aspectratio="f"/>
              </v:rect>
            </w:pict>
          </mc:Fallback>
        </mc:AlternateConten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各乡（镇）人民政府、市直各单位、农场管委会：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1" w:lineRule="exact"/>
        <w:ind w:left="0" w:leftChars="0" w:right="0" w:rightChars="0" w:firstLine="630"/>
        <w:jc w:val="both"/>
        <w:textAlignment w:val="auto"/>
        <w:outlineLvl w:val="9"/>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根据《中华人民共和国预算法》、《部门决算管理制度》和《瑞丽市人大常委会关于批准瑞丽市2020年度市本级财政决算的决议》（瑞人发〔2021〕48号）及相关财政财务管理制度和会计核算规定，经审核，现批复你部门2020年度决算。</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91" w:lineRule="exact"/>
        <w:ind w:left="630" w:leftChars="0" w:right="0" w:rightChars="0"/>
        <w:jc w:val="both"/>
        <w:textAlignment w:val="auto"/>
        <w:outlineLvl w:val="9"/>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1.同意你单位报送的2020年度部门决算；</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91" w:lineRule="exact"/>
        <w:ind w:left="630" w:leftChars="0" w:right="0" w:rightChars="0"/>
        <w:jc w:val="both"/>
        <w:textAlignment w:val="auto"/>
        <w:outlineLvl w:val="9"/>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2.批复的部门决算数据、预算科目、收支项目不得随意调整，必须认真遵照执行。</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91" w:lineRule="exact"/>
        <w:ind w:left="630" w:leftChars="0" w:right="0" w:rightChars="0"/>
        <w:jc w:val="both"/>
        <w:textAlignment w:val="auto"/>
        <w:outlineLvl w:val="9"/>
        <w:rPr>
          <w:rFonts w:hint="default" w:ascii="Times New Roman" w:hAnsi="Times New Roman" w:eastAsia="方正仿宋_GBK" w:cs="Times New Roman"/>
          <w:kern w:val="2"/>
          <w:sz w:val="32"/>
          <w:szCs w:val="32"/>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91" w:lineRule="exact"/>
        <w:ind w:left="630" w:leftChars="0" w:right="0" w:rightChars="0"/>
        <w:jc w:val="both"/>
        <w:textAlignment w:val="auto"/>
        <w:outlineLvl w:val="9"/>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附件：《2020年度部门决算批复表》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1" w:lineRule="exact"/>
        <w:ind w:left="0" w:leftChars="0" w:right="0" w:rightChars="0" w:firstLine="5304" w:firstLineChars="1700"/>
        <w:jc w:val="both"/>
        <w:textAlignment w:val="auto"/>
        <w:outlineLvl w:val="9"/>
        <w:rPr>
          <w:rFonts w:hint="eastAsia" w:ascii="方正仿宋_GBK" w:hAnsi="方正仿宋_GBK" w:eastAsia="方正仿宋_GBK" w:cs="方正仿宋_GBK"/>
          <w:spacing w:val="-4"/>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1" w:lineRule="exact"/>
        <w:ind w:right="0" w:rightChars="0"/>
        <w:jc w:val="both"/>
        <w:textAlignment w:val="auto"/>
        <w:outlineLvl w:val="9"/>
        <w:rPr>
          <w:rFonts w:hint="default" w:ascii="Times New Roman" w:hAnsi="Times New Roman" w:eastAsia="方正仿宋_GBK" w:cs="Times New Roman"/>
          <w:spacing w:val="-4"/>
          <w:kern w:val="2"/>
          <w:sz w:val="32"/>
          <w:szCs w:val="32"/>
          <w:lang w:val="en-US" w:eastAsia="zh-CN" w:bidi="ar"/>
        </w:rPr>
      </w:pPr>
      <w:r>
        <w:rPr>
          <w:sz w:val="32"/>
        </w:rPr>
        <w:drawing>
          <wp:anchor distT="0" distB="0" distL="114300" distR="114300" simplePos="0" relativeHeight="251654144" behindDoc="1" locked="1" layoutInCell="1" allowOverlap="1">
            <wp:simplePos x="0" y="0"/>
            <wp:positionH relativeFrom="page">
              <wp:posOffset>4261485</wp:posOffset>
            </wp:positionH>
            <wp:positionV relativeFrom="page">
              <wp:posOffset>7713345</wp:posOffset>
            </wp:positionV>
            <wp:extent cx="1440180" cy="1436370"/>
            <wp:effectExtent l="0" t="0" r="7620" b="11430"/>
            <wp:wrapNone/>
            <wp:docPr id="14" name="KG_61CAC0AD$01$43$0002$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G_61CAC0AD$01$43$0002$N$000100" descr="Seal"/>
                    <pic:cNvPicPr>
                      <a:picLocks noChangeAspect="1"/>
                    </pic:cNvPicPr>
                  </pic:nvPicPr>
                  <pic:blipFill>
                    <a:blip r:embed="rId8"/>
                    <a:stretch>
                      <a:fillRect/>
                    </a:stretch>
                  </pic:blipFill>
                  <pic:spPr>
                    <a:xfrm>
                      <a:off x="0" y="0"/>
                      <a:ext cx="1440180" cy="1436370"/>
                    </a:xfrm>
                    <a:prstGeom prst="rect">
                      <a:avLst/>
                    </a:prstGeom>
                  </pic:spPr>
                </pic:pic>
              </a:graphicData>
            </a:graphic>
          </wp:anchor>
        </w:drawing>
      </w:r>
      <w:r>
        <w:rPr>
          <w:rFonts w:hint="eastAsia" w:ascii="方正仿宋_GBK" w:hAnsi="方正仿宋_GBK" w:eastAsia="方正仿宋_GBK" w:cs="方正仿宋_GBK"/>
          <w:spacing w:val="-4"/>
          <w:kern w:val="2"/>
          <w:sz w:val="32"/>
          <w:szCs w:val="32"/>
          <w:lang w:val="en-US" w:eastAsia="zh-CN" w:bidi="ar"/>
        </w:rPr>
        <w:t>　　　　　　　　　　 　　　</w:t>
      </w:r>
      <w:r>
        <w:rPr>
          <w:rFonts w:hint="default" w:ascii="Times New Roman" w:hAnsi="Times New Roman" w:eastAsia="方正仿宋_GBK" w:cs="Times New Roman"/>
          <w:spacing w:val="-4"/>
          <w:kern w:val="2"/>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1" w:lineRule="exact"/>
        <w:ind w:right="0" w:rightChars="0"/>
        <w:jc w:val="center"/>
        <w:textAlignment w:val="auto"/>
        <w:outlineLvl w:val="9"/>
        <w:rPr>
          <w:rFonts w:hint="default" w:ascii="Times New Roman" w:hAnsi="Times New Roman" w:eastAsia="方正仿宋_GBK" w:cs="Times New Roman"/>
          <w:spacing w:val="-4"/>
          <w:kern w:val="2"/>
          <w:sz w:val="32"/>
          <w:szCs w:val="32"/>
          <w:lang w:val="en-US" w:eastAsia="zh-CN" w:bidi="ar"/>
        </w:rPr>
      </w:pPr>
      <w:r>
        <w:rPr>
          <w:rFonts w:hint="eastAsia" w:eastAsia="方正仿宋_GBK" w:cs="Times New Roman"/>
          <w:spacing w:val="-4"/>
          <w:kern w:val="2"/>
          <w:sz w:val="32"/>
          <w:szCs w:val="32"/>
          <w:lang w:val="en-US" w:eastAsia="zh-CN" w:bidi="ar"/>
        </w:rPr>
        <w:t xml:space="preserve">                           </w:t>
      </w:r>
      <w:r>
        <w:rPr>
          <w:rFonts w:hint="default" w:ascii="Times New Roman" w:hAnsi="Times New Roman" w:eastAsia="方正仿宋_GBK" w:cs="Times New Roman"/>
          <w:spacing w:val="-4"/>
          <w:kern w:val="2"/>
          <w:sz w:val="32"/>
          <w:szCs w:val="32"/>
          <w:lang w:val="en-US" w:eastAsia="zh-CN" w:bidi="ar"/>
        </w:rPr>
        <w:t>2021年12月28日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1" w:lineRule="exact"/>
        <w:ind w:right="0" w:rightChars="0" w:firstLine="1600" w:firstLineChars="500"/>
        <w:jc w:val="both"/>
        <w:textAlignment w:val="auto"/>
        <w:outlineLvl w:val="9"/>
        <w:rPr>
          <w:rFonts w:hint="default" w:ascii="方正仿宋_GBK" w:hAnsi="方正仿宋_GBK" w:eastAsia="方正仿宋_GBK" w:cs="方正仿宋_GBK"/>
          <w:spacing w:val="0"/>
          <w:sz w:val="32"/>
          <w:szCs w:val="32"/>
          <w:lang w:val="en-US" w:eastAsia="zh-CN"/>
        </w:rPr>
      </w:pPr>
    </w:p>
    <w:sectPr>
      <w:headerReference r:id="rId3" w:type="default"/>
      <w:footerReference r:id="rId5" w:type="default"/>
      <w:headerReference r:id="rId4" w:type="even"/>
      <w:footerReference r:id="rId6" w:type="even"/>
      <w:pgSz w:w="11906" w:h="16838"/>
      <w:pgMar w:top="1928" w:right="1474" w:bottom="1672" w:left="1587" w:header="851" w:footer="1497"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8990" w:y="-63"/>
      <w:rPr>
        <w:rStyle w:val="8"/>
        <w:rFonts w:hint="eastAsia" w:ascii="宋体" w:hAnsi="宋体"/>
        <w:sz w:val="28"/>
        <w:szCs w:val="28"/>
      </w:rPr>
    </w:pPr>
    <w:r>
      <w:rPr>
        <w:rStyle w:val="8"/>
        <w:rFonts w:hint="eastAsia" w:ascii="宋体" w:hAnsi="宋体"/>
        <w:sz w:val="28"/>
        <w:szCs w:val="28"/>
        <w:lang w:eastAsia="zh-CN"/>
      </w:rPr>
      <w:t>　</w:t>
    </w:r>
    <w:r>
      <w:rPr>
        <w:rStyle w:val="8"/>
        <w:rFonts w:hint="eastAsia" w:ascii="宋体" w:hAnsi="宋体"/>
        <w:sz w:val="28"/>
        <w:szCs w:val="28"/>
      </w:rPr>
      <w:t xml:space="preserve">— </w:t>
    </w: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rPr>
      <w:t>1</w:t>
    </w:r>
    <w:r>
      <w:rPr>
        <w:rFonts w:hint="eastAsia" w:ascii="宋体" w:hAnsi="宋体"/>
        <w:sz w:val="28"/>
        <w:szCs w:val="28"/>
      </w:rPr>
      <w:fldChar w:fldCharType="end"/>
    </w:r>
    <w:r>
      <w:rPr>
        <w:rStyle w:val="8"/>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firstLine="280" w:firstLineChars="100"/>
      <w:rPr>
        <w:rStyle w:val="8"/>
        <w:rFonts w:hint="eastAsia"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2</w:t>
    </w:r>
    <w:r>
      <w:rPr>
        <w:rFonts w:ascii="宋体" w:hAnsi="宋体"/>
        <w:sz w:val="28"/>
        <w:szCs w:val="28"/>
      </w:rPr>
      <w:fldChar w:fldCharType="end"/>
    </w:r>
    <w:r>
      <w:rPr>
        <w:rStyle w:val="8"/>
        <w:rFonts w:hint="eastAsia" w:ascii="宋体" w:hAnsi="宋体"/>
        <w:sz w:val="28"/>
        <w:szCs w:val="28"/>
      </w:rPr>
      <w:t xml:space="preserve"> —</w:t>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forms" w:enforcement="1" w:cryptProviderType="rsaFull" w:cryptAlgorithmClass="hash" w:cryptAlgorithmType="typeAny" w:cryptAlgorithmSid="4" w:cryptSpinCount="0" w:hash="R+sfVX9boYOuiitY9hInJ7DVQ+8=" w:salt="r3u2qWsdhMu0WKRc/T1wyg=="/>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92A0FEE-50A2-4822-8B51-E9499AE59F4C}"/>
    <w:docVar w:name="DocumentName" w:val="文字文稿1"/>
  </w:docVars>
  <w:rsids>
    <w:rsidRoot w:val="3B517F90"/>
    <w:rsid w:val="00003CC7"/>
    <w:rsid w:val="00004597"/>
    <w:rsid w:val="00005C2B"/>
    <w:rsid w:val="0001535F"/>
    <w:rsid w:val="00015D23"/>
    <w:rsid w:val="00022F00"/>
    <w:rsid w:val="000279A8"/>
    <w:rsid w:val="00036D40"/>
    <w:rsid w:val="00040745"/>
    <w:rsid w:val="0004417E"/>
    <w:rsid w:val="00077E33"/>
    <w:rsid w:val="0008768F"/>
    <w:rsid w:val="00092966"/>
    <w:rsid w:val="00097229"/>
    <w:rsid w:val="000B3D20"/>
    <w:rsid w:val="000D0861"/>
    <w:rsid w:val="000E081D"/>
    <w:rsid w:val="000E0B14"/>
    <w:rsid w:val="000E26CD"/>
    <w:rsid w:val="000E5486"/>
    <w:rsid w:val="000F2F13"/>
    <w:rsid w:val="000F4FEA"/>
    <w:rsid w:val="001026AC"/>
    <w:rsid w:val="00104EFC"/>
    <w:rsid w:val="0011790D"/>
    <w:rsid w:val="00126AB3"/>
    <w:rsid w:val="001310F4"/>
    <w:rsid w:val="001346AC"/>
    <w:rsid w:val="00135226"/>
    <w:rsid w:val="00141AE2"/>
    <w:rsid w:val="001469CE"/>
    <w:rsid w:val="00147B85"/>
    <w:rsid w:val="001535A6"/>
    <w:rsid w:val="00153977"/>
    <w:rsid w:val="00154C40"/>
    <w:rsid w:val="0015759D"/>
    <w:rsid w:val="00160371"/>
    <w:rsid w:val="0016039E"/>
    <w:rsid w:val="00162DF5"/>
    <w:rsid w:val="00172B4C"/>
    <w:rsid w:val="00180732"/>
    <w:rsid w:val="00190984"/>
    <w:rsid w:val="0019765A"/>
    <w:rsid w:val="001A1AC2"/>
    <w:rsid w:val="001A1F5B"/>
    <w:rsid w:val="001B0374"/>
    <w:rsid w:val="001B593A"/>
    <w:rsid w:val="001C015C"/>
    <w:rsid w:val="001D2A9B"/>
    <w:rsid w:val="001D4BEB"/>
    <w:rsid w:val="001E3F20"/>
    <w:rsid w:val="001E4B4F"/>
    <w:rsid w:val="001E74D0"/>
    <w:rsid w:val="001E7CAD"/>
    <w:rsid w:val="001F1E91"/>
    <w:rsid w:val="001F68DD"/>
    <w:rsid w:val="00210049"/>
    <w:rsid w:val="00220A7D"/>
    <w:rsid w:val="002403AD"/>
    <w:rsid w:val="00242101"/>
    <w:rsid w:val="00247EE5"/>
    <w:rsid w:val="002502EA"/>
    <w:rsid w:val="002528F3"/>
    <w:rsid w:val="00254A49"/>
    <w:rsid w:val="002621AE"/>
    <w:rsid w:val="0027078F"/>
    <w:rsid w:val="00275651"/>
    <w:rsid w:val="00277221"/>
    <w:rsid w:val="002A224C"/>
    <w:rsid w:val="002B2BC8"/>
    <w:rsid w:val="002B4FF2"/>
    <w:rsid w:val="002C0DF5"/>
    <w:rsid w:val="002C4940"/>
    <w:rsid w:val="002C62E8"/>
    <w:rsid w:val="002C7859"/>
    <w:rsid w:val="002D55D3"/>
    <w:rsid w:val="002D594F"/>
    <w:rsid w:val="002E3EB8"/>
    <w:rsid w:val="002F0728"/>
    <w:rsid w:val="002F07B1"/>
    <w:rsid w:val="002F3747"/>
    <w:rsid w:val="00301764"/>
    <w:rsid w:val="00310B2F"/>
    <w:rsid w:val="003122B0"/>
    <w:rsid w:val="00316417"/>
    <w:rsid w:val="00316BBB"/>
    <w:rsid w:val="003300E1"/>
    <w:rsid w:val="0033127D"/>
    <w:rsid w:val="00337733"/>
    <w:rsid w:val="0034303D"/>
    <w:rsid w:val="003436BE"/>
    <w:rsid w:val="0034432E"/>
    <w:rsid w:val="00367FFD"/>
    <w:rsid w:val="0037127F"/>
    <w:rsid w:val="0037658E"/>
    <w:rsid w:val="00376EA2"/>
    <w:rsid w:val="0038184A"/>
    <w:rsid w:val="00382D34"/>
    <w:rsid w:val="00383CDD"/>
    <w:rsid w:val="003849C8"/>
    <w:rsid w:val="00385C18"/>
    <w:rsid w:val="00386800"/>
    <w:rsid w:val="00386D14"/>
    <w:rsid w:val="003930BD"/>
    <w:rsid w:val="0039363D"/>
    <w:rsid w:val="00394D44"/>
    <w:rsid w:val="003972B5"/>
    <w:rsid w:val="003A4020"/>
    <w:rsid w:val="003A40D1"/>
    <w:rsid w:val="003A5451"/>
    <w:rsid w:val="003B3A9A"/>
    <w:rsid w:val="003C5252"/>
    <w:rsid w:val="003D6E45"/>
    <w:rsid w:val="003D7AC9"/>
    <w:rsid w:val="003F0DA7"/>
    <w:rsid w:val="003F1C8E"/>
    <w:rsid w:val="003F3661"/>
    <w:rsid w:val="003F5384"/>
    <w:rsid w:val="003F612E"/>
    <w:rsid w:val="004066D6"/>
    <w:rsid w:val="004151AC"/>
    <w:rsid w:val="00416B23"/>
    <w:rsid w:val="00417F96"/>
    <w:rsid w:val="00420CFE"/>
    <w:rsid w:val="00425050"/>
    <w:rsid w:val="00430F0A"/>
    <w:rsid w:val="004331CB"/>
    <w:rsid w:val="004359B8"/>
    <w:rsid w:val="004377F0"/>
    <w:rsid w:val="0044343B"/>
    <w:rsid w:val="0044456B"/>
    <w:rsid w:val="004455C6"/>
    <w:rsid w:val="00447797"/>
    <w:rsid w:val="00450AE3"/>
    <w:rsid w:val="00456148"/>
    <w:rsid w:val="00456B2D"/>
    <w:rsid w:val="00463DEC"/>
    <w:rsid w:val="00470835"/>
    <w:rsid w:val="00476C67"/>
    <w:rsid w:val="00481384"/>
    <w:rsid w:val="004844C6"/>
    <w:rsid w:val="0048681A"/>
    <w:rsid w:val="004A4AAA"/>
    <w:rsid w:val="004C6830"/>
    <w:rsid w:val="004E4D66"/>
    <w:rsid w:val="004E7434"/>
    <w:rsid w:val="004F2FFC"/>
    <w:rsid w:val="004F40AD"/>
    <w:rsid w:val="00530657"/>
    <w:rsid w:val="00531019"/>
    <w:rsid w:val="005366DF"/>
    <w:rsid w:val="00544358"/>
    <w:rsid w:val="005476A9"/>
    <w:rsid w:val="00554FA7"/>
    <w:rsid w:val="0055609A"/>
    <w:rsid w:val="005573C9"/>
    <w:rsid w:val="00557AB3"/>
    <w:rsid w:val="0056357D"/>
    <w:rsid w:val="0057445B"/>
    <w:rsid w:val="00576826"/>
    <w:rsid w:val="005847EB"/>
    <w:rsid w:val="00595B2A"/>
    <w:rsid w:val="005A08B3"/>
    <w:rsid w:val="005A7A83"/>
    <w:rsid w:val="005B71E5"/>
    <w:rsid w:val="005C36BC"/>
    <w:rsid w:val="005D2238"/>
    <w:rsid w:val="005D5337"/>
    <w:rsid w:val="005E2B48"/>
    <w:rsid w:val="005E34B8"/>
    <w:rsid w:val="005E4145"/>
    <w:rsid w:val="005F008E"/>
    <w:rsid w:val="005F3230"/>
    <w:rsid w:val="00601FDD"/>
    <w:rsid w:val="00607332"/>
    <w:rsid w:val="006128DE"/>
    <w:rsid w:val="00622741"/>
    <w:rsid w:val="00631DB1"/>
    <w:rsid w:val="006359C3"/>
    <w:rsid w:val="00636721"/>
    <w:rsid w:val="00646F9E"/>
    <w:rsid w:val="00661D5D"/>
    <w:rsid w:val="00663B33"/>
    <w:rsid w:val="00667057"/>
    <w:rsid w:val="006753CE"/>
    <w:rsid w:val="00676A42"/>
    <w:rsid w:val="0068139E"/>
    <w:rsid w:val="00682840"/>
    <w:rsid w:val="0068654D"/>
    <w:rsid w:val="006A29A8"/>
    <w:rsid w:val="006A483D"/>
    <w:rsid w:val="006A52FF"/>
    <w:rsid w:val="006A67F2"/>
    <w:rsid w:val="006B4CD3"/>
    <w:rsid w:val="006C05DD"/>
    <w:rsid w:val="006C078E"/>
    <w:rsid w:val="006C451F"/>
    <w:rsid w:val="006C58C3"/>
    <w:rsid w:val="006D3603"/>
    <w:rsid w:val="006D57B2"/>
    <w:rsid w:val="006E0031"/>
    <w:rsid w:val="006E419C"/>
    <w:rsid w:val="006F15B9"/>
    <w:rsid w:val="006F23A0"/>
    <w:rsid w:val="006F3322"/>
    <w:rsid w:val="006F3C7E"/>
    <w:rsid w:val="006F7FB5"/>
    <w:rsid w:val="00700A6F"/>
    <w:rsid w:val="00712974"/>
    <w:rsid w:val="007145EF"/>
    <w:rsid w:val="00715E43"/>
    <w:rsid w:val="0072166E"/>
    <w:rsid w:val="007232A4"/>
    <w:rsid w:val="007235F7"/>
    <w:rsid w:val="007319DE"/>
    <w:rsid w:val="007321BC"/>
    <w:rsid w:val="00732441"/>
    <w:rsid w:val="007402CA"/>
    <w:rsid w:val="0074098E"/>
    <w:rsid w:val="00747CBA"/>
    <w:rsid w:val="00756C7E"/>
    <w:rsid w:val="00757BE2"/>
    <w:rsid w:val="00762510"/>
    <w:rsid w:val="007630E7"/>
    <w:rsid w:val="007666E6"/>
    <w:rsid w:val="007703CB"/>
    <w:rsid w:val="007823E9"/>
    <w:rsid w:val="00782E2D"/>
    <w:rsid w:val="00785EC1"/>
    <w:rsid w:val="00792E0F"/>
    <w:rsid w:val="0079339F"/>
    <w:rsid w:val="0079371A"/>
    <w:rsid w:val="00796D72"/>
    <w:rsid w:val="007A07EF"/>
    <w:rsid w:val="007B0B05"/>
    <w:rsid w:val="007B35A1"/>
    <w:rsid w:val="007B3D9C"/>
    <w:rsid w:val="007B43AE"/>
    <w:rsid w:val="007B578D"/>
    <w:rsid w:val="007C61F6"/>
    <w:rsid w:val="007D3EAB"/>
    <w:rsid w:val="007D413C"/>
    <w:rsid w:val="007D6C0D"/>
    <w:rsid w:val="007E56AE"/>
    <w:rsid w:val="007F1CE4"/>
    <w:rsid w:val="007F2702"/>
    <w:rsid w:val="00813343"/>
    <w:rsid w:val="00813355"/>
    <w:rsid w:val="00815C55"/>
    <w:rsid w:val="00815DB5"/>
    <w:rsid w:val="008221FD"/>
    <w:rsid w:val="008325D6"/>
    <w:rsid w:val="00844B4B"/>
    <w:rsid w:val="00847539"/>
    <w:rsid w:val="00847EAA"/>
    <w:rsid w:val="00862F94"/>
    <w:rsid w:val="008664AC"/>
    <w:rsid w:val="008701D3"/>
    <w:rsid w:val="00872B35"/>
    <w:rsid w:val="00880A48"/>
    <w:rsid w:val="00881CA1"/>
    <w:rsid w:val="008A4DE4"/>
    <w:rsid w:val="008B0DEA"/>
    <w:rsid w:val="008B5B6D"/>
    <w:rsid w:val="008B7000"/>
    <w:rsid w:val="008C4169"/>
    <w:rsid w:val="008D1029"/>
    <w:rsid w:val="008D17F5"/>
    <w:rsid w:val="008E2809"/>
    <w:rsid w:val="008E3F93"/>
    <w:rsid w:val="008E41A9"/>
    <w:rsid w:val="008E4437"/>
    <w:rsid w:val="008E4CD2"/>
    <w:rsid w:val="009078AD"/>
    <w:rsid w:val="00910BFB"/>
    <w:rsid w:val="00915C7B"/>
    <w:rsid w:val="009168C9"/>
    <w:rsid w:val="00920ECC"/>
    <w:rsid w:val="0092320F"/>
    <w:rsid w:val="00925550"/>
    <w:rsid w:val="00927FAE"/>
    <w:rsid w:val="00933C47"/>
    <w:rsid w:val="009410AC"/>
    <w:rsid w:val="00943219"/>
    <w:rsid w:val="009461E6"/>
    <w:rsid w:val="0095115A"/>
    <w:rsid w:val="009629BC"/>
    <w:rsid w:val="00973186"/>
    <w:rsid w:val="00973C1C"/>
    <w:rsid w:val="00977C6F"/>
    <w:rsid w:val="00981207"/>
    <w:rsid w:val="009948EF"/>
    <w:rsid w:val="009B2C16"/>
    <w:rsid w:val="009C19DB"/>
    <w:rsid w:val="009C2770"/>
    <w:rsid w:val="009C3491"/>
    <w:rsid w:val="009C4A36"/>
    <w:rsid w:val="009D7A95"/>
    <w:rsid w:val="009E18B8"/>
    <w:rsid w:val="009E3055"/>
    <w:rsid w:val="009E3583"/>
    <w:rsid w:val="009E65EB"/>
    <w:rsid w:val="009F0485"/>
    <w:rsid w:val="009F371B"/>
    <w:rsid w:val="009F6572"/>
    <w:rsid w:val="00A07910"/>
    <w:rsid w:val="00A10219"/>
    <w:rsid w:val="00A17B8C"/>
    <w:rsid w:val="00A23905"/>
    <w:rsid w:val="00A262AA"/>
    <w:rsid w:val="00A27514"/>
    <w:rsid w:val="00A3301A"/>
    <w:rsid w:val="00A40F17"/>
    <w:rsid w:val="00A41E41"/>
    <w:rsid w:val="00A43238"/>
    <w:rsid w:val="00A476A4"/>
    <w:rsid w:val="00A540FB"/>
    <w:rsid w:val="00A54DC7"/>
    <w:rsid w:val="00A55BCB"/>
    <w:rsid w:val="00A6525B"/>
    <w:rsid w:val="00A728D2"/>
    <w:rsid w:val="00A76D89"/>
    <w:rsid w:val="00A8634E"/>
    <w:rsid w:val="00A87631"/>
    <w:rsid w:val="00A9312C"/>
    <w:rsid w:val="00A93B1A"/>
    <w:rsid w:val="00AA4718"/>
    <w:rsid w:val="00AB541E"/>
    <w:rsid w:val="00AB5BFC"/>
    <w:rsid w:val="00AB5E25"/>
    <w:rsid w:val="00AB78BE"/>
    <w:rsid w:val="00AC27C7"/>
    <w:rsid w:val="00AC3025"/>
    <w:rsid w:val="00AF248D"/>
    <w:rsid w:val="00AF370E"/>
    <w:rsid w:val="00AF4386"/>
    <w:rsid w:val="00AF59EE"/>
    <w:rsid w:val="00AF6F0D"/>
    <w:rsid w:val="00B00A49"/>
    <w:rsid w:val="00B016E6"/>
    <w:rsid w:val="00B01AAF"/>
    <w:rsid w:val="00B052C4"/>
    <w:rsid w:val="00B05EC2"/>
    <w:rsid w:val="00B0632B"/>
    <w:rsid w:val="00B31D28"/>
    <w:rsid w:val="00B36B3A"/>
    <w:rsid w:val="00B41F4E"/>
    <w:rsid w:val="00B47E07"/>
    <w:rsid w:val="00B62F83"/>
    <w:rsid w:val="00B72E0F"/>
    <w:rsid w:val="00B81727"/>
    <w:rsid w:val="00B822EC"/>
    <w:rsid w:val="00B83443"/>
    <w:rsid w:val="00B904A4"/>
    <w:rsid w:val="00B97C37"/>
    <w:rsid w:val="00BA0971"/>
    <w:rsid w:val="00BA57D7"/>
    <w:rsid w:val="00BB19D6"/>
    <w:rsid w:val="00BB5A84"/>
    <w:rsid w:val="00BB7D7E"/>
    <w:rsid w:val="00BD3A89"/>
    <w:rsid w:val="00BD5974"/>
    <w:rsid w:val="00BE2072"/>
    <w:rsid w:val="00BE2C9E"/>
    <w:rsid w:val="00BE5BD9"/>
    <w:rsid w:val="00BE7AE5"/>
    <w:rsid w:val="00BF0463"/>
    <w:rsid w:val="00BF08F4"/>
    <w:rsid w:val="00BF7D47"/>
    <w:rsid w:val="00C03F8F"/>
    <w:rsid w:val="00C048D4"/>
    <w:rsid w:val="00C102CD"/>
    <w:rsid w:val="00C10F46"/>
    <w:rsid w:val="00C21234"/>
    <w:rsid w:val="00C4252F"/>
    <w:rsid w:val="00C427FA"/>
    <w:rsid w:val="00C44B5C"/>
    <w:rsid w:val="00C47E4C"/>
    <w:rsid w:val="00C51835"/>
    <w:rsid w:val="00C628FC"/>
    <w:rsid w:val="00C63913"/>
    <w:rsid w:val="00C7064B"/>
    <w:rsid w:val="00C75A88"/>
    <w:rsid w:val="00C76CA1"/>
    <w:rsid w:val="00C87A0E"/>
    <w:rsid w:val="00C92BE0"/>
    <w:rsid w:val="00C945E2"/>
    <w:rsid w:val="00C96933"/>
    <w:rsid w:val="00C9740E"/>
    <w:rsid w:val="00CA4BAA"/>
    <w:rsid w:val="00CB3CCD"/>
    <w:rsid w:val="00CC43DF"/>
    <w:rsid w:val="00CC60AA"/>
    <w:rsid w:val="00CC788F"/>
    <w:rsid w:val="00CF7DA1"/>
    <w:rsid w:val="00D0017F"/>
    <w:rsid w:val="00D03FFE"/>
    <w:rsid w:val="00D04E87"/>
    <w:rsid w:val="00D0788B"/>
    <w:rsid w:val="00D1125A"/>
    <w:rsid w:val="00D17A04"/>
    <w:rsid w:val="00D22B5C"/>
    <w:rsid w:val="00D3068D"/>
    <w:rsid w:val="00D321D5"/>
    <w:rsid w:val="00D42309"/>
    <w:rsid w:val="00D43925"/>
    <w:rsid w:val="00D46FE8"/>
    <w:rsid w:val="00D503A1"/>
    <w:rsid w:val="00D50EE2"/>
    <w:rsid w:val="00D56AC8"/>
    <w:rsid w:val="00D7206D"/>
    <w:rsid w:val="00D72073"/>
    <w:rsid w:val="00D75A0C"/>
    <w:rsid w:val="00D97702"/>
    <w:rsid w:val="00DB45B2"/>
    <w:rsid w:val="00DC07C5"/>
    <w:rsid w:val="00DC5CCB"/>
    <w:rsid w:val="00DD7677"/>
    <w:rsid w:val="00DD794C"/>
    <w:rsid w:val="00DE39D8"/>
    <w:rsid w:val="00DF114D"/>
    <w:rsid w:val="00DF130D"/>
    <w:rsid w:val="00DF1CCD"/>
    <w:rsid w:val="00DF2433"/>
    <w:rsid w:val="00DF4E81"/>
    <w:rsid w:val="00DF53B3"/>
    <w:rsid w:val="00E03511"/>
    <w:rsid w:val="00E04256"/>
    <w:rsid w:val="00E068AB"/>
    <w:rsid w:val="00E13F40"/>
    <w:rsid w:val="00E20FA8"/>
    <w:rsid w:val="00E3074E"/>
    <w:rsid w:val="00E3611B"/>
    <w:rsid w:val="00E37D2D"/>
    <w:rsid w:val="00E40B7C"/>
    <w:rsid w:val="00E47985"/>
    <w:rsid w:val="00E536EF"/>
    <w:rsid w:val="00E57B22"/>
    <w:rsid w:val="00E6082C"/>
    <w:rsid w:val="00E6757B"/>
    <w:rsid w:val="00E8153B"/>
    <w:rsid w:val="00E82445"/>
    <w:rsid w:val="00E86797"/>
    <w:rsid w:val="00E86A3F"/>
    <w:rsid w:val="00E91BE3"/>
    <w:rsid w:val="00E926A7"/>
    <w:rsid w:val="00E96B29"/>
    <w:rsid w:val="00EA69F6"/>
    <w:rsid w:val="00EB3AEB"/>
    <w:rsid w:val="00EC5842"/>
    <w:rsid w:val="00EC5B2E"/>
    <w:rsid w:val="00EC6346"/>
    <w:rsid w:val="00ED19BC"/>
    <w:rsid w:val="00ED33D4"/>
    <w:rsid w:val="00ED38C3"/>
    <w:rsid w:val="00EE0796"/>
    <w:rsid w:val="00EE3604"/>
    <w:rsid w:val="00EE3AF4"/>
    <w:rsid w:val="00EE3D06"/>
    <w:rsid w:val="00EF20C2"/>
    <w:rsid w:val="00EF594D"/>
    <w:rsid w:val="00F033DF"/>
    <w:rsid w:val="00F046DE"/>
    <w:rsid w:val="00F0731C"/>
    <w:rsid w:val="00F117EF"/>
    <w:rsid w:val="00F141CB"/>
    <w:rsid w:val="00F235CF"/>
    <w:rsid w:val="00F3106E"/>
    <w:rsid w:val="00F42E1F"/>
    <w:rsid w:val="00F47E11"/>
    <w:rsid w:val="00F533A5"/>
    <w:rsid w:val="00F61EF2"/>
    <w:rsid w:val="00F6545A"/>
    <w:rsid w:val="00F80664"/>
    <w:rsid w:val="00F94033"/>
    <w:rsid w:val="00F96B7D"/>
    <w:rsid w:val="00FA21E0"/>
    <w:rsid w:val="00FA49F3"/>
    <w:rsid w:val="00FB2219"/>
    <w:rsid w:val="00FB71B9"/>
    <w:rsid w:val="00FC0B98"/>
    <w:rsid w:val="00FC0E11"/>
    <w:rsid w:val="00FD0039"/>
    <w:rsid w:val="00FD51CB"/>
    <w:rsid w:val="00FE11B6"/>
    <w:rsid w:val="00FE3CCC"/>
    <w:rsid w:val="00FF39AC"/>
    <w:rsid w:val="00FF5FCC"/>
    <w:rsid w:val="00FF779E"/>
    <w:rsid w:val="02362183"/>
    <w:rsid w:val="048C3AB6"/>
    <w:rsid w:val="06416A93"/>
    <w:rsid w:val="079A0D91"/>
    <w:rsid w:val="094D2BFC"/>
    <w:rsid w:val="0A9A690F"/>
    <w:rsid w:val="0CE0442F"/>
    <w:rsid w:val="135B45C4"/>
    <w:rsid w:val="14000DAA"/>
    <w:rsid w:val="178C35DD"/>
    <w:rsid w:val="19522780"/>
    <w:rsid w:val="1AFA73CC"/>
    <w:rsid w:val="1CB32227"/>
    <w:rsid w:val="20ED3D64"/>
    <w:rsid w:val="26672EE2"/>
    <w:rsid w:val="2C3D550C"/>
    <w:rsid w:val="33CF3A68"/>
    <w:rsid w:val="350665CB"/>
    <w:rsid w:val="352F2C21"/>
    <w:rsid w:val="39AC7353"/>
    <w:rsid w:val="3B517F90"/>
    <w:rsid w:val="3F295AA5"/>
    <w:rsid w:val="455F02FD"/>
    <w:rsid w:val="5559456E"/>
    <w:rsid w:val="58705A44"/>
    <w:rsid w:val="5D273278"/>
    <w:rsid w:val="61B21432"/>
    <w:rsid w:val="65310807"/>
    <w:rsid w:val="667D63BB"/>
    <w:rsid w:val="6BD3509A"/>
    <w:rsid w:val="6DC376E2"/>
    <w:rsid w:val="76F97597"/>
    <w:rsid w:val="7B131F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basedOn w:val="7"/>
    <w:qFormat/>
    <w:uiPriority w:val="0"/>
    <w:rPr>
      <w:color w:val="333333"/>
      <w:u w:val="none"/>
    </w:rPr>
  </w:style>
  <w:style w:type="paragraph" w:customStyle="1" w:styleId="10">
    <w:name w:val="0"/>
    <w:basedOn w:val="1"/>
    <w:qFormat/>
    <w:uiPriority w:val="0"/>
    <w:pPr>
      <w:widowControl/>
      <w:snapToGrid w:val="0"/>
      <w:spacing w:line="360" w:lineRule="atLeast"/>
      <w:jc w:val="left"/>
      <w:textAlignment w:val="baseline"/>
    </w:pPr>
    <w:rPr>
      <w:kern w:val="0"/>
      <w:sz w:val="28"/>
      <w:szCs w:val="28"/>
    </w:rPr>
  </w:style>
  <w:style w:type="paragraph" w:customStyle="1" w:styleId="1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
    <w:name w:val=" Char Char Char Char Char Char Char"/>
    <w:basedOn w:val="1"/>
    <w:qFormat/>
    <w:uiPriority w:val="0"/>
    <w:rPr>
      <w:rFonts w:ascii="Tahoma" w:hAnsi="Tahom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25991;&#20214;&#29256;&#22836;\&#20415;&#31614;.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93"/>
    <customShpInfo spid="_x0000_s1095"/>
    <customShpInfo spid="_x0000_s109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便签.wpt</Template>
  <Company>德宏州瑞丽市党政机关单位</Company>
  <Pages>1</Pages>
  <Words>89</Words>
  <Characters>89</Characters>
  <Lines>1</Lines>
  <Paragraphs>1</Paragraphs>
  <TotalTime>5</TotalTime>
  <ScaleCrop>false</ScaleCrop>
  <LinksUpToDate>false</LinksUpToDate>
  <CharactersWithSpaces>162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2021-12-28T07:37:00Z</dcterms:created>
  <dc:creator>瑞丽市财政局收发员2</dc:creator>
  <cp:lastModifiedBy>瑞丽市财政局收发员2</cp:lastModifiedBy>
  <dcterms:modified xsi:type="dcterms:W3CDTF">2021-12-28T07:46:01Z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sealcount">
    <vt:r8>2</vt:r8>
  </property>
  <property fmtid="{D5CDD505-2E9C-101B-9397-08002B2CF9AE}" pid="3" name="docranid">
    <vt:lpwstr>77BB3EAD271449488763FB1EF3FF4D22</vt:lpwstr>
  </property>
  <property fmtid="{D5CDD505-2E9C-101B-9397-08002B2CF9AE}" pid="4" name="SealVisible">
    <vt:bool>true</vt:bool>
  </property>
  <property fmtid="{D5CDD505-2E9C-101B-9397-08002B2CF9AE}" pid="5" name="HasSaved">
    <vt:bool>true</vt:bool>
  </property>
  <property fmtid="{D5CDD505-2E9C-101B-9397-08002B2CF9AE}" pid="6" name="KSOProductBuildVer">
    <vt:lpwstr>2052-11.8.6.8810</vt:lpwstr>
  </property>
</Properties>
</file>