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rPr>
          <w:rFonts w:ascii="Times New Roman" w:hAnsi="Times New Roman"/>
        </w:rPr>
      </w:pPr>
      <w:bookmarkStart w:id="15" w:name="_GoBack"/>
      <w:bookmarkEnd w:id="15"/>
    </w:p>
    <w:p>
      <w:pPr>
        <w:spacing w:line="160" w:lineRule="exact"/>
        <w:rPr>
          <w:rFonts w:hint="eastAsia" w:ascii="Times New Roman" w:hAnsi="Times New Roman"/>
        </w:rPr>
      </w:pPr>
    </w:p>
    <w:p>
      <w:pPr>
        <w:spacing w:line="160" w:lineRule="exact"/>
        <w:rPr>
          <w:rFonts w:ascii="Times New Roman" w:hAnsi="Times New Roman"/>
        </w:rPr>
      </w:pPr>
    </w:p>
    <w:p>
      <w:pPr>
        <w:spacing w:line="160" w:lineRule="exact"/>
        <w:rPr>
          <w:rFonts w:hint="eastAsia" w:ascii="Times New Roman" w:hAnsi="Times New Roman"/>
        </w:rPr>
      </w:pPr>
    </w:p>
    <w:p>
      <w:pPr>
        <w:spacing w:line="160" w:lineRule="exact"/>
        <w:rPr>
          <w:rFonts w:ascii="Times New Roman" w:hAnsi="Times New Roman"/>
        </w:rPr>
      </w:pPr>
    </w:p>
    <w:p>
      <w:pPr>
        <w:spacing w:line="160" w:lineRule="exact"/>
        <w:rPr>
          <w:rFonts w:ascii="Times New Roman" w:hAnsi="Times New Roman"/>
        </w:rPr>
      </w:pPr>
    </w:p>
    <w:p>
      <w:pPr>
        <w:jc w:val="center"/>
        <w:rPr>
          <w:rFonts w:ascii="Times New Roman" w:hAnsi="Times New Roman"/>
        </w:rPr>
      </w:pPr>
      <w:r>
        <w:rPr>
          <w:rFonts w:ascii="Times New Roman" w:hAnsi="Times New Roman"/>
        </w:rPr>
        <w:pict>
          <v:shape id="_x0000_i1025" o:spt="136" type="#_x0000_t136" style="height:80.75pt;width:439.35pt;" fillcolor="#FF0000" filled="t" stroked="t" coordsize="21600,21600">
            <v:path/>
            <v:fill on="t" focussize="0,0"/>
            <v:stroke color="#FF0000"/>
            <v:imagedata o:title=""/>
            <o:lock v:ext="edit" grouping="f" rotation="f" text="f" aspectratio="f"/>
            <v:textpath on="t" fitshape="t" fitpath="t" trim="t" xscale="f" string="瑞丽市卫生和计划生育局文件" style="font-family:方正小标宋简体;font-size:36pt;v-text-align:center;v-text-spacing:78650f;"/>
            <w10:wrap type="none"/>
            <w10:anchorlock/>
          </v:shape>
        </w:pict>
      </w:r>
    </w:p>
    <w:p>
      <w:pPr>
        <w:spacing w:line="160" w:lineRule="exact"/>
        <w:rPr>
          <w:rFonts w:ascii="Times New Roman" w:hAnsi="Times New Roman"/>
        </w:rPr>
      </w:pPr>
    </w:p>
    <w:p>
      <w:pPr>
        <w:spacing w:line="160" w:lineRule="exact"/>
        <w:rPr>
          <w:rFonts w:hint="eastAsia" w:ascii="Times New Roman" w:hAnsi="Times New Roman"/>
        </w:rPr>
      </w:pPr>
    </w:p>
    <w:p>
      <w:pPr>
        <w:spacing w:line="160" w:lineRule="exact"/>
        <w:rPr>
          <w:rFonts w:hint="eastAsia" w:ascii="Times New Roman" w:hAnsi="Times New Roman"/>
        </w:rPr>
      </w:pPr>
    </w:p>
    <w:p>
      <w:pPr>
        <w:spacing w:line="160" w:lineRule="exact"/>
        <w:rPr>
          <w:rFonts w:ascii="Times New Roman" w:hAnsi="Times New Roman"/>
        </w:rPr>
      </w:pPr>
    </w:p>
    <w:p>
      <w:pPr>
        <w:spacing w:line="160" w:lineRule="exact"/>
        <w:rPr>
          <w:rFonts w:ascii="Times New Roman" w:hAnsi="Times New Roman"/>
        </w:rPr>
      </w:pPr>
    </w:p>
    <w:p>
      <w:pPr>
        <w:spacing w:line="160" w:lineRule="exact"/>
        <w:rPr>
          <w:rFonts w:ascii="Times New Roman" w:hAnsi="Times New Roman"/>
        </w:rPr>
      </w:pPr>
    </w:p>
    <w:p>
      <w:pPr>
        <w:spacing w:line="160" w:lineRule="exact"/>
        <w:rPr>
          <w:rFonts w:ascii="Times New Roman" w:hAnsi="Times New Roman"/>
        </w:rPr>
      </w:pPr>
    </w:p>
    <w:p>
      <w:pPr>
        <w:spacing w:line="160" w:lineRule="exact"/>
        <w:rPr>
          <w:rFonts w:ascii="Times New Roman" w:hAnsi="Times New Roman"/>
        </w:rPr>
      </w:pPr>
    </w:p>
    <w:p>
      <w:pPr>
        <w:jc w:val="center"/>
        <w:rPr>
          <w:rFonts w:ascii="Times New Roman" w:hAnsi="Times New Roman" w:eastAsia="仿宋_GB2312"/>
          <w:szCs w:val="32"/>
        </w:rPr>
      </w:pPr>
      <w:r>
        <w:rPr>
          <w:rFonts w:ascii="Times New Roman" w:hAnsi="Times New Roman" w:eastAsia="仿宋_GB2312"/>
          <w:szCs w:val="32"/>
        </w:rPr>
        <w:t>瑞</w:t>
      </w:r>
      <w:r>
        <w:rPr>
          <w:rFonts w:hint="eastAsia" w:ascii="Times New Roman" w:hAnsi="Times New Roman" w:eastAsia="仿宋_GB2312"/>
          <w:szCs w:val="32"/>
        </w:rPr>
        <w:t>卫计</w:t>
      </w:r>
      <w:r>
        <w:rPr>
          <w:rFonts w:ascii="Times New Roman" w:hAnsi="Times New Roman" w:eastAsia="仿宋_GB2312"/>
          <w:szCs w:val="32"/>
        </w:rPr>
        <w:t>发〔20</w:t>
      </w:r>
      <w:r>
        <w:rPr>
          <w:rFonts w:hint="eastAsia" w:ascii="Times New Roman" w:hAnsi="Times New Roman" w:eastAsia="仿宋_GB2312"/>
          <w:szCs w:val="32"/>
        </w:rPr>
        <w:t>1</w:t>
      </w:r>
      <w:r>
        <w:rPr>
          <w:rFonts w:hint="eastAsia" w:ascii="Times New Roman" w:hAnsi="Times New Roman" w:eastAsia="仿宋_GB2312"/>
          <w:szCs w:val="32"/>
          <w:lang w:val="en-US" w:eastAsia="zh-CN"/>
        </w:rPr>
        <w:t>8</w:t>
      </w:r>
      <w:r>
        <w:rPr>
          <w:rFonts w:ascii="Times New Roman" w:hAnsi="Times New Roman" w:eastAsia="仿宋_GB2312"/>
          <w:szCs w:val="32"/>
        </w:rPr>
        <w:t>〕</w:t>
      </w:r>
      <w:r>
        <w:rPr>
          <w:rFonts w:hint="eastAsia" w:ascii="Times New Roman" w:hAnsi="Times New Roman" w:eastAsia="仿宋_GB2312"/>
          <w:szCs w:val="32"/>
          <w:lang w:val="en-US" w:eastAsia="zh-CN"/>
        </w:rPr>
        <w:t>21</w:t>
      </w:r>
      <w:r>
        <w:rPr>
          <w:rFonts w:ascii="Times New Roman" w:hAnsi="Times New Roman" w:eastAsia="仿宋_GB2312"/>
          <w:szCs w:val="32"/>
        </w:rPr>
        <w:t>号</w:t>
      </w:r>
    </w:p>
    <w:p>
      <w:pPr>
        <w:spacing w:line="400" w:lineRule="exact"/>
        <w:jc w:val="distribute"/>
        <w:rPr>
          <w:rFonts w:ascii="Times New Roman" w:hAnsi="Times New Roman" w:eastAsia="仿宋_GB2312"/>
          <w:szCs w:val="32"/>
        </w:rPr>
      </w:pPr>
      <w:r>
        <w:rPr>
          <w:rFonts w:ascii="Times New Roman" w:hAnsi="Times New Roman" w:eastAsia="仿宋_GB231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600700" cy="0"/>
                <wp:effectExtent l="0" t="15875" r="0" b="22225"/>
                <wp:wrapNone/>
                <wp:docPr id="1" name="AutoShape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31750" cap="flat" cmpd="sng">
                          <a:solidFill>
                            <a:srgbClr val="FF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0pt;margin-top:0.05pt;height:0pt;width:441pt;z-index:251658240;mso-width-relative:page;mso-height-relative:page;" filled="f" stroked="t" coordsize="21600,21600" o:gfxdata="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3VpyM4AAAACAQAADwAAAAAAAAABACAAAAAiAAAAZHJzL2Rvd25yZXYueG1sUEsB&#10;AhQAFAAAAAgAh07iQPQtAiHGAQAAkwMAAA4AAAAAAAAAAQAgAAAAHQEAAGRycy9lMm9Eb2MueG1s&#10;UEsFBgAAAAAGAAYAWQEAAFUFAAAAAA==&#10;">
                <v:fill on="f" focussize="0,0"/>
                <v:stroke weight="2.5pt" color="#FF0000" joinstyle="round"/>
                <v:imagedata o:title=""/>
                <o:lock v:ext="edit" aspectratio="f"/>
              </v:shape>
            </w:pict>
          </mc:Fallback>
        </mc:AlternateContent>
      </w:r>
    </w:p>
    <w:p>
      <w:pPr>
        <w:ind w:left="-538" w:leftChars="-445" w:right="-387" w:hanging="396" w:hangingChars="90"/>
        <w:jc w:val="center"/>
        <w:rPr>
          <w:rFonts w:hint="eastAsia" w:ascii="方正小标宋_GBK" w:eastAsia="方正小标宋_GBK"/>
          <w:b w:val="0"/>
          <w:bCs w:val="0"/>
          <w:caps/>
          <w:kern w:val="144"/>
          <w:sz w:val="44"/>
          <w:szCs w:val="44"/>
        </w:rPr>
      </w:pPr>
      <w:r>
        <w:rPr>
          <w:rFonts w:hint="eastAsia" w:ascii="方正小标宋_GBK" w:eastAsia="方正小标宋_GBK"/>
          <w:b w:val="0"/>
          <w:bCs w:val="0"/>
          <w:caps/>
          <w:kern w:val="144"/>
          <w:sz w:val="44"/>
          <w:szCs w:val="44"/>
        </w:rPr>
        <w:t>瑞丽市</w:t>
      </w:r>
      <w:r>
        <w:rPr>
          <w:rFonts w:hint="eastAsia" w:ascii="方正小标宋_GBK" w:eastAsia="方正小标宋_GBK"/>
          <w:b w:val="0"/>
          <w:bCs w:val="0"/>
          <w:caps/>
          <w:kern w:val="144"/>
          <w:sz w:val="44"/>
          <w:szCs w:val="44"/>
          <w:lang w:eastAsia="zh-CN"/>
        </w:rPr>
        <w:t>卫生和计划生育</w:t>
      </w:r>
      <w:r>
        <w:rPr>
          <w:rFonts w:hint="eastAsia" w:ascii="方正小标宋_GBK" w:eastAsia="方正小标宋_GBK"/>
          <w:b w:val="0"/>
          <w:bCs w:val="0"/>
          <w:caps/>
          <w:kern w:val="144"/>
          <w:sz w:val="44"/>
          <w:szCs w:val="44"/>
        </w:rPr>
        <w:t>局2018年</w:t>
      </w:r>
    </w:p>
    <w:p>
      <w:pPr>
        <w:ind w:left="-538" w:leftChars="-445" w:right="-387" w:hanging="396" w:hangingChars="90"/>
        <w:jc w:val="center"/>
        <w:rPr>
          <w:rFonts w:hint="eastAsia" w:ascii="方正小标宋_GBK" w:eastAsia="方正小标宋_GBK"/>
          <w:b w:val="0"/>
          <w:bCs w:val="0"/>
          <w:sz w:val="28"/>
          <w:szCs w:val="28"/>
        </w:rPr>
      </w:pPr>
      <w:r>
        <w:rPr>
          <w:rFonts w:hint="eastAsia" w:ascii="方正小标宋_GBK" w:eastAsia="方正小标宋_GBK"/>
          <w:b w:val="0"/>
          <w:bCs w:val="0"/>
          <w:caps/>
          <w:kern w:val="144"/>
          <w:sz w:val="44"/>
          <w:szCs w:val="44"/>
        </w:rPr>
        <w:t>本级部门预算批复的通知</w:t>
      </w:r>
    </w:p>
    <w:p>
      <w:pPr>
        <w:rPr>
          <w:rFonts w:hint="eastAsia"/>
          <w:sz w:val="28"/>
          <w:szCs w:val="28"/>
        </w:rPr>
      </w:pPr>
      <w:bookmarkStart w:id="0" w:name="DepName"/>
      <w:bookmarkEnd w:id="0"/>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瑞丽市</w:t>
      </w:r>
      <w:r>
        <w:rPr>
          <w:rFonts w:hint="eastAsia" w:ascii="方正仿宋_GBK" w:hAnsi="方正仿宋_GBK" w:eastAsia="方正仿宋_GBK" w:cs="方正仿宋_GBK"/>
          <w:sz w:val="32"/>
          <w:szCs w:val="32"/>
          <w:lang w:eastAsia="zh-CN"/>
        </w:rPr>
        <w:t>妇幼保健计划生育服务中心</w:t>
      </w:r>
      <w:r>
        <w:rPr>
          <w:rFonts w:hint="eastAsia" w:ascii="方正仿宋_GBK" w:hAnsi="方正仿宋_GBK" w:eastAsia="方正仿宋_GBK" w:cs="方正仿宋_GBK"/>
          <w:sz w:val="32"/>
          <w:szCs w:val="32"/>
        </w:rPr>
        <w:t>：</w:t>
      </w:r>
    </w:p>
    <w:p>
      <w:pPr>
        <w:ind w:firstLine="640" w:firstLineChars="200"/>
        <w:rPr>
          <w:rFonts w:hint="eastAsia" w:ascii="方正仿宋_GBK" w:eastAsia="方正仿宋_GBK"/>
          <w:sz w:val="32"/>
          <w:szCs w:val="32"/>
        </w:rPr>
      </w:pPr>
      <w:r>
        <w:rPr>
          <w:rFonts w:hint="eastAsia" w:ascii="方正仿宋_GBK" w:eastAsia="方正仿宋_GBK"/>
          <w:sz w:val="32"/>
          <w:szCs w:val="32"/>
        </w:rPr>
        <w:t>2018年市本级财政收支预算已经瑞丽市第十八届人民代表大会第一次会议审查批准。根据《中华人民共和国预算法》、《云南省预算审查监督条例》的规定，现将你部门2018年收入和支出预算批复如下：</w:t>
      </w:r>
    </w:p>
    <w:p>
      <w:pPr>
        <w:rPr>
          <w:rFonts w:hint="eastAsia" w:ascii="方正仿宋_GBK" w:eastAsia="方正仿宋_GBK"/>
          <w:sz w:val="32"/>
          <w:szCs w:val="32"/>
        </w:rPr>
      </w:pPr>
      <w:r>
        <w:rPr>
          <w:rFonts w:hint="eastAsia" w:ascii="方正仿宋_GBK" w:eastAsia="方正仿宋_GBK"/>
          <w:sz w:val="32"/>
          <w:szCs w:val="32"/>
        </w:rPr>
        <w:t>一、2018年部门收支预算数</w:t>
      </w:r>
    </w:p>
    <w:p>
      <w:pPr>
        <w:ind w:firstLine="555"/>
        <w:rPr>
          <w:rFonts w:hint="eastAsia" w:ascii="方正仿宋_GBK" w:eastAsia="方正仿宋_GBK"/>
          <w:sz w:val="32"/>
          <w:szCs w:val="32"/>
        </w:rPr>
      </w:pPr>
      <w:r>
        <w:rPr>
          <w:rFonts w:hint="eastAsia" w:ascii="方正仿宋_GBK" w:eastAsia="方正仿宋_GBK"/>
          <w:sz w:val="32"/>
          <w:szCs w:val="32"/>
        </w:rPr>
        <w:t>你部门年收入预算总额为</w:t>
      </w:r>
      <w:bookmarkStart w:id="1" w:name="SumCol"/>
      <w:bookmarkEnd w:id="1"/>
      <w:r>
        <w:rPr>
          <w:rFonts w:hint="eastAsia" w:ascii="方正仿宋_GBK" w:eastAsia="方正仿宋_GBK"/>
          <w:sz w:val="32"/>
          <w:szCs w:val="32"/>
          <w:lang w:val="en-US" w:eastAsia="zh-CN"/>
        </w:rPr>
        <w:t>1081.75</w:t>
      </w:r>
      <w:r>
        <w:rPr>
          <w:rFonts w:hint="eastAsia" w:ascii="方正仿宋_GBK" w:eastAsia="方正仿宋_GBK"/>
          <w:sz w:val="32"/>
          <w:szCs w:val="32"/>
        </w:rPr>
        <w:t>万元，</w:t>
      </w:r>
    </w:p>
    <w:p>
      <w:pPr>
        <w:ind w:firstLine="555"/>
        <w:rPr>
          <w:rFonts w:hint="eastAsia" w:ascii="方正仿宋_GBK" w:eastAsia="方正仿宋_GBK"/>
          <w:sz w:val="32"/>
          <w:szCs w:val="32"/>
        </w:rPr>
      </w:pPr>
      <w:r>
        <w:rPr>
          <w:rFonts w:hint="eastAsia" w:ascii="方正仿宋_GBK" w:eastAsia="方正仿宋_GBK"/>
          <w:sz w:val="32"/>
          <w:szCs w:val="32"/>
        </w:rPr>
        <w:t>其中：一般公共预算</w:t>
      </w:r>
      <w:bookmarkStart w:id="2" w:name="Col_023"/>
      <w:bookmarkEnd w:id="2"/>
      <w:r>
        <w:rPr>
          <w:rFonts w:hint="eastAsia" w:ascii="方正仿宋_GBK" w:eastAsia="方正仿宋_GBK"/>
          <w:sz w:val="32"/>
          <w:szCs w:val="32"/>
          <w:lang w:val="en-US" w:eastAsia="zh-CN"/>
        </w:rPr>
        <w:t>715.42</w:t>
      </w:r>
      <w:r>
        <w:rPr>
          <w:rFonts w:hint="eastAsia" w:ascii="方正仿宋_GBK" w:eastAsia="方正仿宋_GBK"/>
          <w:sz w:val="32"/>
          <w:szCs w:val="32"/>
        </w:rPr>
        <w:t>万元(其中</w:t>
      </w:r>
      <w:r>
        <w:rPr>
          <w:rFonts w:hint="eastAsia" w:ascii="方正仿宋_GBK" w:eastAsia="方正仿宋_GBK"/>
          <w:sz w:val="32"/>
          <w:szCs w:val="32"/>
          <w:lang w:val="en-US" w:eastAsia="zh-CN"/>
        </w:rPr>
        <w:t>:</w:t>
      </w:r>
      <w:r>
        <w:rPr>
          <w:rFonts w:hint="eastAsia" w:ascii="方正仿宋_GBK" w:eastAsia="方正仿宋_GBK"/>
          <w:sz w:val="32"/>
          <w:szCs w:val="32"/>
        </w:rPr>
        <w:t>本级财力安排</w:t>
      </w:r>
      <w:bookmarkStart w:id="3" w:name="Col_014"/>
      <w:bookmarkEnd w:id="3"/>
      <w:r>
        <w:rPr>
          <w:rFonts w:hint="eastAsia" w:ascii="方正仿宋_GBK" w:eastAsia="方正仿宋_GBK"/>
          <w:sz w:val="32"/>
          <w:szCs w:val="32"/>
          <w:lang w:val="en-US" w:eastAsia="zh-CN"/>
        </w:rPr>
        <w:t>715.42</w:t>
      </w:r>
      <w:r>
        <w:rPr>
          <w:sz w:val="32"/>
        </w:rPr>
        <mc:AlternateContent>
          <mc:Choice Requires="wps">
            <w:drawing>
              <wp:anchor distT="0" distB="0" distL="114300" distR="114300" simplePos="0" relativeHeight="2517248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A80FBB7$01$29$00053" descr="ILRGGdcbOomZVlfaOSHqeF2iPOJIsAx0JCAKfPO4/DGDJ5I41mK4rqGEGvOkW3r64DOSSD3eZweFBK5WV0KfxxWlmMN2cvVdRdBWzC5EhFrWK+JIz668ERsL34rrhfU35u+/NO80WNO66WshyYXYK2NAmRGRw+0cYYCocH0lAfBh9PCELC4ASsh8h3rv/XQrWf/i2xO8vQwVvYUA/qaa4vsv963J04ie/xzmP1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mzRWDGBydrylUKV2Tv63SQB+X7ApKNRQF9Ur3wFd/cfvaiB9V3LRs3MEi83p2hCcZscYBTQO8xkNGpr7qTV/GdbBWdE+tB4dYt3FvS4iRP+PLU7CFYy4rfW5mhaImOtu6TdTztU2moMDthgHgsVIk1AtxJBzhpH0hWCJDeIWDpBpzTm06Un6uQzKtdy7t5rh+mxwGWLXHekUqS620RGWB3WE7/sDJP8RoSIJGWWSwwzX0SAWkQN4X8iPDx0GW8c+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80FBB7$01$29$00053" o:spid="_x0000_s1026" o:spt="1" alt="ILRGGdcbOomZVlfaOSHqeF2iPOJIsAx0JCAKfPO4/DGDJ5I41mK4rqGEGvOkW3r64DOSSD3eZweFBK5WV0KfxxWlmMN2cvVdRdBWzC5EhFrWK+JIz668ERsL34rrhfU35u+/NO80WNO66WshyYXYK2NAmRGRw+0cYYCocH0lAfBh9PCELC4ASsh8h3rv/XQrWf/i2xO8vQwVvYUA/qaa4vsv963J04ie/xzmP1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mzRWDGBydrylUKV2Tv63SQB+X7ApKNRQF9Ur3wFd/cfvaiB9V3LRs3MEi83p2hCcZscYBTQO8xkNGpr7qTV/GdbBWdE+tB4dYt3FvS4iRP+PLU7CFYy4rfW5mhaImOtu6TdTztU2moMDthgHgsVIk1AtxJBzhpH0hWCJDeIWDpBpzTm06Un6uQzKtdy7t5rh+mxwGWLXHekUqS620RGWB3WE7/sDJP8RoSIJGWWSwwzX0SAWkQN4X8iPDx0GW8c+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6.55pt;margin-top:-94.9pt;height:5pt;width:5pt;visibility:hidden;z-index:2517248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h1f0i2AAAAA8BAAAPAAAAAAAAAAEAIAAAACIAAABkcnMvZG93bnJldi54bWxQ&#10;SwECFAAUAAAACACHTuJAIyvsOE8HAADiCgAADgAAAAAAAAABACAAAAAnAQAAZHJzL2Uyb0RvYy54&#10;bWxQSwUGAAAAAAYABgBZAQAA6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A80FBB7$01$29$00052" descr="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"/>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80FBB7$01$29$00052" o:spid="_x0000_s1026" o:spt="1" alt="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" style="position:absolute;left:0pt;margin-left:-86.55pt;margin-top:-94.9pt;height:5pt;width:5pt;visibility:hidden;z-index:2517237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E6rUPf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5A80FBB7$01$29$00051" descr="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80FBB7$01$29$00051" o:spid="_x0000_s1026" o:spt="1" alt="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" style="position:absolute;left:0pt;margin-left:-86.55pt;margin-top:-94.9pt;height:5pt;width:5pt;visibility:hidden;z-index:2517227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O1yNV/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vwj5X7za9l07uQktd5xGgHZNnFul9XN63u/HB41BZxl3VJzLt+gv72Z05kg+cZ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vwj5X7za9l07uQktd5xGgHZNnFul9XN63u/HB41BZxl3VJzLt+gv72Z05kg+cZN" style="position:absolute;left:0pt;margin-left:-86.55pt;margin-top:-94.9pt;height:5pt;width:5pt;visibility:hidden;z-index:2517217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YdX9ItgAAAAPAQAADwAAAAAAAAABACAAAAAiAAAAZHJzL2Rvd25y&#10;ZXYueG1sUEsBAhQAFAAAAAgAh07iQO9zvIXiAgAAWQcAAA4AAAAAAAAAAQAgAAAAJwEAAGRycy9l&#10;Mm9Eb2MueG1sUEsFBgAAAAAGAAYAWQEAAHs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0" descr="UWI4+N/qWgU6jsuirO0qU1FiOPjf6loFOo7Loqztmpf1nXD61zMldLrn/gS05DGefZpUMUc8ZKRMk+V0A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g7Kz3fzcs9kAZ4HpMA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W1VG7JqtXsveaIpjax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sdr3K7+QH1Eq0lg4kRyuhfXfZnSGCCHlgnvPhAcW+C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mpf1nXD61zMldLrn/gS05DGefZpUMUc8ZKRMk+V0A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g7Kz3fzcs9kAZ4HpMA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W1VG7JqtXsveaIpjax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sdr3K7+QH1Eq0lg4kRyuhfXfZnSGCCHlgnvPhAcW+C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207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YdX9ItgAAAAPAQAADwAAAAAAAAABACAAAAAiAAAAZHJzL2Rvd25yZXYueG1s&#10;UEsBAhQAFAAAAAgAh07iQJhXKLROAwAA4RAAAA4AAAAAAAAAAQAgAAAAJwEAAGRycy9lMm9Eb2Mu&#10;eG1sUEsFBgAAAAAGAAYAWQEAAOc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9" descr="7i82Lk6RP4XfZ8hePyuMoQGUKcJ+8lNEAn7Qc+sv6t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C1gDwDxY9y/WRi6Wm9jq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4+IRBMYoVHQIGLAqKb7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4OUlgaacoiFhtQjNQC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4mQv8dGBwMd/UN8XgsR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7i82Lk6RP4XfZ8hePyuMoQGUKcJ+8lNEAn7Qc+sv6t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C1gDwDxY9y/WRi6Wm9jq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4+IRBMYoVHQIGLAqKb7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4OUlgaacoiFhtQjNQC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4mQv8dGBwMd/UN8XgsR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96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Bh1f0i2AAAAA8BAAAPAAAA&#10;AAAAAAEAIAAAACIAAABkcnMvZG93bnJldi54bWxQSwECFAAUAAAACACHTuJAihJU22sDAADhEAAA&#10;DgAAAAAAAAABACAAAAAnAQAAZHJzL2Uyb0RvYy54bWxQSwUGAAAAAAYABgBZAQAABA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KlNRYjj43+paBTqOy6Ks7SpTUWI4+N/qWgU6jsuirO0qU1FiOPjf6loFOo7LoqztKlNRYjj43+paBTqOy6Ks7SpTUWI4+N/qWgU6jsuirO3zAxAgtT0bZCa/A5hYUvoKzouO3iCiHs6GnNEta47JkMkT5iWf04wk5k0w9hmS0dvJE+Yln9OMJOZNMPYZktHbyRPmJZ/TjCTmTTD2GZLR28kT5iWf04wk5k0w9hmS0dvJE+Yln9OMJOZNMPYZktHbyRPmJZ/TjCTmTTD2GZLR28kT5iWf04wk5k0w9hmS0dvJE+Yln9OMJOZNMPYZktHbyRPmJZ/TjCTmTTD2GZLR23BgemtJo/exq0FZXzXWmPUey1wE6DpzVI/08pwGgI3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hFXmZ5bS5BdK0h4UJZ7rcAecTIzRLd6Q4fN/yF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A7C/D/W+rzgPk6e0/Q+m40CBkFwwlBcVfaQcgFv0SuNAgZBcMJQXFX2kHIBb9ErjQIGQXDCUFxV9pByAW/RK40CBkFwwlBcVfaQcgFv0SuNAgZBcMJQXFX2kHIBb9ErjQIGQXDCUFxV9pByAW/RK40CBkFwwlBcVfaQcgFv0SuNAgZBcMJQXFX2kHIBb9EkGqLRerBBDF2vdKVAgn819bX5tvVilcojfvcqNGcpT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mc+RXRkoenvU+1AIwh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EMTXHG5JdYEdD6OUhhICyMPQ8WzPHVvGtSUhOLHK28oTc62G0pcQB5awUdJERgCQ750+Lw2VbEssVzTLHH3xkO+dPi8NlWxLLFc0yxx98ZDvnT4vDZVsSyxXNMscffGQ750+Lw2VbEssVzTLHH3xMV9NjiJRTt6PJdIwrPtOEMcX55ECnFO+acfj57QpjrlPtdrsf7/Z5DfgHCpvjep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ppaHILaR8HbJ1qKLSN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1LEiBgP7JJh4O+inZKaNLy20EgPBel4qP0buMNpwPq3u+VdvVdSE7He5eLc6MLFUicfrmVPDnljmKiEepzBSfHYjMV3i0xMwJq+Mv5xWu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3zAxAgtT0bZCa/A5hYUvoKzouO3iCiHs6GnNEta47JkMkT5iWf04wk5k0w9hmS0dvJE+Yln9OMJOZNMPYZktHbyRPmJZ/TjCTmTTD2GZLR28kT5iWf04wk5k0w9hmS0dvJE+Yln9OMJOZNMPYZktHbyRPmJZ/TjCTmTTD2GZLR28kT5iWf04wk5k0w9hmS0dvJE+Yln9OMJOZNMPYZktHbyRPmJZ/TjCTmTTD2GZLR23BgemtJo/exq0FZXzXWmPUey1wE6DpzVI/08pwGgI3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hFXmZ5bS5BdK0h4UJZ7rcAecTIzRLd6Q4fN/yF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A7C/D/W+rzgPk6e0/Q+m40CBkFwwlBcVfaQcgFv0SuNAgZBcMJQXFX2kHIBb9ErjQIGQXDCUFxV9pByAW/RK40CBkFwwlBcVfaQcgFv0SuNAgZBcMJQXFX2kHIBb9ErjQIGQXDCUFxV9pByAW/RK40CBkFwwlBcVfaQcgFv0SuNAgZBcMJQXFX2kHIBb9EkGqLRerBBDF2vdKVAgn819bX5tvVilcojfvcqNGcpT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mc+RXRkoenvU+1AIwh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EMTXHG5JdYEdD6OUhhICyMPQ8WzPHVvGtSUhOLHK28oTc62G0pcQB5awUdJERgCQ750+Lw2VbEssVzTLHH3xkO+dPi8NlWxLLFc0yxx98ZDvnT4vDZVsSyxXNMscffGQ750+Lw2VbEssVzTLHH3xMV9NjiJRTt6PJdIwrPtOEMcX55ECnFO+acfj57QpjrlPtdrsf7/Z5DfgHCpvjep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ppaHILaR8HbJ1qKLSN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1LEiBgP7JJh4O+inZKaNLy20EgPBel4qP0buMNpwPq3u+VdvVdSE7He5eLc6MLFUicfrmVPDnljmKiEepzBSfHYjMV3i0xMwJq+Mv5xWue" style="position:absolute;left:0pt;margin-left:-86.55pt;margin-top:-94.9pt;height:5pt;width:5pt;visibility:hidden;z-index:2517186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YdX9ItgAAAAPAQAADwAAAAAAAAABACAAAAAiAAAAZHJzL2Rvd25yZXYueG1sUEsBAhQAFAAA&#10;AAgAh07iQJ5iiq8NBQAA4RAAAA4AAAAAAAAAAQAgAAAAJwEAAGRycy9lMm9Eb2MueG1sUEsFBgAA&#10;AAAGAAYAWQEAAKY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7" descr="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rvQ9ZqB6v0mzI1aKohiGQ750+Lw2VbEssVzTLHH3xkO+dPi8NlWxLLFc0yxx98bhRRwEmtffIarfX7etEuVsNpJI6EylHtS4ixu6pzgIQ63UT33TDaFtdbMtaF0ryIKpmvrnAgcZnVci7GRP8P9B7m2gqgRpcFGqqvjsJl832G/UPGfZ2ZP8oF2Jmr/d4+rntwA0t97fHjAAaNTZrsJGQ750+Lw2VbEssVzTLHH3xkO+dPi8NlWxLLFc0yxx98TrZGhSR+3/ccBMS8wPqvMMLAwcUUqNQyP35K2n1fTE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Q7KG5AFD98IQJX8GeHb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rvQ9ZqB6v0mzI1aKohiGQ750+Lw2VbEssVzTLHH3xkO+dPi8NlWxLLFc0yxx98bhRRwEmtffIarfX7etEuVsNpJI6EylHtS4ixu6pzgIQ63UT33TDaFtdbMtaF0ryIKpmvrnAgcZnVci7GRP8P9B7m2gqgRpcFGqqvjsJl832G/UPGfZ2ZP8oF2Jmr/d4+rntwA0t97fHjAAaNTZrsJGQ750+Lw2VbEssVzTLHH3xkO+dPi8NlWxLLFc0yxx98TrZGhSR+3/ccBMS8wPqvMMLAwcUUqNQyP35K2n1fTE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Q7KG5AFD98IQJX8GeHbKlNRYjj43+paBTqOy6Ks7SpTUWI4+N/qWgU6jsuirO0qU1FiOPjf6loFOo7LoqztKlNRYjj43+paBTqOy6Ks7SpTUWI4+N/qWgU6jsui"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h1f0i2AAAAA8BAAAPAAAAAAAAAAEAIAAAACIAAABkcnMvZG93bnJldi54bWxQSwECFAAU&#10;AAAACACHTuJA5myyK4EFAADhEAAADgAAAAAAAAABACAAAAAnAQAAZHJzL2Uyb0RvYy54bWxQSwUG&#10;AAAAAAYABgBZAQAAG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6" descr="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"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&#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5" descr="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4DIPHTNZ5CaVZJOuoqISq5Er5b9Hra5HTbGF91qK+GAkwphha6WkXqKlCKAZotCRMhNYFSrrmW7CbIwo3Mp30CpTUWI4+N/qWgU6jsuirO0qU1FiOPjf6loFOo7LoqztKlNRYjj43+paBTqOy6Ks7SpTUWI4+N/qWgU6jsuirO0qU1FiOPjf6loFOo7LoqztKlNRYjj43+paBTqOy6Ks7XoEU65sAi9oFpF/8mGbrICIssbuG5HL/Qaws8KZoAvftcsb9F/G0ZRuK+0t9omkBICw3CtR288HqzS95YzWazUqU1FiOPjf6loFOo7LoqztKlNRYjj43+paBTqOy6Ks7SpTUWI4+N/qWgU6jsuirO2xi6oqtc09O4KJww6+PG+iKlNRYjj43+paBTqOy6Ks7f3HSWpXJWgGVdMjwftcqmdvMISR7ml7BRqkitDXKaX2Gn1U5sCPW7RN9FZ2Yz5+3LuaYvU8ewHuYBsbZCavVq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Z4znGsjQiiV3TM/CBI30piQ0BH0FqxKW89AOjA/ArFWuNAgZBcMJQXFX2kHIBb9Eliw4eAJe29cri4V22nEl28qU1FiOPjf6loFOo7LoqztKlNRYjj43+paBTqOy6Ks7SpTUWI4+N/qWgU6jsuirO0qU1FiOPjf6loFOo7LoqztKlNRYjj43+paBTqOy6Ks7aBCJ41QZMU/hPRGUfyIv7Jyd90v+baCHhVdNQ6ArVxW6tbT/3tPMZEdBKsCYYhQ4SweuvUanD+fIJsLfBe7JW5kyLXN9GgIPRX0/pDK0LpbKlNRYjj43+paBTqOy6Ks7SpTUWI4+N/qWgU6jsuirO0qU1FiOPjf6loFOo7LoqztKlNRYjj43+paBTqOy6Ks7V5+NrXdfGXlZ0MH5g635Ym14p8QWMoV1tNz0T+RwtThg3Wwi8m559W2syJD08da69Rn1XfHOy4VW5nljP2RlUk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cNW8mB8Y0+dDdWG9BakesJDvnT4vDZVsSyxXNMscffGmFhFD96r5Zz9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4DIPHTNZ5CaVZJOuoqISq5Er5b9Hra5HTbGF91qK+GAkwphha6WkXqKlCKAZotCRMhNYFSrrmW7CbIwo3Mp30CpTUWI4+N/qWgU6jsuirO0qU1FiOPjf6loFOo7LoqztKlNRYjj43+paBTqOy6Ks7SpTUWI4+N/qWgU6jsuirO0qU1FiOPjf6loFOo7LoqztKlNRYjj43+paBTqOy6Ks7XoEU65sAi9oFpF/8mGbrICIssbuG5HL/Qaws8KZoAvftcsb9F/G0ZRuK+0t9omkBICw3CtR288HqzS95YzWazUqU1FiOPjf6loFOo7LoqztKlNRYjj43+paBTqOy6Ks7SpTUWI4+N/qWgU6jsuirO2xi6oqtc09O4KJww6+PG+iKlNRYjj43+paBTqOy6Ks7f3HSWpXJWgGVdMjwftcqmdvMISR7ml7BRqkitDXKaX2Gn1U5sCPW7RN9FZ2Yz5+3LuaYvU8ewHuYBsbZCavVq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Z4znGsjQiiV3TM/CBI30piQ0BH0FqxKW89AOjA/ArFWuNAgZBcMJQXFX2kHIBb9Eliw4eAJe29cri4V22nEl28qU1FiOPjf6loFOo7LoqztKlNRYjj43+paBTqOy6Ks7SpTUWI4+N/qWgU6jsuirO0qU1FiOPjf6loFOo7LoqztKlNRYjj43+paBTqOy6Ks7aBCJ41QZMU/hPRGUfyIv7Jyd90v+baCHhVdNQ6ArVxW6tbT/3tPMZEdBKsCYYhQ4SweuvUanD+fIJsLfBe7JW5kyLXN9GgIPRX0/pDK0LpbKlNRYjj43+paBTqOy6Ks7SpTUWI4+N/qWgU6jsuirO0qU1FiOPjf6loFOo7LoqztKlNRYjj43+paBTqOy6Ks7V5+NrXdfGXlZ0MH5g635Ym14p8QWMoV1tNz0T+RwtThg3Wwi8m559W2syJD08da69Rn1XfHOy4VW5nljP2RlUk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cNW8mB8Y0+dDdWG9BakesJDvnT4vDZVsSyxXNMscffGmFhFD96r5Zz9i"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YdX9ItgAAAAPAQAADwAAAAAAAAABACAAAAAiAAAAZHJzL2Rvd25yZXYueG1sUEsBAhQA&#10;FAAAAAgAh07iQJY59RwtBgAA4RAAAA4AAAAAAAAAAQAgAAAAJwEAAGRycy9lMm9Eb2MueG1sUEsF&#10;BgAAAAAGAAYAWQEAAM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4" descr="mY98gH1d/nwzNsZxKFP0DG5Q52qjh0z/MEQqU1FiOPjf6loFOo7LoqztKlNRYjj43+paBTqOy6Ks7T/a1P/fPeflHYNIv6UH7ywqU1FiOPjf6loFOo7LoqztUbmkU1FJ5w7PtCT64QSGNof7rL8pzkdBdzMLWXwdIvIqU1FiOPjf6loFOo7Loqzt58V+7jqat55+FtEa4Pd+8bjQIGQXDCUFxV9pByAW/RIV+taQ4bRf3aITCXk0inh/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mY98gH1d/nwzNsZxKFP0DG5Q52qjh0z/MEQqU1FiOPjf6loFOo7LoqztKlNRYjj43+paBTqOy6Ks7T/a1P/fPeflHYNIv6UH7ywqU1FiOPjf6loFOo7LoqztUbmkU1FJ5w7PtCT64QSGNof7rL8pzkdBdzMLWXwdIvIqU1FiOPjf6loFOo7Loqzt58V+7jqat55+FtEa4Pd+8bjQIGQXDCUFxV9pByAW/RIV+taQ4bRf3aITCXk0inh/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"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Bh1f0i2AAAAA8BAAAPAAAAAAAAAAEAIAAAACIAAABkcnMv&#10;ZG93bnJldi54bWxQSwECFAAUAAAACACHTuJAQhBWg+kGAADhEAAADgAAAAAAAAABACAAAAAnAQAA&#10;ZHJzL2Uyb0RvYy54bWxQSwUGAAAAAAYABgBZAQAAg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3" descr="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bpO70Gg4+84gLpXFURT4LmV+M883jkKoHbu+NTBi6kjpMXUTUPUkPPQdIUCZtHL2ipTUWI4+N/qWgU6jsuirO0qU1FiOPjf6loFOo7LoqztzU5UxvazIh8vi09toyCQiOGv15cx4dQwkh0mKCdEu3+t+deIQRFksm3Y2RfiwKipOzz2B7q+petp2yeVpUJYxipTUWI4+N/qWgU6jsuirO1aN7rhuB1yKZX2Zn1nra216FYkpqwMvlmOh+jzh6rm61oDAf91Dks2jX75ifhU/cJOsxsmn06g4wKDM0CrkmHMF2hkjT6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bpO70Gg4+84gLpXFURT4LmV+M883jkKoHbu+NTBi6kjpMXUTUPUkPPQdIUCZtHL2ipTUWI4+N/qWgU6jsuirO0qU1FiOPjf6loFOo7LoqztzU5UxvazIh8vi09toyCQiOGv15cx4dQwkh0mKCdEu3+t+deIQRFksm3Y2RfiwKipOzz2B7q+petp2yeVpUJYxipTUWI4+N/qWgU6jsuirO1aN7rhuB1yKZX2Zn1nra216FYkpqwMvlmOh+jzh6rm61oDAf91Dks2jX75ifhU/cJOsxsmn06g4wKDM0CrkmHMF2hkjT6Y"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2" descr="UWI4+N/qWgU6jsuirO0qU1FiOPjf6loFOo7LoqztW9R6V9g0ZHmnZvSoGjz+Sk3wZRySXEL1W1d1SiVqsi52Vs7ArmB9OSiVYb98zny1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W9R6V9g0ZHmnZvSoGjz+Sk3wZRySXEL1W1d1SiVqsi52Vs7ArmB9OSiVYb98zny1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YdX9ItgAAAAPAQAADwAAAAAAAAABACAA&#10;AAAiAAAAZHJzL2Rvd25yZXYueG1sUEsBAhQAFAAAAAgAh07iQNKwetEsBwAA4RAAAA4AAAAAAAAA&#10;AQAgAAAAJwEAAGRycy9lMm9Eb2MueG1sUEsFBgAAAAAGAAYAWQEAAM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1" descr="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YdX9ItgAAAAPAQAA&#10;DwAAAAAAAAABACAAAAAiAAAAZHJzL2Rvd25yZXYueG1sUEsBAhQAFAAAAAgAh07iQBMw93pVCAAA&#10;4RAAAA4AAAAAAAAAAQAgAAAAJwEAAGRycy9lMm9Eb2MueG1sUEsFBgAAAAAGAAYAWQEAAO4L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0" descr="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"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h1f0i2AAAAA8BAAAPAAAAAAAAAAEAIAAAACIAAABkcnMvZG93bnJldi54bWxQ&#10;SwECFAAUAAAACACHTuJAKgGLY8EHAADhEAAADgAAAAAAAAABACAAAAAnAQAAZHJzL2Uyb0RvYy54&#10;bWxQSwUGAAAAAAYABgBZAQAAW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9" descr="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Bh1f0i2AAAAA8BAAAPAAAAAAAAAAEAIAAAACIAAABkcnMvZG93bnJldi54bWxQSwEC&#10;FAAUAAAACACHTuJATjy5HDAIAADhEAAADgAAAAAAAAABACAAAAAnAQAAZHJzL2Uyb0RvYy54bWxQ&#10;SwUGAAAAAAYABgBZAQAAy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8" descr="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"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GHV/SLYAAAADwEAAA8AAAAAAAAAAQAgAAAAIgAAAGRycy9kb3ducmV2LnhtbFBLAQIU&#10;ABQAAAAIAIdO4kDAPdFZ9gcAAOEQAAAOAAAAAAAAAAEAIAAAACcBAABkcnMvZTJvRG9jLnhtbFBL&#10;BQYAAAAABgAGAFkBAACP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7" descr="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"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GHV/SLYAAAADwEAAA8AAAAAAAAAAQAgAAAAIgAAAGRycy9kb3ducmV2LnhtbFBL&#10;AQIUABQAAAAIAIdO4kByG4aZwAcAAOEQAAAOAAAAAAAAAAEAIAAAACcBAABkcnMvZTJvRG9jLnht&#10;bFBLBQYAAAAABgAGAFkBAABZ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6" descr="+mc42AzFewngR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mc42AzFewngR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"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GHV/SLYAAAADwEAAA8AAAAAAAAAAQAg&#10;AAAAIgAAAGRycy9kb3ducmV2LnhtbFBLAQIUABQAAAAIAIdO4kDrcJlb9AYAAOEQAAAOAAAAAAAA&#10;AAEAIAAAACcBAABkcnMvZTJvRG9jLnhtbFBLBQYAAAAABgAGAFkBAACN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5" descr="dVyNXnRTWs32RjzIKlNRYjj43+paBTqOy6Ks7SpTUWI4+N/qWgU6jsuirO3GfiXfyfbRiHesxtrfSwop68Vcu+cQ9+7OdUo9uleVhSpTUWI4+N/qWgU6jsuirO0qU1FiOPjf6loFOo7LoqzthtDk9eFdabKukhJeCVXL4qgCBMHAP/agk1/mYx1+oSEqU1FiOPjf6loFOo7LoqztKlNRYjj43+paBTqOy6Ks7SpTUWI4+N/qWgU6jsuirO0qU1FiOPjf6loFOo7LoqztKlNRYjj43+paBTqOy6Ks7SGDaULsS4EIPJjNWwTHWNozBpOLJuJGioJJJfRFoA+Chcz+x3Xy8lJTJv7rS0zcki1dFcCRCwLHvTw7enoER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"/>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dVyNXnRTWs32RjzIKlNRYjj43+paBTqOy6Ks7SpTUWI4+N/qWgU6jsuirO3GfiXfyfbRiHesxtrfSwop68Vcu+cQ9+7OdUo9uleVhSpTUWI4+N/qWgU6jsuirO0qU1FiOPjf6loFOo7LoqzthtDk9eFdabKukhJeCVXL4qgCBMHAP/agk1/mYx1+oSEqU1FiOPjf6loFOo7LoqztKlNRYjj43+paBTqOy6Ks7SpTUWI4+N/qWgU6jsuirO0qU1FiOPjf6loFOo7LoqztKlNRYjj43+paBTqOy6Ks7SGDaULsS4EIPJjNWwTHWNozBpOLJuJGioJJJfRFoA+Chcz+x3Xy8lJTJv7rS0zcki1dFcCRCwLHvTw7enoER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"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Bh1f0i2AAAAA8BAAAPAAAA&#10;AAAAAAEAIAAAACIAAABkcnMvZG93bnJldi54bWxQSwECFAAUAAAACACHTuJAXFr8hokGAADhEAAA&#10;DgAAAAAAAAABACAAAAAnAQAAZHJzL2Uyb0RvYy54bWxQSwUGAAAAAAYABgBZAQAAI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4" descr="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a5mCQoZ/9ZzqPZlpedo0WU099u4OsgwH7addQ5QJ16pERgI8YemOf2hYeyh8GR+1gTRXo3bFI1DIqrYrAvfC00rkQtQS43M0lLV7Wz50qFKlNRYjj43+paBTqOy6Ks7SpTUWI4+N/qWgU6jsuirO0qU1FiOPjf6loFOo7LoqztKlNRYjj43+paBTqOy6Ks7QDZUNeS+E7kHqS5dAgTXpRJmvip"/>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a5mCQoZ/9ZzqPZlpedo0WU099u4OsgwH7addQ5QJ16pERgI8YemOf2hYeyh8GR+1gTRXo3bFI1DIqrYrAvfC00rkQtQS43M0lLV7Wz50qFKlNRYjj43+paBTqOy6Ks7SpTUWI4+N/qWgU6jsuirO0qU1FiOPjf6loFOo7LoqztKlNRYjj43+paBTqOy6Ks7QDZUNeS+E7kHqS5dAgTXpRJmvip"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GHV/SLYAAAADwEAAA8AAAAAAAAAAQAgAAAAIgAAAGRycy9kb3ducmV2LnhtbFBL&#10;AQIUABQAAAAIAIdO4kDqPkvq+AUAAOEQAAAOAAAAAAAAAAEAIAAAACcBAABkcnMvZTJvRG9jLnht&#10;bFBLBQYAAAAABgAGAFkBAACR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3" descr="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h1f0i2AAAAA8BAAAPAAAAAAAAAAEAIAAAACIAAABk&#10;cnMvZG93bnJldi54bWxQSwECFAAUAAAACACHTuJA7SQ0kc8FAADhEAAADgAAAAAAAAABACAAAAAn&#10;AQAAZHJzL2Uyb0RvYy54bWxQSwUGAAAAAAYABgBZAQAAa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2" descr="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"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h1f0i2AAAAA8BAAAPAAAAAAAAAAEAIAAAACIAAABkcnMvZG93bnJl&#10;di54bWxQSwECFAAUAAAACACHTuJAXZY/TBwHAADhEAAADgAAAAAAAAABACAAAAAnAQAAZHJzL2Uy&#10;b0RvYy54bWxQSwUGAAAAAAYABgBZAQAAt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1" descr="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"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GHV/SLYAAAADwEAAA8AAAAAAAAAAQAgAAAAIgAAAGRy&#10;cy9kb3ducmV2LnhtbFBLAQIUABQAAAAIAIdO4kCgMFxAJAcAAOEQAAAOAAAAAAAAAAEAIAAAACcB&#10;AABkcnMvZTJvRG9jLnhtbFBLBQYAAAAABgAGAFkBAAC9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0" descr="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"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GHV/SLYAAAADwEAAA8A&#10;AAAAAAAAAQAgAAAAIgAAAGRycy9kb3ducmV2LnhtbFBLAQIUABQAAAAIAIdO4kABv55N4QcAAOEQ&#10;AAAOAAAAAAAAAAEAIAAAACcBAABkcnMvZTJvRG9jLnhtbFBLBQYAAAAABgAGAFkBAAB6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9" descr="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"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Bh1f0i2AAAAA8BAAAPAAAA&#10;AAAAAAEAIAAAACIAAABkcnMvZG93bnJldi54bWxQSwECFAAUAAAACACHTuJA6bYI0t8HAADhEAAA&#10;DgAAAAAAAAABACAAAAAnAQAAZHJzL2Uyb0RvYy54bWxQSwUGAAAAAAYABgBZAQAAe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8" descr="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"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Bh1f0i2AAAAA8BAAAPAAAA&#10;AAAAAAEAIAAAACIAAABkcnMvZG93bnJldi54bWxQSwECFAAUAAAACACHTuJAK4ztmd8HAADhEAAA&#10;DgAAAAAAAAABACAAAAAnAQAAZHJzL2Uyb0RvYy54bWxQSwUGAAAAAAYABgBZAQAAe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7" descr="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"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6" descr="UWI4+N/qWgU6jsuirO0qU1FiOPjf6loFOo7LoqztKlNRYjj43+paBTqOy6Ks7SpTUWI4+N/qWgU6jsuirO1O0R4qdaG6fRCH4kjiSzrNIJ1ZvKVCA6kgYJTaAGq6l8kT5iWf04wk5k0w9hmS0dvJE+Yln9OMJOZNMPYZktHbyRPmJZ/TjCTmTTD2GZLR28kT5iWf04wk5k0w9hmS0dvJE+Yln9OMJOZNMPYZktHbkO+/9kIRpyetewuMtuMqFAN5X2V4GyOyV+tX5JMPfy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O0R4qdaG6fRCH4kjiSzrNIJ1ZvKVCA6kgYJTaAGq6l8kT5iWf04wk5k0w9hmS0dvJE+Yln9OMJOZNMPYZktHbyRPmJZ/TjCTmTTD2GZLR28kT5iWf04wk5k0w9hmS0dvJE+Yln9OMJOZNMPYZktHbkO+/9kIRpyetewuMtuMqFAN5X2V4GyOyV+tX5JMPfy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"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GHV/SLYAAAADwEAAA8AAAAAAAAAAQAgAAAAIgAAAGRycy9kb3ducmV2LnhtbFBLAQIUABQA&#10;AAAIAIdO4kCeuH/muQUAAOEQAAAOAAAAAAAAAAEAIAAAACcBAABkcnMvZTJvRG9jLnhtbFBLBQYA&#10;AAAABgAGAFkBAABS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5" descr="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eAnK1lDaWLOlpLk4+xtAkk8LnLGzoijO/jX/m6k+wqU1FiOPjf6loFOo7LoqztIwNvxS5eKj1O1kT1hCX36gB+saVssnF3ZBnUMroU45DZaOrZVazBJjSh4eyc4H2n9qwSLMdWtS95wGRhC8dm8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eAnK1lDaWLOlpLk4+xtAkk8LnLGzoijO/jX/m6k+wqU1FiOPjf6loFOo7LoqztIwNvxS5eKj1O1kT1hCX36gB+saVssnF3ZBnUMroU45DZaOrZVazBJjSh4eyc4H2n9qwSLMdWtS95wGRhC8dm8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YdX9ItgAAAAPAQAADwAAAAAAAAABACAAAAAiAAAAZHJzL2Rvd25yZXYueG1s&#10;UEsBAhQAFAAAAAgAh07iQJREc1PeBgAA4RAAAA4AAAAAAAAAAQAgAAAAJwEAAGRycy9lMm9Eb2Mu&#10;eG1sUEsFBgAAAAAGAAYAWQEAAHc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4" descr="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"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3" descr="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"/>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"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2" descr="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"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1" descr="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&#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h1f0i2AAAAA8BAAAPAAAAAAAAAAEAIAAAACIAAABk&#10;cnMvZG93bnJldi54bWxQSwECFAAUAAAACACHTuJAY792aUIIAADhEAAADgAAAAAAAAABACAAAAAn&#10;AQAAZHJzL2Uyb0RvYy54bWxQSwUGAAAAAAYABgBZAQAA2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0" descr="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"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&#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Bh1f0i2AAAAA8BAAAPAAAAAAAAAAEAIAAAACIAAABk&#10;cnMvZG93bnJldi54bWxQSwECFAAUAAAACACHTuJADHllkF4HAADhEAAADgAAAAAAAAABACAAAAAn&#10;AQAAZHJzL2Uyb0RvYy54bWxQSwUGAAAAAAYABgBZAQAA9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9" descr="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"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Bh1f0i&#10;2AAAAA8BAAAPAAAAAAAAAAEAIAAAACIAAABkcnMvZG93bnJldi54bWxQSwECFAAUAAAACACHTuJA&#10;rI9lbbEFAADhEAAADgAAAAAAAAABACAAAAAnAQAAZHJzL2Uyb0RvYy54bWxQSwUGAAAAAAYABgBZ&#10;AQAAS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8" descr="Kj8uGYQIi1tjzuswYl0qU1FiOPjf6loFOo7LoqztKlNRYjj43+paBTqOy6Ks7dXm5KLKKitrsqISMT6yjWRddmMsobTFRg4XrmwiQcO9czyip4QMfiaTttPOWpvmU7OuiliuZPaVoTiqv4C/UyT8Q8zKGEoQDhsm7rcFCumCdRGccRA/fkp9a/DbKaPLoKri/FUNg49NivydYB6Z5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Kj8uGYQIi1tjzuswYl0qU1FiOPjf6loFOo7LoqztKlNRYjj43+paBTqOy6Ks7dXm5KLKKitrsqISMT6yjWRddmMsobTFRg4XrmwiQcO9czyip4QMfiaTttPOWpvmU7OuiliuZPaVoTiqv4C/UyT8Q8zKGEoQDhsm7rcFCumCdRGccRA/fkp9a/DbKaPLoKri/FUNg49NivydYB6Z5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"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Bh1f0i2AAAAA8BAAAPAAAAAAAAAAEAIAAAACIAAABkcnMvZG93bnJldi54bWxQ&#10;SwECFAAUAAAACACHTuJA8he6BWsGAADhEAAADgAAAAAAAAABACAAAAAnAQAAZHJzL2Uyb0RvYy54&#10;bWxQSwUGAAAAAAYABgBZAQAAB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7" descr="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qBu6GvsDTEqFpSJ8bV9onFb5F8V5DOnoVvoIEuH6pMUi2aoinjYf3ZfUAO7OjIBZK+0NpyahlX2+76+SO4azxpSg7sjNv5b+COq4hUQ+OypTUWI4+N/qWgU6jsuirO0qU1FiOPjf6loFOo7LoqztKlNRYjj43+paBTqOy6Ks7SpTUWI4+N/qWgU6jsuirO1buxY9j4Y1pc8H6L1wPesuulYMJ1K5rfxcvSanL5/PeSpTUWI4+N/qWgU6jsuirO0qU1FiOPjf6loFOo7LoqztIwNvxS5eKj1O1kT1hCX36ipTUWI4+N/qWgU6jsuirO2al/WdcPrXMyV0uuf+BLTkWDjtrxiJPrA/zuDBZSZBEWR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qBu6GvsDTEqFpSJ8bV9onFb5F8V5DOnoVvoIEuH6pMUi2aoinjYf3ZfUAO7OjIBZK+0NpyahlX2+76+SO4azxpSg7sjNv5b+COq4hUQ+OypTUWI4+N/qWgU6jsuirO0qU1FiOPjf6loFOo7LoqztKlNRYjj43+paBTqOy6Ks7SpTUWI4+N/qWgU6jsuirO1buxY9j4Y1pc8H6L1wPesuulYMJ1K5rfxcvSanL5/PeSpTUWI4+N/qWgU6jsuirO0qU1FiOPjf6loFOo7LoqztIwNvxS5eKj1O1kT1hCX36ipTUWI4+N/qWgU6jsuirO2al/WdcPrXMyV0uuf+BLTkWDjtrxiJPrA/zuDBZSZBEWRo"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GHV/SLYAAAADwEAAA8A&#10;AAAAAAAAAQAgAAAAIgAAAGRycy9kb3ducmV2LnhtbFBLAQIUABQAAAAIAIdO4kCRSTFb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6" descr="QPiiSHwqFgscEd5Etn2iuLD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7WkOWAGXkaZIkFzyEU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QPiiSHwqFgscEd5Etn2iuLD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7WkOWAGXkaZIkFzyEUK"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Bh1f0i2AAAAA8BAAAPAAAAAAAAAAEAIAAAACIAAABkcnMvZG93bnJldi54bWxQSwECFAAUAAAA&#10;CACHTuJAjAyPlw0HAADhEAAADgAAAAAAAAABACAAAAAnAQAAZHJzL2Uyb0RvYy54bWxQSwUGAAAA&#10;AAYABgBZAQAAp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5" descr="aAtCDLdIpgSFvEWR1JwzsneEbRcqU1FiOPjf6loFOo7LoqztKlNRYjj43+paBTqOy6Ks7SpTUWI4+N/qWgU6jsuirO3JZZoiTIXpu7MnNKSHhPYhKlNRYjj43+paBTqOy6Ks7SpTUWI4+N/qWgU6jsuirO0qU1FiOPjf6loFOo7LoqztjrmwSFv5+wAU8MW7syrTJoll6X6m7X0SubGQ73rhfziXvTn36+IRNnK9q/286UkcZamVSsrMPJVi+IuUpWKloyea0vVVq6xao5yixyiged3oPzihFSmr/cm8j4rQw2rkxWT/Mz27/c+ELTqeSwZdr3+yo1eBZb1RHAVp5OYboU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AtCDLdIpgSFvEWR1JwzsneEbRcqU1FiOPjf6loFOo7LoqztKlNRYjj43+paBTqOy6Ks7SpTUWI4+N/qWgU6jsuirO3JZZoiTIXpu7MnNKSHhPYhKlNRYjj43+paBTqOy6Ks7SpTUWI4+N/qWgU6jsuirO0qU1FiOPjf6loFOo7LoqztjrmwSFv5+wAU8MW7syrTJoll6X6m7X0SubGQ73rhfziXvTn36+IRNnK9q/286UkcZamVSsrMPJVi+IuUpWKloyea0vVVq6xao5yixyiged3oPzihFSmr/cm8j4rQw2rkxWT/Mz27/c+ELTqeSwZdr3+yo1eBZb1RHAVp5OYboU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"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GHV/SLYAAAADwEAAA8AAAAAAAAAAQAgAAAAIgAAAGRycy9kb3ducmV2&#10;LnhtbFBLAQIUABQAAAAIAIdO4kB8tyDyxgcAAOEQAAAOAAAAAAAAAAEAIAAAACcBAABkcnMvZTJv&#10;RG9jLnhtbFBLBQYAAAAABgAGAFkBAAB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4" descr="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KbSdoDqRaEkYa+vnfRAe35X0RB7ysrww/SouyQzFmkGIaN7gtF1q/2rRhNuT6ACE4Uvc+C/5wK8QBIrV9Heaw1cQN4UF+G1sRydEutvCSSIAeD/pxsKhMemNeNgOaeDok7KITSUO+hQv4LS9HNW/KlNRYjj43+paBTqOy6Ks7SpTUWI4+N/qWgU6jsuirO0qU1FiOPjf6loFOo7LoqztKlNRYjj43+paBTqOy6Ks7SMDb8UuXio9TtZE9YQl9+oqU1FiOPjf6loFOo7LoqztKlNRYjj43+paBTqOy6Ks7SpTUWI4+N/qWgU6jsuirO3hwC46vyaN/diupwsQoMNLqz9YKxbXSKEJtccfKj6PP4VQoKsxNsqADTtMG/+qmIznIRvAiNR2RNgemfVLdTofwxfuatAc03KKlLcJJhB6Y7QdcE6lEuR5C5nX/OFe7D/0hrJnTRQN7bpHV9AB8/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GrC2r/tJKNQPOUpiTmGGS9ciTGDvtY8TSd/sfsJ61ZLpfAAgOwgFPcWbDRa7Ma6J5hA2PiHX0IFBDpyyBVDnJQuhljB6puZ6Z9vzL/8GVBtwbOqfn+U0CckHA3Vh+mnQqtDBCaKlsrvBw/yCSXFdPxCkXB5fxI4khei5FjK8iypTUWI4+N/qWgU6jsuirO0qU1FiOPjf6loFOo7LoqztKlNRYjj43+paBTqOy6Ks7cZ+Jd/J9tGId6zG2t9LCinrxVy75xD37s51Sj26V5WFKlNRYjj43+paBTqOy6Ks7SpTUWI4+N/qWgU6jsuirO0hvqxbVuofEojeWwt6gmP4rjZLKQoENQh90yrQt1Q4uNxCF1C9K8rLLYPFxDtu7/TiiQ4WCAaAvSuyeYWLwjQFrtg3mhsJJOGWl+Z7rvCT7piKV1rTMHMy89fJPGBgOH4r2qPHw1fNlLiC/GpcithAluZSlE4M9u3gX3TjAoR9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TNAXJ3uE2LeM99FrbKQu89eSBcvpbhRDhIv+LEQZvB2SP1RcyMsiVKtHfsh7lf4MvgLRYHWFcWydAg2qRoiFjfYrxUVNDHAVWzL2qvJK2AGBtp+j/dJT/raK3QtaC3QUanD42XKrGkbA392ltOI6+t3FGafaTD6+MDg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TUxsuLJxGfGqz4vWugLi1vDETEGC/c55MGjpdxpux9etcZh0LnUEgl7WSRiwwk8hDUxsuLJxGfGqz4vWugLi1vTOkPz6dgH8vwJXpH4tChvoQ9OV4jZY/RFXJOSWCsTPrQ0b+zTxYI/BnFerzycx387a7U4DVZUfynbixh6dPvBKlNRYjj43+paBTqOy6Ks7SpTUWI4+N/qWgU6jsuirO0qU1FiOPjf6loFOo7LoqztyWWaIkyF6buzJzSkh4T2ISpTUWI4+N/qWgU6jsuirO0qU1FiOPjf6loFOo7LoqztKlNRYjj43+paBTqOy6Ks7UoNHz7NuVw1a+T2SStLg9I0498zzu175q2isQNoYxrLYMmYuEN3ZqMUbKfJaumC8yAyghOWHaraS1rQ5JTBGt+R4vvKH2amim5ayC+6db78jfK+q2hVvGD/32hAQ8IVLo3CGkyKPCMBzQXKtmgwvgUT/bkfnRie5peHOWS/eJ9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KbSdoDqRaEkYa+vnfRAe35X0RB7ysrww/SouyQzFmkGIaN7gtF1q/2rRhNuT6ACE4Uvc+C/5wK8QBIrV9Heaw1cQN4UF+G1sRydEutvCSSIAeD/pxsKhMemNeNgOaeDok7KITSUO+hQv4LS9HNW/KlNRYjj43+paBTqOy6Ks7SpTUWI4+N/qWgU6jsuirO0qU1FiOPjf6loFOo7LoqztKlNRYjj43+paBTqOy6Ks7SMDb8UuXio9TtZE9YQl9+oqU1FiOPjf6loFOo7LoqztKlNRYjj43+paBTqOy6Ks7SpTUWI4+N/qWgU6jsuirO3hwC46vyaN/diupwsQoMNLqz9YKxbXSKEJtccfKj6PP4VQoKsxNsqADTtMG/+qmIznIRvAiNR2RNgemfVLdTofwxfuatAc03KKlLcJJhB6Y7QdcE6lEuR5C5nX/OFe7D/0hrJnTRQN7bpHV9AB8/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GrC2r/tJKNQPOUpiTmGGS9ciTGDvtY8TSd/sfsJ61ZLpfAAgOwgFPcWbDRa7Ma6J5hA2PiHX0IFBDpyyBVDnJQuhljB6puZ6Z9vzL/8GVBtwbOqfn+U0CckHA3Vh+mnQqtDBCaKlsrvBw/yCSXFdPxCkXB5fxI4khei5FjK8iypTUWI4+N/qWgU6jsuirO0qU1FiOPjf6loFOo7LoqztKlNRYjj43+paBTqOy6Ks7cZ+Jd/J9tGId6zG2t9LCinrxVy75xD37s51Sj26V5WFKlNRYjj43+paBTqOy6Ks7SpTUWI4+N/qWgU6jsuirO0hvqxbVuofEojeWwt6gmP4rjZLKQoENQh90yrQt1Q4uNxCF1C9K8rLLYPFxDtu7/TiiQ4WCAaAvSuyeYWLwjQFrtg3mhsJJOGWl+Z7rvCT7piKV1rTMHMy89fJPGBgOH4r2qPHw1fNlLiC/GpcithAluZSlE4M9u3gX3TjAoR9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TNAXJ3uE2LeM99FrbKQu89eSBcvpbhRDhIv+LEQZvB2SP1RcyMsiVKtHfsh7lf4MvgLRYHWFcWydAg2qRoiFjfYrxUVNDHAVWzL2qvJK2AGBtp+j/dJT/raK3QtaC3QUanD42XKrGkbA392ltOI6+t3FGafaTD6+MDgY"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GHV/SLYAAAADwEAAA8AAAAAAAAAAQAgAAAA&#10;IgAAAGRycy9kb3ducmV2LnhtbFBLAQIUABQAAAAIAIdO4kA+X13XuAYAAOEQAAAOAAAAAAAAAAEA&#10;IAAAACcBAABkcnMvZTJvRG9jLnhtbFBLBQYAAAAABgAGAFkBAABR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3" descr="WgU6jsuirO2ZXrAEQ1rVKW6omRhCve9UuNAgZBcMJQXFX2kHIBb9EgolE5y6NrYE2BXAPVy5iF5Fyke3hJKZ2RcwK8Du5C8CpzyxqbYImEXQ3mH0fTk1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FLffsR46p9ticCzKleCQSJUgT0hHmbt+3izY5AolAFGpw+NlyqxpGwN/dpbTiOuzgOqGzE/1fDmUyK4Vg/G8ClCrF4gCQQnHQe+Is8TI+KlNRYjj43+paBTqOy6Ks7SpTUWI4+N/qWgU6jsuirO0qU1FiOPjf6loFOo7LoqztKlNRYjj43+paBTqOy6Ks7cllmiJMhem7syc0pIeE9iEqU1FiOPjf6loFOo7LoqztKlNRYjj43+paBTqOy6Ks7SpTUWI4+N/qWgU6jsuirO0qU1FiOPjf6loFOo7Loqzti2NiWUgqf76Y9DaigUvEN3CNdrDCCRCh9Pw27qZPAmgqU1FiOPjf6loFOo7LoqztLXUivD0Qt41sSyW9HJNAoeW1ieQ1jmA6aB3bNpfrQ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X9gPOGhEqBC2EXGNX6j5w7DMGJh8SNDVSGukDyOp+egvy4MEFYVL0oTa9E5cJPipTUWI4+N/qWgU6jsuirO0K9OlQuLgeRQwuLXFqWYJcfbPCBQqlgR+ush6yrXcPPSpTUWI4+N/qWgU6jsuirO0qU1FiOPjf6loFOo7LoqztKlNRYjj43+paBTqOy6Ks7SpTUWI4+N/qWgU6jsuirO0jA2/FLl4qPU7WRPWEJffqKlNRYjj43+paBTqOy6Ks7SpTUWI4+N/qWgU6jsuirO0qU1FiOPjf6loFOo7LoqztuU/6bFjuSS7sRriB/lei3TT/WHTuE1jaRD2G7cQKipbSVcuh1FrxUk+Vn4Co54/6rFY8E9HOyPwgROxtGu6Na/J8NHnZQDalv4tlT2rQGiFwXdIQyEzl6LNhvWf8vnj+wdq11NEU5C8A565/USJP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TvLoFW36zLqKpLG/QR90dsD1MnXEYn9fP+61BOqZKxndnscaSJz944mZA93m+llu3L7Lu5Y1ryxT+8zdXYg+Hbnq+MJzcge58IdFzGFLlNrbltVfknMDwwNDtkMTuv8qU1FiOPjf6loFOo7LoqztKlNRYjj43+paBTqOy6Ks7SpTUWI4+N/qWgU6jsuirO3GfiXfyfbRiHesxtrfSwop68Vcu+cQ9+7OdUo9uleVhSpTUWI4+N/qWgU6jsuirO0qU1FiOPjf6loFOo7LoqztKlNRYjj43+paBTqOy6Ks7QMV9eQ0gtVFvm/xKQBKsbMu729tkdQOVfzG2AwPQtBuFLyXHjsT32y9ymZ5so6A7K4R0uW1Jji/oxp8eobkcLK1pdue/1GzV5iKVVtfY6EgH+jQjWZmunhQ+RDC4bq/PzrW/nxNM1o65mvxtCN2TNk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2ZXrAEQ1rVKW6omRhCve9UuNAgZBcMJQXFX2kHIBb9EgolE5y6NrYE2BXAPVy5iF5Fyke3hJKZ2RcwK8Du5C8CpzyxqbYImEXQ3mH0fTk1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FLffsR46p9ticCzKleCQSJUgT0hHmbt+3izY5AolAFGpw+NlyqxpGwN/dpbTiOuzgOqGzE/1fDmUyK4Vg/G8ClCrF4gCQQnHQe+Is8TI+KlNRYjj43+paBTqOy6Ks7SpTUWI4+N/qWgU6jsuirO0qU1FiOPjf6loFOo7LoqztKlNRYjj43+paBTqOy6Ks7cllmiJMhem7syc0pIeE9iEqU1FiOPjf6loFOo7LoqztKlNRYjj43+paBTqOy6Ks7SpTUWI4+N/qWgU6jsuirO0qU1FiOPjf6loFOo7Loqzti2NiWUgqf76Y9DaigUvEN3CNdrDCCRCh9Pw27qZPAmgqU1FiOPjf6loFOo7LoqztLXUivD0Qt41sSyW9HJNAoeW1ieQ1jmA6aB3bNpfrQ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X9gPOGhEqBC2EXGNX6j5w7DMGJh8SNDVSGukDyOp+egvy4MEFYVL0oTa9E5cJPipTUWI4+N/qWgU6jsuirO0K9OlQuLgeRQwuLXFqWYJcfbPCBQqlgR+ush6yrXcPPSpTUWI4+N/qWgU6jsuirO0qU1FiOPjf6loFOo7LoqztKlNRYjj43+paBTqOy6Ks7SpTUWI4+N/qWgU6jsuirO0jA2/FLl4qPU7WRPWEJffqKlNRYjj43+paBTqOy6Ks7SpTUWI4+N/qWgU6jsuirO0qU1FiOPjf6loFOo7LoqztuU/6bFjuSS7sRriB/lei3TT/WHTuE1jaRD2G7cQKipbSVcuh1FrxUk+Vn4Co54/6rFY8E9HOyPwgROxtGu6Na/J8NHnZQDalv4tlT2rQGiFwXdIQyEzl6LNhvWf8vnj+wdq11NEU5C8A565/USJP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TvLoFW36zLqKpLG/QR90dsD1MnXEYn9fP+61BOqZKxndnscaSJz944mZA93m+llu3L7Lu5Y1ryxT+8zdXYg+Hbnq+MJzcge58IdFzGFLlNrbltVfknMDwwNDtkMTuv8qU1FiOPjf6loFOo7LoqztKlNRYjj43+paBTqOy6Ks7SpTUWI4+N/qWgU6jsuirO3GfiXfyfbRiHesxtrfSwop68Vcu+cQ9+7OdUo9uleVhSpTUWI4+N/qWgU6jsuirO0qU1FiOPjf6loFOo7LoqztKlNRYjj43+paBTqOy6Ks7QMV9eQ0gtVFvm/xKQBKsbMu729tkdQOVfzG2AwPQtBuFLyXHjsT32y9ymZ5so6A7K4R0uW1Jji/oxp8eobkcLK1pdue/1GzV5iKVVtfY6EgH+jQjWZmunhQ+RDC4bq/PzrW/nxNM1o65mvxtCN2TNk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GHV/SLYAAAADwEAAA8AAAAAAAAA&#10;AQAgAAAAIgAAAGRycy9kb3ducmV2LnhtbFBLAQIUABQAAAAIAIdO4kAjqUql2gUAAOEQAAAOAAAA&#10;AAAAAAEAIAAAACcBAABkcnMvZTJvRG9jLnhtbFBLBQYAAAAABgAGAFkBAABz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2" descr="3+paBTqOy6Ks7SpTUWI4+N/qWgU6jsuirO0qU1FiOPjf6loFOo7LoqztKlNRYjj43+paBTqOy6Ks7SpTUWI4+N/qWgU6jsuirO0qU1FiOPjf6loFOo7Loqztff2ZvlqO6wG7xNglg7RyLztkJIG4MIWqcT7IOzqqizHGxO34LsmMBgj1N+oi4AuGKlNRYjj43+paBTqOy6Ks7SpTUWI4+N/qWgU6jsuirO0qU1FiOPjf6loFOo7LoqztKlNRYjj43+paBTqOy6Ks7cZ+Jd/J9tGId6zG2t9LCinrxVy75xD37s51Sj26V5WFKlNRYjj43+paBTqOy6Ks7SpTUWI4+N/qWgU6jsuirO0qU1FiOPjf6loFOo7LoqztKlNRYjj43+paBTqOy6Ks7SIxI9VhQeA1hCf/9d6OOyhow/KYTRLvDyEVvvjTU73sKlNRYjj43+paBTqOy6Ks7cddEFohxzaAqlYrZ/CL1n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dVJlZQgY8ztCqRCTOi+0dHZwHXXwyeqYXpQWWE89EFGpw+NlyqxpGwN/dpbTiOipTUWI4+N/qWgU6jsuirO0qU1FiOPjf6loFOo7LoqztKlNRYjj43+paBTqOy6Ks7SpTUWI4+N/qWgU6jsuirO3JZZoiTIXpu7MnNKSHhPYhKlNRYjj43+paBTqOy6Ks7SpTUWI4+N/qWgU6jsuirO0qU1FiOPjf6loFOo7LoqztKlNRYjj43+paBTqOy6Ks7c8/SRs6uKLODGLKsXsj6DERkdXnhoeBdJxJea3sXy2yDpGIos+Pd2b3uPdHW3N86CpTUWI4+N/qWgU6jsuirO2hfhtrcW4kLvndKWqeOA3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w7cwiLkdINSGc7NfW3kVckzL0sigTLIperYo/gTXpcmf2vs4paRMmjOnDM8RXXjeJWcplpV1GnmaDjyFJjPwqU1FiOPjf6loFOo7LoqztKlNRYjj43+paBTqOy6Ks7SpTUWI4+N/qWgU6jsuirO0qU1FiOPjf6loFOo7LoqztIwNvxS5eKj1O1kT1hCX36ipTUWI4+N/qWgU6jsuirO0qU1FiOPjf6loFOo7LoqztKlNRYjj43+paBTqOy6Ks7SpTUWI4+N/qWgU6jsuirO1EUFqt8p/Owd5AgwcfsBsliNKJWeJFtMKy76+gH99s9lBA2gIwP5JQka6LjYBCkryKey2UpHYNN4N5Gc9OXlmwrl8APbk+niCpNQJV6nkG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qXdS82XQW4H4XXKgbyxTfBR+cEez9prbbFZd5aK7votJncrMaLbrX+lSG7JGs4DXVogmfhRLVt56i3No7uGwqU1FiOPjf6loFOo7LoqztKlNRYjj43+paBTqOy6Ks7SpTUWI4+N/qWgU6jsuirO0qU1FiOPjf6loFOo7Loqztxn4l38n20Yh3rMba30sKKevFXLvnEPfuznVKPbpXlYU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ff2ZvlqO6wG7xNglg7RyLztkJIG4MIWqcT7IOzqqizHGxO34LsmMBgj1N+oi4AuGKlNRYjj43+paBTqOy6Ks7SpTUWI4+N/qWgU6jsuirO0qU1FiOPjf6loFOo7LoqztKlNRYjj43+paBTqOy6Ks7cZ+Jd/J9tGId6zG2t9LCinrxVy75xD37s51Sj26V5WFKlNRYjj43+paBTqOy6Ks7SpTUWI4+N/qWgU6jsuirO0qU1FiOPjf6loFOo7LoqztKlNRYjj43+paBTqOy6Ks7SIxI9VhQeA1hCf/9d6OOyhow/KYTRLvDyEVvvjTU73sKlNRYjj43+paBTqOy6Ks7cddEFohxzaAqlYrZ/CL1n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dVJlZQgY8ztCqRCTOi+0dHZwHXXwyeqYXpQWWE89EFGpw+NlyqxpGwN/dpbTiOipTUWI4+N/qWgU6jsuirO0qU1FiOPjf6loFOo7LoqztKlNRYjj43+paBTqOy6Ks7SpTUWI4+N/qWgU6jsuirO3JZZoiTIXpu7MnNKSHhPYhKlNRYjj43+paBTqOy6Ks7SpTUWI4+N/qWgU6jsuirO0qU1FiOPjf6loFOo7LoqztKlNRYjj43+paBTqOy6Ks7c8/SRs6uKLODGLKsXsj6DERkdXnhoeBdJxJea3sXy2yDpGIos+Pd2b3uPdHW3N86CpTUWI4+N/qWgU6jsuirO2hfhtrcW4kLvndKWqeOA3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w7cwiLkdINSGc7NfW3kVckzL0sigTLIperYo/gTXpcmf2vs4paRMmjOnDM8RXXjeJWcplpV1GnmaDjyFJjPwqU1FiOPjf6loFOo7LoqztKlNRYjj43+paBTqOy6Ks7SpTUWI4+N/qWgU6jsuirO0qU1FiOPjf6loFOo7LoqztIwNvxS5eKj1O1kT1hCX36ipTUWI4+N/qWgU6jsuirO0qU1FiOPjf6loFOo7LoqztKlNRYjj43+paBTqOy6Ks7SpTUWI4+N/qWgU6jsuirO1EUFqt8p/Owd5AgwcfsBsliNKJWeJFtMKy76+gH99s9lBA2gIwP5JQka6LjYBCkryKey2UpHYNN4N5Gc9OXlmwrl8APbk+niCpNQJV6nkG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qXdS82XQW4H4XXKgbyxTfBR+cEez9prbbFZd5aK7votJncrMaLbrX+lSG7JGs4DXVogmfhRLVt56i3No7uGwqU1FiOPjf6loFOo7LoqztKlNRYjj43+paBTqOy6Ks7SpTUWI4+N/qWgU6jsuirO0qU1FiOPjf6loFOo7Loqztxn4l38n20Yh3rMba30sKKevFXLvnEPfuznVKPbpXlYUqU1FiOPjf6loFOo7LoqztKlNRYjj43+paBTqOy6Ks7SpTUWI4+N/q"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YdX9ItgAAAAPAQAADwAAAAAAAAABACAA&#10;AAAiAAAAZHJzL2Rvd25yZXYueG1sUEsBAhQAFAAAAAgAh07iQKAkGx8rBQAA4RAAAA4AAAAAAAAA&#10;AQAgAAAAJwEAAGRycy9lMm9Eb2MueG1sUEsFBgAAAAAGAAYAWQEAAMQ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ME03kfjmgN3WsWn2Mrx1Xxlh8LynohVxfh+qRuOmwEMKlNRYjj43+paBTqOy6Ks7SpTUWI4+N/qWgU6jsuirO0qU1FiOPjf6loFOo7LoqztKlNRYjj43+paBTqOy6Ks7SpTUWI4+N/qWgU6jsuirO3GfiXfyfbRiHesxtrfSwop68Vcu+cQ9+7OdUo9uleVhSpTUWI4+N/qWgU6jsuirO0qU1FiOPjf6loFOo7LoqztKlNRYjj43+paBTqOy6Ks7SpTUWI4+N/qWgU6jsuirO2vIchAXrehvm6FV/Dbj8R7f0zKVN6NE3SQcVJ3RIsnYmn51eN1dPJ9vSW1ZiXlR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G9xXZ9mDxyFr+WL+HX3KrACNWyEMj1yLKlujlFyoqcLpRfOz8ckT8NPIcA3W9hSpTUWI4+N/qWgU6jsuirO0qU1FiOPjf6loFOo7LoqztKlNRYjj43+paBTqOy6Ks7SpTUWI4+N/qWgU6jsuirO0qU1FiOPjf6loFOo7LoqztyWWaIkyF6buzJzSkh4T2ISpTUWI4+N/qWgU6jsuirO0qU1FiOPjf6loFOo7LoqztKlNRYjj43+paBTqOy6Ks7SpTUWI4+N/qWgU6jsuirO0qU1FiOPjf6loFOo7LoqztjXxgFGNs0gYOYi42Tacvbdu6bui4+NxJh2+Y9qzgdw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wrSMPpk+GL+0YZqvN5jfXgmZ1rbS0T0RSEcKdrP5gXRnTIweVak7uIwNZ0Ro4UwqU1FiOPjf6loFOo7LoqztKlNRYjj43+paBTqOy6Ks7SpTUWI4+N/qWgU6jsuirO0qU1FiOPjf6loFOo7LoqztKlNRYjj43+paBTqOy6Ks7SMDb8UuXio9TtZE9YQl9+oqU1FiOPjf6loFOo7LoqztKlNRYjj43+paBTqOy6Ks7SpTUWI4+N/qWgU6jsuirO0qU1FiOPjf6loFOo7LoqztPOS9ksiw+ToHfMiRWTHdtcN5w07p1Q+iShUpSspg+7y5sp0GdtX7XY+XytJpIwX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ME03kfjmgN3WsWn2Mrx1Xxlh8LynohVxfh+qRuOmwEMKlNRYjj43+paBTqOy6Ks7SpTUWI4+N/qWgU6jsuirO0qU1FiOPjf6loFOo7LoqztKlNRYjj43+paBTqOy6Ks7SpTUWI4+N/qWgU6jsuirO3GfiXfyfbRiHesxtrfSwop68Vcu+cQ9+7OdUo9uleVhSpTUWI4+N/qWgU6jsuirO0qU1FiOPjf6loFOo7LoqztKlNRYjj43+paBTqOy6Ks7SpTUWI4+N/qWgU6jsuirO2vIchAXrehvm6FV/Dbj8R7f0zKVN6NE3SQcVJ3RIsnYmn51eN1dPJ9vSW1ZiXlR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G9xXZ9mDxyFr+WL+HX3KrACNWyEMj1yLKlujlFyoqcLpRfOz8ckT8NPIcA3W9hSpTUWI4+N/qWgU6jsuirO0qU1FiOPjf6loFOo7LoqztKlNRYjj43+paBTqOy6Ks7SpTUWI4+N/qWgU6jsuirO0qU1FiOPjf6loFOo7LoqztyWWaIkyF6buzJzSkh4T2ISpTUWI4+N/qWgU6jsuirO0qU1FiOPjf6loFOo7LoqztKlNRYjj43+paBTqOy6Ks7SpTUWI4+N/qWgU6jsuirO0qU1FiOPjf6loFOo7LoqztjXxgFGNs0gYOYi42Tacvbdu6bui4+NxJh2+Y9qzgdw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wrSMPpk+GL+0YZqvN5jfXgmZ1rbS0T0RSEcKdrP5gXRnTIweVak7uIwNZ0Ro4UwqU1FiOPjf6loFOo7LoqztKlNRYjj43+paBTqOy6Ks7SpTUWI4+N/qWgU6jsuirO0qU1FiOPjf6loFOo7LoqztKlNRYjj43+paBTqOy6Ks7SMDb8UuXio9TtZE9YQl9+oqU1FiOPjf6loFOo7LoqztKlNRYjj43+paBTqOy6Ks7SpTUWI4+N/qWgU6jsuirO0qU1FiOPjf6loFOo7LoqztPOS9ksiw+ToHfMiRWTHdtcN5w07p1Q+iShUpSspg+7y5sp0GdtX7XY+XytJpIwX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Bh&#10;1f0i2AAAAA8BAAAPAAAAAAAAAAEAIAAAACIAAABkcnMvZG93bnJldi54bWxQSwECFAAUAAAACACH&#10;TuJA8srk514EAADhEAAADgAAAAAAAAABACAAAAAnAQAAZHJzL2Uyb0RvYy54bWxQSwUGAAAAAAYA&#10;BgBZAQAA9w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0qU1FiOPjf6loFOo7LoqztIwNvxS5eKj1O1kT1hCX36ipTUWI4+N/qWgU6jsuirO0qU1FiOPjf6loFOo7LoqztKlNRYjj43+paBTqOy6Ks7SpTUWI4+N/qWgU6jsuirO0qU1FiOPjf6loFOo7LoqztKlNRYjj43+paBTqOy6Ks7S6cx3pqLSmk14XR6wlBoTaiG6ly9Dx51JdZBTffsePAKlNRYjj43+paBTqOy6Ks7TAeXO8ESFvbfAbKtod6574OLv02BvwBmV/E2gARItn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8iGPvAXA8AdOq/IYGTQRaVPKcCC08YCOFMT8eN+i2KlNRYjj43+paBTqOy6Ks7b2byorQgEEBbu9izvncSby4XMr/Iprh5t8EVs+yBQAfKlNRYjj43+paBTqOy6Ks7SpTUWI4+N/qWgU6jsuirO0qU1FiOPjf6loFOo7LoqztKlNRYjj43+paBTqOy6Ks7SpTUWI4+N/qWgU6jsuirO0qU1FiOPjf6loFOo7Loqztxn4l38n20Yh3rMba30sKKevFXLvnEPfuznVKPbpXlYUqU1FiOPjf6loFOo7LoqztKlNRYjj43+paBTqOy6Ks7SpTUWI4+N/qWgU6jsuirO0qU1FiOPjf6loFOo7LoqztKlNRYjj43+paBTqOy6Ks7UzwwQEkRP7PHs/6gZd2D2640CBkFwwlBcVfaQcgFv0S5n1ZL2JTGZt7+pCso9H2pCpTUWI4+N/qWgU6jsuirO30Z39orZbZWPyhE55bH8U7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MGyG1Qpjy3kK/q52zSYFGpw+NlyqxpGwN/dpbTiOipTUWI4+N/qWgU6jsuirO2e2yWYndSF14OqkUR7LCXoVbncWtBwd64J+BqQ0JrNOypTUWI4+N/qWgU6jsuirO0qU1FiOPjf6loFOo7LoqztKlNRYjj43+paBTqOy6Ks7SpTUWI4+N/qWgU6jsuirO0qU1FiOPjf6loFOo7LoqztKlNRYjj43+paBTqOy6Ks7cllmiJMhem7syc0pIeE9iEqU1FiOPjf6loFOo7LoqztKlNRYjj43+paBTqOy6Ks7SpTUWI4+N/qWgU6jsuirO0qU1FiOPjf6loFOo7LoqztKlNRYjj43+paBTqOy6Ks7SpTUWI4+N/qWgU6jsuirO0s0ToHwpXjJhQniAY9wVWv2yfW1yU4gZMOIfhxe8Ay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XIPZm/SmftyYkN3sjaoqAWaA1zfgY4V7DNkXvUlxzIqU1FiOPjf6loFOo7LoqztKlNRYjj43+paBTqOy6Ks7SpTUWI4+N/qWgU6jsuirO0qU1FiOPjf6loFOo7LoqztKlNRYjj43+paBTqOy6Ks7SpTUWI4+N/qWgU6jsuirO0jA2/FLl4qPU7WRPWEJffqKlNRYjj43+paBTqOy6Ks7SpTUWI4+N/qWgU6jsuirO0qU1FiOPjf6loFOo7LoqztKlNRYjj43+paBTqOy6Ks7SpTUWI4+N/qWgU6jsuirO1DvJWTonale6h7SfRbNukrMtqt0XyDwq2KO4n7tB75xUU0H1tagHqbHMUEBla+Y4o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IwNvxS5eKj1O1kT1hCX36ipTUWI4+N/qWgU6jsuirO0qU1FiOPjf6loFOo7LoqztKlNRYjj43+paBTqOy6Ks7SpTUWI4+N/qWgU6jsuirO0qU1FiOPjf6loFOo7LoqztKlNRYjj43+paBTqOy6Ks7S6cx3pqLSmk14XR6wlBoTaiG6ly9Dx51JdZBTffsePAKlNRYjj43+paBTqOy6Ks7TAeXO8ESFvbfAbKtod6574OLv02BvwBmV/E2gARItn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8iGPvAXA8AdOq/IYGTQRaVPKcCC08YCOFMT8eN+i2KlNRYjj43+paBTqOy6Ks7b2byorQgEEBbu9izvncSby4XMr/Iprh5t8EVs+yBQAfKlNRYjj43+paBTqOy6Ks7SpTUWI4+N/qWgU6jsuirO0qU1FiOPjf6loFOo7LoqztKlNRYjj43+paBTqOy6Ks7SpTUWI4+N/qWgU6jsuirO0qU1FiOPjf6loFOo7Loqztxn4l38n20Yh3rMba30sKKevFXLvnEPfuznVKPbpXlYUqU1FiOPjf6loFOo7LoqztKlNRYjj43+paBTqOy6Ks7SpTUWI4+N/qWgU6jsuirO0qU1FiOPjf6loFOo7LoqztKlNRYjj43+paBTqOy6Ks7UzwwQEkRP7PHs/6gZd2D2640CBkFwwlBcVfaQcgFv0S5n1ZL2JTGZt7+pCso9H2pCpTUWI4+N/qWgU6jsuirO30Z39orZbZWPyhE55bH8U7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MGyG1Qpjy3kK/q52zSYFGpw+NlyqxpGwN/dpbTiOipTUWI4+N/qWgU6jsuirO2e2yWYndSF14OqkUR7LCXoVbncWtBwd64J+BqQ0JrNOypTUWI4+N/qWgU6jsuirO0qU1FiOPjf6loFOo7LoqztKlNRYjj43+paBTqOy6Ks7SpTUWI4+N/qWgU6jsuirO0qU1FiOPjf6loFOo7LoqztKlNRYjj43+paBTqOy6Ks7cllmiJMhem7syc0pIeE9iEqU1FiOPjf6loFOo7LoqztKlNRYjj43+paBTqOy6Ks7SpTUWI4+N/qWgU6jsuirO0qU1FiOPjf6loFOo7LoqztKlNRYjj43+paBTqOy6Ks7SpTUWI4+N/qWgU6jsuirO0s0ToHwpXjJhQniAY9wVWv2yfW1yU4gZMOIfhxe8Ay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XIPZm/SmftyYkN3sjaoqAWaA1zfgY4V7DNkXvUlxzIqU1FiOPjf6loFOo7LoqztKlNRYjj43+paBTqOy6Ks7SpTUWI4+N/qWgU6jsuirO0qU1FiOPjf6loFOo7LoqztKlNRYjj43+paBTqOy6Ks7SpTUWI4+N/qWgU6jsuirO0jA2/FLl4qPU7WRPWEJffqKlNRYjj43+paBTqOy6Ks7SpTUWI4+N/qWgU6jsuirO0qU1FiOPjf6loFOo7LoqztKlNRYjj43+paBTqOy6Ks7SpTUWI4+N/qWgU6jsuirO1DvJWTonale6h7SfRbNukrMtqt0XyDwq2KO4n7tB75xUU0H1tagHqbHMUEBla+Y4oqU1FiOPjf6loFOo7LoqztKlNRYjj43+paBTqOy6Ks7SpTUWI4+N/qWgU6jsuirO0qU1Fi"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h1f0i2AAAAA8BAAAPAAAA&#10;AAAAAAEAIAAAACIAAABkcnMvZG93bnJldi54bWxQSwECFAAUAAAACACHTuJAks6UFPoEAADhEAAA&#10;DgAAAAAAAAABACAAAAAnAQAAZHJzL2Uyb0RvYy54bWxQSwUGAAAAAAYABgBZAQAAk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9" descr="KlNRYjj43+paBTqOy6Ks7SpTUWI4+N/qWgU6jsuirO0qU1FiOPjf6loFOo7LoqztKlNRYjj43+paBTqOy6Ks7SpTUWI4+N/qWgU6jsuirO0qU1FiOPjf6loFOo7LoqztKlNRYjj43+paBTqOy6Ks7SpTUWI4+N/qWgU6jsuirO0qU1FiOPjf6loFOo7LoqztEZhbkB2AFn4FBoEgjsGRbZOqf6bdYCHR25TOUW1SuR8Ltwnp9AvEnTShSuM6qCrsN7Y2GASGWPWRnzvCNjgbIWCUNTc93HwvDj6WQ9NRo9JTDHPDnEFNm6SpouxY9J9N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3gMg8dM1nkJpVkk66iohKrw+fy+yMXnv1g/PF+DUIZpO3QTm3jTbIlxjhq2DRTyDZPwoZ26ke0OQntRJABQVtkIdpWmjiZMPq/iweqz3tkscKNbMESoMMAHMzi+9UI/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BgelYe/WdyTgmpBIQNuV6daThMCV3Dn3AzN/ufTU2D1g2AiTHWgMnlY9iuVn6w/tJj731sDeomiaFfLiv3FaJLhqiNeAkskjmeaQQ2F6ti4PpjeVHclwr8fQmeY7PqC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aTMwB7BQGi46pUKYD7vKPnBZvDtYVusMOq9QzQGHxvCST/ORoUkb+QUL269cxSwknwyxR9vcBXfU+9/vPLTIHAND/lJbvJ6biIUU9duL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d1U0tAzUipzEFsoPRWlLZeJC9wh2yVwnkWFKXnacBbte5P8Q9wBLxNIBoTUVh10CS6K5t6E9GKtes4Wo5DX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SMhYcKGZ1x1eaDkPm95o8JDvnT4vDZVsSyxXNMscffHiE3526xRdyPGX5x6cUY7VZh/RiVSwmAO+4MPzB74kquJII+Sbev8g+0JIZiEdpDnrvAt04Ab2BZXnaoSrTNp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cn67oXq9riuge2igkmRt4dmZROhNuBQ/Ufak7h8Divr1hUv9DfFOYlwcrdMWz7B7+20vgHavxdrGRBJVUNBYkRBLVe9Mn1NBGvrONnAJmCPhWQF91qFMA/MoU7YrYYG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EZhbkB2AFn4FBoEgjsGRbZOqf6bdYCHR25TOUW1SuR8Ltwnp9AvEnTShSuM6qCrsN7Y2GASGWPWRnzvCNjgbIWCUNTc93HwvDj6WQ9NRo9JTDHPDnEFNm6SpouxY9J9N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3gMg8dM1nkJpVkk66iohKrw+fy+yMXnv1g/PF+DUIZpO3QTm3jTbIlxjhq2DRTyDZPwoZ26ke0OQntRJABQVtkIdpWmjiZMPq/iweqz3tkscKNbMESoMMAHMzi+9UI/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BgelYe/WdyTgmpBIQNuV6daThMCV3Dn3AzN/ufTU2D1g2AiTHWgMnlY9iuVn6w/tJj731sDeomiaFfLiv3FaJLhqiNeAkskjmeaQQ2F6ti4PpjeVHclwr8fQmeY7PqC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aTMwB7BQGi46pUKYD7vKPnBZvDtYVusMOq9QzQGHxvCST/ORoUkb+QUL269cxSwknwyxR9vcBXfU+9/vPLTIHAND/lJbvJ6biIUU9duL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d1U0tAzUipzEFsoPRWlLZeJC9wh2yVwnkWFKXnacBbte5P8Q9wBLxNIBoTUVh10CS6K5t6E9GKtes4Wo5DX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SMhYcKGZ1x1eaDkPm95o8JDvnT4vDZVsSyxXNMscffHiE3526xRdyPGX5x6cUY7VZh/RiVSwmAO+4MPzB74kquJII+Sbev8g+0JIZiEdpDnrvAt04Ab2BZXnaoSrTNp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cn67oXq9riuge2igkmRt4dmZROhNuBQ/Ufak7h8Divr1hUv9DfFOYlwcrdMWz7B7+20vgHavxdrGRBJVUNBYkRBLVe9Mn1NBGvrONnAJmCPhWQF91qFMA/MoU7YrYYG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GHV/SLYAAAADwEAAA8AAAAAAAAA&#10;AQAgAAAAIgAAAGRycy9kb3ducmV2LnhtbFBLAQIUABQAAAAIAIdO4kB5/xv52gUAAOAQAAAOAAAA&#10;AAAAAAEAIAAAACcBAABkcnMvZTJvRG9jLnhtbFBLBQYAAAAABgAGAFkBAABz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8" descr="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TF2o+64W8JVuez8B3rQsRWaznaPejS5FuNjID9//m7OkgimtALH75FGC5Fcy96bp9cn2uZlPZobPfMXUh9nXuINFiOvpzwUNm+leVm0AvEqxD2Xafedxe/9cQXcfmhy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dj8S2ZnZt+EXEn0OQS9fKlNRYjj43+paBTqOy6Ks7YNGY8XlysXLEGBuGQLfMQhCo7gVqJjfVRhPJ/GmoSpgxWmhR4YTVNLYEv7R6gxk4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2BBMkZRQ04XJN1bIVcFrXZwacR+3AvrPqNgODG3+dYzCLgGlnvF4pSM8Fmovq3fB7FF8XKjOQVuUxxUJpOSR7ROIaFI9Sv5D3Niz+Lc5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Enex/uW4HZXdtiEy5VRHW5SmVKSGAKgWTd0gM5iJ1SpTUWI4+N/qWgU6jsuirO2SseFqOXVgGafVVUY49AZPnsY1Wn5/pB5HLrgaKS85CR8VhSJcVP/JRV5IloGBOe8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3Prv94ie+lnszZc3om8bQBkO+dPi8NlWxLLFc0yxx98dK5RXw1mgrlb5tPxVtjqmiaDp3aRyDbjR2Mbc41jHXveRxzowcr222rkiR5trIlQ0c9u4sZDxho6ymETG5AqzM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TF2o+64W8JVuez8B3rQsRWaznaPejS5FuNjID9//m7OkgimtALH75FGC5Fcy96bp9cn2uZlPZobPfMXUh9nXuINFiOvpzwUNm+leVm0AvEqxD2Xafedxe/9cQXcfmhy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dj8S2ZnZt+EXEn0OQS9fKlNRYjj43+paBTqOy6Ks7YNGY8XlysXLEGBuGQLfMQhCo7gVqJjfVRhPJ/GmoSpgxWmhR4YTVNLYEv7R6gxk4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2BBMkZRQ04XJN1bIVcFrXZwacR+3AvrPqNgODG3+dYzCLgGlnvF4pSM8Fmovq3fB7FF8XKjOQVuUxxUJpOSR7ROIaFI9Sv5D3Niz+Lc5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Enex/uW4HZXdtiEy5VRHW5SmVKSGAKgWTd0gM5iJ1SpTUWI4+N/qWgU6jsuirO2SseFqOXVgGafVVUY49AZPnsY1Wn5/pB5HLrgaKS85CR8VhSJcVP/JRV5IloGBOe8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3Prv94ie+lnszZc3om8bQBkO+dPi8NlWxLLFc0yxx98dK5RXw1mgrlb5tPxVtjqmiaDp3aRyDbjR2Mbc41jHXveRxzowcr222rkiR5trIlQ0c9u4sZDxho6ymETG5AqzMqU1FiOPjf6loFOo7LoqztKlNRYjj43+paBTqOy6Ks7SpTUWI4+N/qWgU6jsuirO0qU1FiOPjf6loFOo7LoqztKlNRYjj43+paBTqOy6Ks7SpTUWI4+N/qWgU6jsuirO0qU1FiOPjf6loFOo7Loqzt"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Bh1f0i2AAA&#10;AA8BAAAPAAAAAAAAAAEAIAAAACIAAABkcnMvZG93bnJldi54bWxQSwECFAAUAAAACACHTuJA4a1x&#10;F+cFAADgEAAADgAAAAAAAAABACAAAAAnAQAAZHJzL2Uyb0RvYy54bWxQSwUGAAAAAAYABgBZAQAA&#10;g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7" descr="EUbGyACZwTh5IsZqqpGDeVijA0TecskL0laCfVhzhMZCXng6uNAgZBcMJQXFX2kHIBb9EiE8eMVGB6ueCWObVAdP2bY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UbGyACZwTh5IsZqqpGDeVijA0TecskL0laCfVhzhMZCXng6uNAgZBcMJQXFX2kHIBb9EiE8eMVGB6ueCWObVAdP2bY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"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YdX9ItgAAAAP&#10;AQAADwAAAAAAAAABACAAAAAiAAAAZHJzL2Rvd25yZXYueG1sUEsBAhQAFAAAAAgAh07iQEznq/4e&#10;BgAA4BAAAA4AAAAAAAAAAQAgAAAAJwEAAGRycy9lMm9Eb2MueG1sUEsFBgAAAAAGAAYAWQEAALc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6" descr="ICqw2vhRuNAgZBcMJQXFX2kHIBb9EgtO+yrkkuIcP3MvS01TDMwqU1FiOPjf6loFOo7LoqztiEZRSi7YG8Z/kf2Tc/uWva9TkNnJxt46+wLBAbXzhNbIVUTArMRhhTSU8h7ipyO/DO2BsX+rz5XhiC7bkVgk7e6CFv0UY9H0aVz/wt9OGDyCbOTAoIoX1qqL7lxcwXFtD7Yiu+7l4XfQSh0xEQB+iWvVE5yuTcEaUSCOIIYScm3vOmDpjGxP0gUnzHihjxqOU/lWJGJcNjzxUn+BkxzDlMAgNxPHPP46xhjUM0BsuIm9QqbDrWaKwKQ6CoxyQYAFl75aCKm24W7jmsNB6IuonQC6JahG0FhgghhU90pNG1FutWLzknK9EaA3eLFP8ElLMK9XgItxOvU2TgCjmnbAmwjLtnXg6X0cIxAz8LOwZEw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2oYDyDpMFxxnAbORa4IvmRkO+dPi8NlWxLLFc0yxx98Zw8Y0WtEFsbib1F5/2fyD1X8NT5zUO84lClhoI4qBBJKlNRYjj43+paBTqOy6Ks7aWnYnXzzKDdG7gLqiurct+U9lD9F2ohlzhi65YI5MabsW7gXg5xO+3uyrFItGYQIz9Sz5dmcfE0B746EzXPwJN/tAR+4WzMo1/7UZuAHAG3KlNRYjj43+paBTqOy6Ks7SpTUWI4+N/qWgU6jsuirO2ehtXAhPm11bkGUCwksO3jwNtu0nCg60ecSlSN7zuXtBGAhrJpQpL1vp4/3sU/ytLlyIiX8eSQmvaooaGg+JKrr0vL692P+1pqAMoNbMm+yipTUWI4+N/qWgU6jsuirO3PP0kbOriizgxiyrF7I+gxhmdF01coZcq2xFcBUnF/vYzYn6GVdMaL4ttVZeAfS7cwpAhG7GFGvWt1no75+6Mw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JddDjAw2KWD+GJmCsilAUtA0O2lucl1ONEnMG+v+nW3cZiwUGWHPt1vg4oLP0M1oRjj8vDpfmdST+rSiw8UKCZbt8fXXPia5638O1IA6jt3Wx2vcrv5AfUSrSWDiRHK7yyRkiUF0gpewLyrKrAtNCPXZHqu5mllLg2fRIyyw1Xj8wwvNQuBrmelNyht/ZTHgqU1FiOPjf6loFOo7LoqztKlNRYjj43+paBTqOy6Ks7SpTUWI4+N/qWgU6jsuirO0qU1FiOPjf6loFOo7LoqztKlNRYjj43+paBTqOy6Ks7bVqhBdO78tJijMU9EOdx/iv2YeDBf770ubnwkhNPofCsV3xjfB8zEDq/xuDnSZP0j/5GD4eFDGnjGNbczuRE4OQ4N8bfMnWLob3pfYs6vazBRcR6ScTzcX5eYg/kH/JfiIB/P8JbE29q3/B3qG4TSweqsTCuu6B2aHrZ63STdZTs4Olbw6ogDcs+2lNk9OAeC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OJmd5WJrosldNoS5+B1ZG3kSsRCg39qq/ngg/4gIGRLFocgTtxZLsd+LVIIOqBKVxk0G/m06Dc1V+opGln6w+7njHH/+Oz3uNXdZ3e+/Ox5UFO/LpuEeY498uLUkqIsOxYM4q+VS3X7N5wTlM1T4xZwT7uZEMqp151T+EY6UcfypTUWI4+N/qWgU6jsuirO0qU1FiOPjf6loFOo7LoqztKlNRYjj43+paBTqOy6Ks7SpTUWI4+N/qWgU6jsuirO0qU1FiOPjf6loFOo7LoqztKlNRYjj43+paBTqOy6Ks7SpTUWI4+N/qWgU6jsuirO1XTNAXJ3uE2LeM99FrbKQu7ObLYh0DVsOlVjfUtzGDLAyC9DlQBUNJD6nxseG112oWpKjzG1krlI74+ls6tYrajVqBJWIUeOVXw5w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Cqw2vhRuNAgZBcMJQXFX2kHIBb9EgtO+yrkkuIcP3MvS01TDMwqU1FiOPjf6loFOo7LoqztiEZRSi7YG8Z/kf2Tc/uWva9TkNnJxt46+wLBAbXzhNbIVUTArMRhhTSU8h7ipyO/DO2BsX+rz5XhiC7bkVgk7e6CFv0UY9H0aVz/wt9OGDyCbOTAoIoX1qqL7lxcwXFtD7Yiu+7l4XfQSh0xEQB+iWvVE5yuTcEaUSCOIIYScm3vOmDpjGxP0gUnzHihjxqOU/lWJGJcNjzxUn+BkxzDlMAgNxPHPP46xhjUM0BsuIm9QqbDrWaKwKQ6CoxyQYAFl75aCKm24W7jmsNB6IuonQC6JahG0FhgghhU90pNG1FutWLzknK9EaA3eLFP8ElLMK9XgItxOvU2TgCjmnbAmwjLtnXg6X0cIxAz8LOwZEw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2oYDyDpMFxxnAbORa4IvmRkO+dPi8NlWxLLFc0yxx98Zw8Y0WtEFsbib1F5/2fyD1X8NT5zUO84lClhoI4qBBJKlNRYjj43+paBTqOy6Ks7aWnYnXzzKDdG7gLqiurct+U9lD9F2ohlzhi65YI5MabsW7gXg5xO+3uyrFItGYQIz9Sz5dmcfE0B746EzXPwJN/tAR+4WzMo1/7UZuAHAG3KlNRYjj43+paBTqOy6Ks7SpTUWI4+N/qWgU6jsuirO2ehtXAhPm11bkGUCwksO3jwNtu0nCg60ecSlSN7zuXtBGAhrJpQpL1vp4/3sU/ytLlyIiX8eSQmvaooaGg+JKrr0vL692P+1pqAMoNbMm+yipTUWI4+N/qWgU6jsuirO3PP0kbOriizgxiyrF7I+gxhmdF01coZcq2xFcBUnF/vYzYn6GVdMaL4ttVZeAfS7cwpAhG7GFGvWt1no75+6Mw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JddDjAw2KWD+GJmCsilAUtA0O2lucl1ONEnMG+v+nW3cZiwUGWHPt1vg4oLP0M1oRjj8vDpfmdST+rSiw8UKCZbt8fXXPia5638O1IA6jt3Wx2vcrv5AfUSrSWDiRHK7yyRkiUF0gpewLyrKrAtNCPXZHqu5mllLg2fRIyyw1Xj8wwvNQuBrmelNyht/ZTHgqU1FiOPjf6loFOo7LoqztKlNRYjj43+paBTqOy6Ks7SpTUWI4+N/qWgU6jsuirO0qU1FiOPjf6loFOo7LoqztKlNRYjj43+paBTqOy6Ks7bVqhBdO78tJijMU9EOdx/iv2YeDBf770ubnwkhNPofCsV3xjfB8zEDq/xuDnSZP0j/5GD4eFDGnjGNbczuRE4OQ4N8bfMnWLob3pfYs6vazBRcR6ScTzcX5eYg/kH/JfiIB/P8JbE29q3/B3qG4TSweqsTCuu6B2aHrZ63STdZTs4Olbw6ogDcs+2lNk9OAeC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OJmd5WJrosldNoS5+B1ZG3kSsRCg39qq/ngg/4gIGRLFocgTtxZLsd+LVIIOqBKVxk0G/m06Dc1V+opGln6w+7njHH/+Oz3uNXdZ3e+/Ox5UFO/LpuEeY498uLUkqIsOxYM4q+VS3X7N5wTlM1T4xZwT7uZEMqp151T+EY6UcfypTUWI4+N/qWgU6jsuirO0qU1FiOPjf6loFOo7LoqztKlNRYjj43+paBTqOy6Ks7SpTUWI4+N/qWgU6jsuirO0qU1FiOPjf6loFOo7LoqztKlNRYjj43+paBTqOy6Ks7SpTUWI4+N/qWgU6jsuirO1XTNAXJ3uE2LeM99FrbKQu7ObLYh0DVsOlVjfUtzGDLAyC9DlQBUNJD6nxseG112oWpKjzG1krlI74+ls6tYrajVqBJWIUeOVXw5wx"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Bh1f0i2AAAAA8BAAAPAAAAAAAAAAEAIAAAACIAAABkcnMvZG93bnJldi54bWxQSwEC&#10;FAAUAAAACACHTuJAhBb4Mb4HAADgEAAADgAAAAAAAAABACAAAAAnAQAAZHJzL2Uyb0RvYy54bWxQ&#10;SwUGAAAAAAYABgBZAQAAV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cqIz2Vd1y/uWLogfdA0ouyFQRtmxDoMabu15OYfw+dFzBJzFuoPg5OHuTf1PuPtlyoIPnbadTEz4O7JIRGd74wqU1FiOPjf6loFOo7LoqztKlNRYjj43+paBTqOy6Ks7V/52eyA7B+cdVAm5tOPSMYl3QxhTMxZRbQUowM02gI3WiilgcZF7fdeOiuGnQ3+k7LNqvHz7ngeAhmKSLoq12OYrJl95ziCtMAwj/giYT0ePVvHAgfWSXsgXrRvQZloQypTUWI4+N/qWgU6jsuirO0qU1FiOPjf6loFOo7LoqztO27fGyEjk09ZAR6aeZ16UWroKhZYGv9xnKNC9D0/3nK40CBkFwwlBcVfaQcgFv0SqoLwn7gqY8aavydV1qZ70C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UAL2zZN0gq8UEewoKFWpNQoO+xToKgBVfFbujoEA3Gugd1ZoVdyFCbk2IZcEmiH304EquE6MR3ltWc+Tv7T5MkqU1FiOPjf6loFOo7LoqzthjZfIjWraHAse5xXrykE5aEeSE62PmvGP93PouH86Q00sNuntcP1rPOev6tSU5zfFhivV4fJBG1t0+dxvgF3S7cpc11cy2T7fOj3m7ZWNB51u32Osf42zNh1VKte+/vsIff0WlgEjEGv8yUtJza0MUGZhB3nJlGm5CcQTbDRyPMtOpidozWtuori22LfxmnNKlNRYjj43+paBTqOy6Ks7SpTUWI4+N/qWgU6jsuirO2Lh2Wvr/Y7aGFob9RYGweOkO+dPi8NlWxLLFc0yxx98Vrvc5w4YJAXXoRfVdeoih4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WvcGum2FMSJbZwQTT4PXNe15B4/EMv98x+CYKB6jEHcyRPmJZ/TjCTmTTD2GZLR2wRsuW1KlcNo+ppqXyXxrr1b1HpX2DRkeadm9KgaPP5KcehJQD/FqWohdAdGP51wYm5ikjnSXh7WJgKH5EZuE7s89X2X99h0T8Y3Ip9JUwtqB6akGJAqWYkDpXy7kDPNgKYxwRxvdy5B9SDSgL2x0pU5U+8UWaqYZxbs/6dBUvS+0jyj+/K6Ld5qApW/CsUzI+aIHFajq+gRHvsj+j7rCo71yd+sLk5SxixtleWOSsY+fSwGYzsKILJGhR1RtfAKBipTUWI4+N/qWgU6jsuirO0qU1FiOPjf6loFOo7LoqztVzmPDphrRK/of0UV4EFloxU0i9naWOP93tThXv5lcYatXo5VsWxQpmWcBjPxQvwObO+l+ZspIvW+pCLqe5Hky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Y1mVb0chX1rE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cqIz2Vd1y/uWLogfdA0ouyFQRtmxDoMabu15OYfw+dFzBJzFuoPg5OHuTf1PuPtlyoIPnbadTEz4O7JIRGd74wqU1FiOPjf6loFOo7LoqztKlNRYjj43+paBTqOy6Ks7V/52eyA7B+cdVAm5tOPSMYl3QxhTMxZRbQUowM02gI3WiilgcZF7fdeOiuGnQ3+k7LNqvHz7ngeAhmKSLoq12OYrJl95ziCtMAwj/giYT0ePVvHAgfWSXsgXrRvQZloQypTUWI4+N/qWgU6jsuirO0qU1FiOPjf6loFOo7LoqztO27fGyEjk09ZAR6aeZ16UWroKhZYGv9xnKNC9D0/3nK40CBkFwwlBcVfaQcgFv0SqoLwn7gqY8aavydV1qZ70C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UAL2zZN0gq8UEewoKFWpNQoO+xToKgBVfFbujoEA3Gugd1ZoVdyFCbk2IZcEmiH304EquE6MR3ltWc+Tv7T5MkqU1FiOPjf6loFOo7LoqzthjZfIjWraHAse5xXrykE5aEeSE62PmvGP93PouH86Q00sNuntcP1rPOev6tSU5zfFhivV4fJBG1t0+dxvgF3S7cpc11cy2T7fOj3m7ZWNB51u32Osf42zNh1VKte+/vsIff0WlgEjEGv8yUtJza0MUGZhB3nJlGm5CcQTbDRyPMtOpidozWtuori22LfxmnNKlNRYjj43+paBTqOy6Ks7SpTUWI4+N/qWgU6jsuirO2Lh2Wvr/Y7aGFob9RYGweOkO+dPi8NlWxLLFc0yxx98Vrvc5w4YJAXXoRfVdeoih4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WvcGum2FMSJbZwQTT4PXNe15B4/EMv98x+CYKB6jEHcyRPmJZ/TjCTmTTD2GZLR2wRsuW1KlcNo+ppqXyXxrr1b1HpX2DRkeadm9KgaPP5KcehJQD/FqWohdAdGP51wYm5ikjnSXh7WJgKH5EZuE7s89X2X99h0T8Y3Ip9JUwtqB6akGJAqWYkDpXy7kDPNgKYxwRxvdy5B9SDSgL2x0pU5U+8UWaqYZxbs/6dBUvS+0jyj+/K6Ld5qApW/CsUzI+aIHFajq+gRHvsj+j7rCo71yd+sLk5SxixtleWOSsY+fSwGYzsKILJGhR1RtfAKBipTUWI4+N/qWgU6jsuirO0qU1FiOPjf6loFOo7LoqztVzmPDphrRK/of0UV4EFloxU0i9naWOP93tThXv5lcYatXo5VsWxQpmWcBjPxQvwObO+l+ZspIvW+pCLqe5Hky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Y1mVb0chX1rEU"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YdX9ItgAAAAPAQAADwAAAAAAAAABACAAAAAi&#10;AAAAZHJzL2Rvd25yZXYueG1sUEsBAhQAFAAAAAgAh07iQK+pDai3BgAA4BAAAA4AAAAAAAAAAQAg&#10;AAAAJwEAAGRycy9lMm9Eb2MueG1sUEsFBgAAAAAGAAYAWQEAAFA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4" descr="nGxQCQiibYGH5NadHdX+rKI46DlTQmSwx5v84e3oCVw/F/EjAhAfgmx8n+LGqUHNG4MdSh8Wb2MhzIcH4p8UkMFCKdrJjmv+zRzJE+Yln9OMJOZNMPYZktHbyRPmJZ/TjCTmTTD2GZLR2zbcSz6MR2a3QKxHYadijlRCAe9EfWfhhS4UfsNNh7XB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Q4Owr7Mr3dhY6FTcvflVam40CBkFwwlBcVfaQcgFv0SuNAgZBcMJQXFX2kHIBb9EjdShSbxm83xXxGfc2Zow5bdyn+DjafNNY7FkrZ9KjYVhwUYaU4eXAGP5EktMcAx/DtrtTgNVlR/KduLGHp0+8EqU1FiOPjf6loFOo7LoqztXZjeEv0zDSOMfkdzC/azT5KQVZPIIT/b0mlr5VQoBK+ybb9EuWdLzoBygRYjfNCxuNAgZBcMJQXFX2kHIBb9ErjQIGQXDCUFxV9pByAW/RJ3csUV0Fx3ha4LsIxhrjjQ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KlNRYjj43+paBTqOy6Ks7ajsIgk32iuAr9hBl9WMe5yQ750+Lw2VbEssVzTLHH3xkO+dPi8NlWxLLFc0yxx98UjbTRxsQSz1/PRK1OyTLKu3z1pg8tTg8rdkAIhCgSKZKlNRYjj43+paBTqOy6Ks7SpTUWI4+N/qWgU6jsuirO0qU1FiOPjf6loFOo7LoqztKlNRYjj43+paBTqOy6Ks7SpTUWI4+N/qWgU6jsuirO0qU1FiOPjf6loFOo7LoqztAoEgyNxqIakITO4962mCDuj+ckheyB0f1RV6GCnO9t6Q750+Lw2VbEssVzTLHH3xtuK5GbHEqxU9HMLWRpdFj3FvB9vb/Ih6R7qxMeFVyGEqU1FiOPjf6loFOo7Loqzt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coEpTO3jqnctww4CPIepPjJE+Yln9OMJOZNMPYZktHb+MQbq4VENkZ0vhEEXOLpc7k8ZV6xUErHQ5jjUSjH3t6XuwAVDlZRTwb1tiOCVRfkKlNRYjj43+paBTqOy6Ks7T1nI8C5MzyIhDYTX/AwIFUqU1FiOPjf6loFOo7LoqztoJM9FJyaPxe3oAN+jHAhYlBA2gIwP5JQka6LjYBCkrxpWlLuJ5znEbqhy8W1KjW+KlNRYjj43+paBTqOy6Ks7SpTUWI4+N/qWgU6jsuirO0wL80GSL614CPGvcW3QPd8yRPmJZ/TjCTmTTD2GZLR28kT5iWf04wk5k0w9hmS0dshOovuRLZBebUbbPTIyCXw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GxQCQiibYGH5NadHdX+rKI46DlTQmSwx5v84e3oCVw/F/EjAhAfgmx8n+LGqUHNG4MdSh8Wb2MhzIcH4p8UkMFCKdrJjmv+zRzJE+Yln9OMJOZNMPYZktHbyRPmJZ/TjCTmTTD2GZLR2zbcSz6MR2a3QKxHYadijlRCAe9EfWfhhS4UfsNNh7XB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Q4Owr7Mr3dhY6FTcvflVam40CBkFwwlBcVfaQcgFv0SuNAgZBcMJQXFX2kHIBb9EjdShSbxm83xXxGfc2Zow5bdyn+DjafNNY7FkrZ9KjYVhwUYaU4eXAGP5EktMcAx/DtrtTgNVlR/KduLGHp0+8EqU1FiOPjf6loFOo7LoqztXZjeEv0zDSOMfkdzC/azT5KQVZPIIT/b0mlr5VQoBK+ybb9EuWdLzoBygRYjfNCxuNAgZBcMJQXFX2kHIBb9ErjQIGQXDCUFxV9pByAW/RJ3csUV0Fx3ha4LsIxhrjjQ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KlNRYjj43+paBTqOy6Ks7ajsIgk32iuAr9hBl9WMe5yQ750+Lw2VbEssVzTLHH3xkO+dPi8NlWxLLFc0yxx98UjbTRxsQSz1/PRK1OyTLKu3z1pg8tTg8rdkAIhCgSKZKlNRYjj43+paBTqOy6Ks7SpTUWI4+N/qWgU6jsuirO0qU1FiOPjf6loFOo7LoqztKlNRYjj43+paBTqOy6Ks7SpTUWI4+N/qWgU6jsuirO0qU1FiOPjf6loFOo7LoqztAoEgyNxqIakITO4962mCDuj+ckheyB0f1RV6GCnO9t6Q750+Lw2VbEssVzTLHH3xtuK5GbHEqxU9HMLWRpdFj3FvB9vb/Ih6R7qxMeFVyGEqU1FiOPjf6loFOo7Loqzt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"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Bh1f0i2AAAAA8BAAAPAAAAAAAAAAEAIAAAACIA&#10;AABkcnMvZG93bnJldi54bWxQSwECFAAUAAAACACHTuJAYYKwdgsGAADgEAAADgAAAAAAAAABACAA&#10;AAAnAQAAZHJzL2Uyb0RvYy54bWxQSwUGAAAAAAYABgBZAQAAp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dJkG7BDRY5CpDOsN469/HEg7jmBIQd/pMDJfsHGYHHmwM53VRarJDLUamctzNd2ckT5iWf04wk5k0w9hmS0dvJE+Yln9OMJOZNMPYZktHbyRPmJZ/TjCTmTTD2GZLR21ef5vaPZ8T81Cgz04K2nENg2Al2SfnUZhYy4y7ePYuu7mLTUNEK47xyXHEOUAJK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Qy+rjcEKkTRQdeGO1mVb+IEJSeOMGXXXd0GXCHaqCuNAgZBcMJQXFX2kHIBb9ErjQIGQXDCUFxV9pByAW/RK40CBkFwwlBcVfaQcgFv0SuNAgZBcMJQXFX2kHIBb9ErjQIGQXDCUFxV9pByAW/RK40CBkFwwlBcVfaQcgFv0SwbHnJflKO/xzPbxkjh5ZRczKfubPQ/60ud6focupQ3I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k4Oa727hGjUkH4Iwj7M0oDUE9kHs5v37IsgvC27ntkO+dPi8NlWxLLFc0yxx98ZDvnT4vDZVsSyxXNMscffGQ750+Lw2VbEssVzTLHH3xkO+dPi8NlWxLLFc0yxx98ZDvnT4vDZVsSyxXNMscffGQ750+Lw2VbEssVzTLHH3xkO+dPi8NlWxLLFc0yxx98ZDvnT4vDZVsSyxXNMscffGORP6mvKiwpFkAl9WwYwgHzhFuyBroKvTrLqI9j4ky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uA+TkRmDrnSe3jSySM1DWhbKPb3fXCGgEQHheUQY9/yRPmJZ/TjCTmTTD2GZLR22pifa8YFZ1VG0muOlVT2Gi0mtYAck9vY2MvhGL5jgr5dKDYHiR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dJkG7BDRY5CpDOsN469/HEg7jmBIQd/pMDJfsHGYHHmwM53VRarJDLUamctzNd2ckT5iWf04wk5k0w9hmS0dvJE+Yln9OMJOZNMPYZktHbyRPmJZ/TjCTmTTD2GZLR21ef5vaPZ8T81Cgz04K2nENg2Al2SfnUZhYy4y7ePYuu7mLTUNEK47xyXHEOUAJK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Qy+rjcEKkTRQdeGO1mVb+IEJSeOMGXXXd0GXCHaqCuNAgZBcMJQXFX2kHIBb9ErjQIGQXDCUFxV9pByAW/RK40CBkFwwlBcVfaQcgFv0SuNAgZBcMJQXFX2kHIBb9ErjQIGQXDCUFxV9pByAW/RK40CBkFwwlBcVfaQcgFv0SwbHnJflKO/xzPbxkjh5ZRczKfubPQ/60ud6focupQ3I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k4Oa727hGjUkH4Iwj7M0oDUE9kHs5v37IsgvC27ntkO+dPi8NlWxLLFc0yxx98ZDvnT4vDZVsSyxXNMscffGQ750+Lw2VbEssVzTLHH3xkO+dPi8NlWxLLFc0yxx98ZDvnT4vDZVsSyxXNMscffGQ750+Lw2VbEssVzTLHH3xkO+dPi8NlWxLLFc0yxx98ZDvnT4vDZVsSyxXNMscffGORP6mvKiwpFkAl9WwYwgHzhFuyBroKvTrLqI9j4ky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uA+TkRmDrnSe3jSySM1DWhbKPb3fXCGgEQHheUQY9/yRPmJZ/TjCTmTTD2GZLR22pifa8YFZ1VG0muOlVT2Gi0mtYAck9vY2MvhGL5jgr5dKDYHiRH"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GHV/SLYAAAADwEAAA8AAAAAAAAAAQAgAAAAIgAAAGRycy9kb3ducmV2LnhtbFBL&#10;AQIUABQAAAAIAIdO4kCvlzpPFAUAAN8QAAAOAAAAAAAAAAEAIAAAACcBAABkcnMvZTJvRG9jLnht&#10;bFBLBQYAAAAABgAGAFkBAACt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FosqnMG8BTehoDixn1nL3y5qw3ZqtGkQA/Jthf4XYnjI4WlBhwwE5Jwff6NlqiED9VDhm8BMpv2drTrCUiJsHcZ1+x8bLPVriiBKvL1NFv5RFgx87qzv7orhPu3A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FosqnMG8BTehoDixn1nL3y5qw3ZqtGkQA/Jthf4XYnjI4WlBhwwE5Jwff6NlqiED9VDhm8BMpv2drTrCUiJsHcZ1+x8bLPVriiBKvL1NFv5RFgx87qzv7orhPu3A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h1f0i2AAAAA8BAAAPAAAAAAAAAAEAIAAA&#10;ACIAAABkcnMvZG93bnJldi54bWxQSwECFAAUAAAACACHTuJApZjstJsDAADfEAAADgAAAAAAAAAB&#10;ACAAAAAnAQAAZHJzL2Uyb0RvYy54bWxQSwUGAAAAAAYABgBZAQAANA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1" descr="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YdX9ItgAAAAPAQAADwAAAAAAAAABACAA&#10;AAAiAAAAZHJzL2Rvd25yZXYueG1sUEsBAhQAFAAAAAgAh07iQJ13YrArBQAA3xAAAA4AAAAAAAAA&#10;AQAgAAAAJwEAAGRycy9lMm9Eb2MueG1sUEsFBgAAAAAGAAYAWQEAAMQ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Gobal1" descr="lskY7P30+39SSS2ze3CC/ERgEiHvU28QIxhHedZLgEX2FxeX8Y4aZHnaEBlu8+9tq3DCidnYtsm7M77jyjY9J800JzAcBtOpE1nO8ViChZ1moR2TOaUotg1uKTXFMAIYaHG16Lf5vy0Rkkvznn69a6h9MqpjenfgZOSE4GZ4DuA63aLd0ZGHCPuDXplnbvcj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F07d5DM7F/h03stwCbCDQBodL/MPhm9XgXgM5+dXg9mUsbWdkuwtxG4qnYWbTpVdNjnqkuTQ7DC7bqKwGrO8I+Y3tQ3d74hHbEde+Uo6rdGXaXIJxBcPcUt/bGh0Ofg5nJXvveBinBXqI+4v5a+YJG97mjADcV5EMy6d0720i4orvvw0q02zN8QEaOPc1lbD4IAT8T4oyoiP2HDkm5uh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RgEiHvU28QIxhHedZLgEX2FxeX8Y4aZHnaEBlu8+9tq3DCidnYtsm7M77jyjY9J800JzAcBtOpE1nO8ViChZ1moR2TOaUotg1uKTXFMAIYaHG16Lf5vy0Rkkvznn69a6h9MqpjenfgZOSE4GZ4DuA63aLd0ZGHCPuDXplnbvcj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F07d5DM7F/h03stwCbCDQBodL/MPhm9XgXgM5+dXg9mUsbWdkuwtxG4qnYWbTpVdNjnqkuTQ7DC7bqKwGrO8I+Y3tQ3d74hHbEde+Uo6rdGXaXIJxBcPcUt/bGh0Ofg5nJXvveBinBXqI+4v5a+YJG97mjADcV5EMy6d0720i4orvvw0q02zN8QEaOPc1lbD4IAT8T4oyoiP2HDkm5uh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Bh1f0i2AAAAA8BAAAPAAAAAAAAAAEA&#10;IAAAACIAAABkcnMvZG93bnJldi54bWxQSwECFAAUAAAACACHTuJAHA+0ZGYFAABwCAAADgAAAAAA&#10;AAABACAAAAAnAQAAZHJzL2Uyb0RvYy54bWxQSwUGAAAAAAYABgBZAQAA/wgAAAAA&#10;">
                <v:fill on="t" focussize="0,0"/>
                <v:stroke weight="2pt" color="#385D8A [3204]" joinstyle="round"/>
                <v:imagedata o:title=""/>
                <o:lock v:ext="edit" aspectratio="f"/>
              </v:rect>
            </w:pict>
          </mc:Fallback>
        </mc:AlternateContent>
      </w:r>
      <w:r>
        <w:rPr>
          <w:rFonts w:hint="eastAsia" w:ascii="方正仿宋_GBK" w:eastAsia="方正仿宋_GBK"/>
          <w:sz w:val="32"/>
          <w:szCs w:val="32"/>
        </w:rPr>
        <w:t>万元；专项收入安排</w:t>
      </w:r>
      <w:bookmarkStart w:id="4" w:name="Col_015"/>
      <w:bookmarkEnd w:id="4"/>
      <w:r>
        <w:rPr>
          <w:rFonts w:hint="eastAsia" w:ascii="方正仿宋_GBK" w:eastAsia="方正仿宋_GBK"/>
          <w:sz w:val="32"/>
          <w:szCs w:val="32"/>
        </w:rPr>
        <w:t>0万元)</w:t>
      </w:r>
      <w:r>
        <w:rPr>
          <w:rFonts w:hint="eastAsia" w:ascii="方正仿宋_GBK" w:eastAsia="方正仿宋_GBK"/>
          <w:sz w:val="32"/>
          <w:szCs w:val="32"/>
          <w:lang w:eastAsia="zh-CN"/>
        </w:rPr>
        <w:t>。</w:t>
      </w:r>
    </w:p>
    <w:p>
      <w:pPr>
        <w:ind w:firstLine="555"/>
        <w:rPr>
          <w:rFonts w:hint="eastAsia" w:ascii="方正仿宋_GBK" w:eastAsia="方正仿宋_GBK"/>
          <w:sz w:val="32"/>
          <w:szCs w:val="32"/>
        </w:rPr>
      </w:pPr>
      <w:r>
        <w:rPr>
          <w:rFonts w:hint="eastAsia" w:ascii="方正仿宋_GBK" w:eastAsia="方正仿宋_GBK"/>
          <w:sz w:val="32"/>
          <w:szCs w:val="32"/>
        </w:rPr>
        <w:t>上级补助</w:t>
      </w:r>
      <w:bookmarkStart w:id="5" w:name="Col_019"/>
      <w:bookmarkEnd w:id="5"/>
      <w:r>
        <w:rPr>
          <w:rFonts w:hint="eastAsia" w:ascii="方正仿宋_GBK" w:eastAsia="方正仿宋_GBK"/>
          <w:sz w:val="32"/>
          <w:szCs w:val="32"/>
        </w:rPr>
        <w:t>0万元。</w:t>
      </w:r>
    </w:p>
    <w:p>
      <w:pPr>
        <w:ind w:firstLine="555"/>
        <w:rPr>
          <w:rFonts w:hint="eastAsia" w:ascii="方正仿宋_GBK" w:eastAsia="方正仿宋_GBK"/>
          <w:sz w:val="32"/>
          <w:szCs w:val="32"/>
        </w:rPr>
      </w:pPr>
      <w:r>
        <w:rPr>
          <w:rFonts w:hint="eastAsia" w:ascii="方正仿宋_GBK" w:eastAsia="方正仿宋_GBK"/>
          <w:sz w:val="32"/>
          <w:szCs w:val="32"/>
        </w:rPr>
        <w:t>政府性基金</w:t>
      </w:r>
      <w:bookmarkStart w:id="6" w:name="Col_018"/>
      <w:bookmarkEnd w:id="6"/>
      <w:r>
        <w:rPr>
          <w:rFonts w:hint="eastAsia" w:ascii="方正仿宋_GBK" w:eastAsia="方正仿宋_GBK"/>
          <w:sz w:val="32"/>
          <w:szCs w:val="32"/>
        </w:rPr>
        <w:t>0万元。</w:t>
      </w:r>
    </w:p>
    <w:p>
      <w:pPr>
        <w:ind w:firstLine="555"/>
        <w:rPr>
          <w:rFonts w:hint="eastAsia" w:ascii="方正仿宋_GBK" w:eastAsia="方正仿宋_GBK"/>
          <w:sz w:val="32"/>
          <w:szCs w:val="32"/>
        </w:rPr>
      </w:pPr>
      <w:r>
        <w:rPr>
          <w:rFonts w:hint="eastAsia" w:ascii="方正仿宋_GBK" w:eastAsia="方正仿宋_GBK"/>
          <w:sz w:val="32"/>
          <w:szCs w:val="32"/>
        </w:rPr>
        <w:t>财政专户管理的教育收费</w:t>
      </w:r>
      <w:bookmarkStart w:id="7" w:name="Col_017"/>
      <w:bookmarkEnd w:id="7"/>
      <w:r>
        <w:rPr>
          <w:rFonts w:hint="eastAsia" w:ascii="方正仿宋_GBK" w:eastAsia="方正仿宋_GBK"/>
          <w:sz w:val="32"/>
          <w:szCs w:val="32"/>
        </w:rPr>
        <w:t>0万元。</w:t>
      </w:r>
    </w:p>
    <w:p>
      <w:pPr>
        <w:ind w:firstLine="555"/>
        <w:rPr>
          <w:rFonts w:hint="eastAsia" w:ascii="方正仿宋_GBK" w:eastAsia="方正仿宋_GBK"/>
          <w:sz w:val="32"/>
          <w:szCs w:val="32"/>
        </w:rPr>
      </w:pPr>
      <w:r>
        <w:rPr>
          <w:rFonts w:hint="eastAsia" w:ascii="方正仿宋_GBK" w:eastAsia="方正仿宋_GBK"/>
          <w:sz w:val="32"/>
          <w:szCs w:val="32"/>
        </w:rPr>
        <w:t>单位自筹</w:t>
      </w:r>
      <w:bookmarkStart w:id="8" w:name="Col_031"/>
      <w:bookmarkEnd w:id="8"/>
      <w:r>
        <w:rPr>
          <w:rFonts w:hint="eastAsia" w:ascii="方正仿宋_GBK" w:eastAsia="方正仿宋_GBK"/>
          <w:sz w:val="32"/>
          <w:szCs w:val="32"/>
        </w:rPr>
        <w:t>0万元（其中：事业单位经营收入</w:t>
      </w:r>
      <w:bookmarkStart w:id="9" w:name="Col_028"/>
      <w:bookmarkEnd w:id="9"/>
      <w:r>
        <w:rPr>
          <w:rFonts w:hint="eastAsia" w:ascii="方正仿宋_GBK" w:eastAsia="方正仿宋_GBK"/>
          <w:sz w:val="32"/>
          <w:szCs w:val="32"/>
        </w:rPr>
        <w:t>0万元；事业收入0万元；其他收入0万元）</w:t>
      </w:r>
      <w:r>
        <w:rPr>
          <w:rFonts w:hint="eastAsia" w:ascii="方正仿宋_GBK" w:eastAsia="方正仿宋_GBK"/>
          <w:sz w:val="32"/>
          <w:szCs w:val="32"/>
          <w:lang w:eastAsia="zh-CN"/>
        </w:rPr>
        <w:t>。</w:t>
      </w:r>
    </w:p>
    <w:p>
      <w:pPr>
        <w:ind w:firstLine="555"/>
        <w:rPr>
          <w:rFonts w:hint="eastAsia" w:ascii="方正仿宋_GBK" w:eastAsia="方正仿宋_GBK"/>
          <w:sz w:val="32"/>
          <w:szCs w:val="32"/>
        </w:rPr>
      </w:pPr>
      <w:r>
        <w:rPr>
          <w:rFonts w:hint="eastAsia" w:ascii="方正仿宋_GBK" w:eastAsia="方正仿宋_GBK"/>
          <w:sz w:val="32"/>
          <w:szCs w:val="32"/>
        </w:rPr>
        <w:t>结转结余资金</w:t>
      </w:r>
      <w:r>
        <w:rPr>
          <w:rFonts w:hint="eastAsia" w:ascii="方正仿宋_GBK" w:eastAsia="方正仿宋_GBK"/>
          <w:sz w:val="32"/>
          <w:szCs w:val="32"/>
          <w:lang w:val="en-US" w:eastAsia="zh-CN"/>
        </w:rPr>
        <w:t>366.33</w:t>
      </w:r>
      <w:r>
        <w:rPr>
          <w:rFonts w:hint="eastAsia" w:ascii="方正仿宋_GBK" w:eastAsia="方正仿宋_GBK"/>
          <w:sz w:val="32"/>
          <w:szCs w:val="32"/>
        </w:rPr>
        <w:t>万元。</w:t>
      </w:r>
    </w:p>
    <w:p>
      <w:pPr>
        <w:ind w:firstLine="555"/>
        <w:rPr>
          <w:rFonts w:hint="eastAsia" w:ascii="方正仿宋_GBK" w:eastAsia="方正仿宋_GBK"/>
          <w:sz w:val="32"/>
          <w:szCs w:val="32"/>
        </w:rPr>
      </w:pPr>
      <w:r>
        <w:rPr>
          <w:rFonts w:hint="eastAsia" w:ascii="方正仿宋_GBK" w:eastAsia="方正仿宋_GBK"/>
          <w:sz w:val="32"/>
          <w:szCs w:val="32"/>
        </w:rPr>
        <w:t>支出预算总额为</w:t>
      </w:r>
      <w:bookmarkStart w:id="10" w:name="Out_SumCol"/>
      <w:bookmarkEnd w:id="10"/>
      <w:r>
        <w:rPr>
          <w:rFonts w:hint="eastAsia" w:ascii="方正仿宋_GBK" w:eastAsia="方正仿宋_GBK"/>
          <w:sz w:val="32"/>
          <w:szCs w:val="32"/>
          <w:lang w:val="en-US" w:eastAsia="zh-CN"/>
        </w:rPr>
        <w:t>1081.75</w:t>
      </w:r>
      <w:r>
        <w:rPr>
          <w:rFonts w:hint="eastAsia" w:ascii="方正仿宋_GBK" w:eastAsia="方正仿宋_GBK"/>
          <w:sz w:val="32"/>
          <w:szCs w:val="32"/>
        </w:rPr>
        <w:t>万元(本级财力安排</w:t>
      </w:r>
      <w:r>
        <w:rPr>
          <w:rFonts w:hint="eastAsia" w:ascii="方正仿宋_GBK" w:eastAsia="方正仿宋_GBK"/>
          <w:sz w:val="32"/>
          <w:szCs w:val="32"/>
          <w:lang w:val="en-US" w:eastAsia="zh-CN"/>
        </w:rPr>
        <w:t>715.42</w:t>
      </w:r>
      <w:r>
        <w:rPr>
          <w:rFonts w:hint="eastAsia" w:ascii="方正仿宋_GBK" w:eastAsia="方正仿宋_GBK"/>
          <w:sz w:val="32"/>
          <w:szCs w:val="32"/>
        </w:rPr>
        <w:t>万元</w:t>
      </w:r>
      <w:r>
        <w:rPr>
          <w:rFonts w:hint="eastAsia" w:ascii="方正仿宋_GBK" w:eastAsia="方正仿宋_GBK"/>
          <w:sz w:val="32"/>
          <w:szCs w:val="32"/>
          <w:lang w:eastAsia="zh-CN"/>
        </w:rPr>
        <w:t>，</w:t>
      </w:r>
      <w:r>
        <w:rPr>
          <w:rFonts w:hint="eastAsia" w:ascii="方正仿宋_GBK" w:eastAsia="方正仿宋_GBK"/>
          <w:sz w:val="32"/>
          <w:szCs w:val="32"/>
        </w:rPr>
        <w:t>结转结余资金</w:t>
      </w:r>
      <w:r>
        <w:rPr>
          <w:rFonts w:hint="eastAsia" w:ascii="方正仿宋_GBK" w:eastAsia="方正仿宋_GBK"/>
          <w:sz w:val="32"/>
          <w:szCs w:val="32"/>
          <w:lang w:val="en-US" w:eastAsia="zh-CN"/>
        </w:rPr>
        <w:t>366.33</w:t>
      </w:r>
      <w:r>
        <w:rPr>
          <w:rFonts w:hint="eastAsia" w:ascii="方正仿宋_GBK" w:eastAsia="方正仿宋_GBK"/>
          <w:sz w:val="32"/>
          <w:szCs w:val="32"/>
        </w:rPr>
        <w:t>万元)</w:t>
      </w:r>
      <w:r>
        <w:rPr>
          <w:rFonts w:hint="eastAsia" w:ascii="方正仿宋_GBK" w:eastAsia="方正仿宋_GBK"/>
          <w:sz w:val="32"/>
          <w:szCs w:val="32"/>
          <w:lang w:eastAsia="zh-CN"/>
        </w:rPr>
        <w:t>。</w:t>
      </w:r>
    </w:p>
    <w:p>
      <w:pPr>
        <w:ind w:firstLine="555"/>
        <w:rPr>
          <w:rFonts w:hint="eastAsia" w:ascii="方正仿宋_GBK" w:eastAsia="方正仿宋_GBK"/>
          <w:sz w:val="32"/>
          <w:szCs w:val="32"/>
        </w:rPr>
      </w:pPr>
      <w:r>
        <w:rPr>
          <w:rFonts w:hint="eastAsia" w:ascii="方正仿宋_GBK" w:eastAsia="方正仿宋_GBK"/>
          <w:sz w:val="32"/>
          <w:szCs w:val="32"/>
        </w:rPr>
        <w:t>其中：一般公共预算本级财力安排的支出</w:t>
      </w:r>
      <w:bookmarkStart w:id="11" w:name="Out_Col_023"/>
      <w:bookmarkEnd w:id="11"/>
      <w:r>
        <w:rPr>
          <w:rFonts w:hint="eastAsia" w:ascii="方正仿宋_GBK" w:eastAsia="方正仿宋_GBK"/>
          <w:sz w:val="32"/>
          <w:szCs w:val="32"/>
          <w:lang w:val="en-US" w:eastAsia="zh-CN"/>
        </w:rPr>
        <w:t>715.42</w:t>
      </w:r>
      <w:r>
        <w:rPr>
          <w:rFonts w:hint="eastAsia" w:ascii="方正仿宋_GBK" w:eastAsia="方正仿宋_GBK"/>
          <w:sz w:val="32"/>
          <w:szCs w:val="32"/>
        </w:rPr>
        <w:t>万元（基本支出</w:t>
      </w:r>
      <w:bookmarkStart w:id="12" w:name="Out_Col_125"/>
      <w:bookmarkEnd w:id="12"/>
      <w:r>
        <w:rPr>
          <w:rFonts w:hint="eastAsia" w:ascii="方正仿宋_GBK" w:eastAsia="方正仿宋_GBK"/>
          <w:sz w:val="32"/>
          <w:szCs w:val="32"/>
          <w:lang w:val="en-US" w:eastAsia="zh-CN"/>
        </w:rPr>
        <w:t>705.73</w:t>
      </w:r>
      <w:r>
        <w:rPr>
          <w:rFonts w:hint="eastAsia" w:ascii="方正仿宋_GBK" w:eastAsia="方正仿宋_GBK"/>
          <w:sz w:val="32"/>
          <w:szCs w:val="32"/>
        </w:rPr>
        <w:t>万元，项目支出</w:t>
      </w:r>
      <w:bookmarkStart w:id="13" w:name="Out_Col_126"/>
      <w:bookmarkEnd w:id="13"/>
      <w:r>
        <w:rPr>
          <w:rFonts w:hint="eastAsia" w:ascii="方正仿宋_GBK" w:eastAsia="方正仿宋_GBK"/>
          <w:sz w:val="32"/>
          <w:szCs w:val="32"/>
          <w:lang w:val="en-US" w:eastAsia="zh-CN"/>
        </w:rPr>
        <w:t>9.69</w:t>
      </w:r>
      <w:r>
        <w:rPr>
          <w:rFonts w:hint="eastAsia" w:ascii="方正仿宋_GBK" w:eastAsia="方正仿宋_GBK"/>
          <w:sz w:val="32"/>
          <w:szCs w:val="32"/>
        </w:rPr>
        <w:t>万元）</w:t>
      </w:r>
      <w:r>
        <w:rPr>
          <w:rFonts w:hint="eastAsia" w:ascii="方正仿宋_GBK" w:eastAsia="方正仿宋_GBK"/>
          <w:sz w:val="32"/>
          <w:szCs w:val="32"/>
          <w:lang w:eastAsia="zh-CN"/>
        </w:rPr>
        <w:t>。</w:t>
      </w:r>
    </w:p>
    <w:p>
      <w:pPr>
        <w:rPr>
          <w:rFonts w:hint="eastAsia" w:ascii="方正仿宋_GBK" w:eastAsia="方正仿宋_GBK"/>
          <w:sz w:val="32"/>
          <w:szCs w:val="32"/>
        </w:rPr>
      </w:pPr>
      <w:r>
        <w:rPr>
          <w:rFonts w:hint="eastAsia" w:ascii="方正仿宋_GBK" w:eastAsia="方正仿宋_GBK"/>
          <w:sz w:val="32"/>
          <w:szCs w:val="32"/>
        </w:rPr>
        <w:t>具体预算详见附表。</w:t>
      </w: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r>
        <w:rPr>
          <w:sz w:val="32"/>
        </w:rPr>
        <mc:AlternateContent>
          <mc:Choice Requires="wps">
            <w:drawing>
              <wp:anchor distT="0" distB="0" distL="114300" distR="114300" simplePos="0" relativeHeight="251725824" behindDoc="0" locked="0" layoutInCell="1" allowOverlap="1">
                <wp:simplePos x="0" y="0"/>
                <wp:positionH relativeFrom="column">
                  <wp:posOffset>-4752340</wp:posOffset>
                </wp:positionH>
                <wp:positionV relativeFrom="paragraph">
                  <wp:posOffset>-12621895</wp:posOffset>
                </wp:positionV>
                <wp:extent cx="15120620" cy="21384260"/>
                <wp:effectExtent l="0" t="0" r="0" b="0"/>
                <wp:wrapNone/>
                <wp:docPr id="9"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993.85pt;height:1683.8pt;width:1190.6pt;z-index:251725824;v-text-anchor:middle;mso-width-relative:page;mso-height-relative:page;" fillcolor="#FFFFFF" filled="t" stroked="t" coordsize="21600,21600" o:gfxdata="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HjX&#10;EdwAAAAQAQAADwAAAAAAAAABACAAAAAiAAAAZHJzL2Rvd25yZXYueG1sUEsBAhQAFAAAAAgAh07i&#10;QDNeOY1XAgAA4gQAAA4AAAAAAAAAAQAgAAAAKwEAAGRycy9lMm9Eb2MueG1sUEsFBgAAAAAGAAYA&#10;WQEAAPQFAAAAAA==&#10;">
                <v:fill on="t" opacity="0f" focussize="0,0"/>
                <v:stroke weight="2pt" color="#BCBCBC [3204]" opacity="0f" joinstyle="round"/>
                <v:imagedata o:title=""/>
                <o:lock v:ext="edit" aspectratio="f"/>
              </v:rect>
            </w:pict>
          </mc:Fallback>
        </mc:AlternateContent>
      </w:r>
      <w:r>
        <w:rPr>
          <w:rFonts w:hint="eastAsia" w:ascii="方正仿宋_GBK" w:eastAsia="方正仿宋_GBK"/>
          <w:sz w:val="32"/>
          <w:szCs w:val="32"/>
        </w:rPr>
        <w:t xml:space="preserve">                                 瑞丽市</w:t>
      </w:r>
      <w:r>
        <w:rPr>
          <w:rFonts w:hint="eastAsia" w:ascii="方正仿宋_GBK" w:eastAsia="方正仿宋_GBK"/>
          <w:sz w:val="32"/>
          <w:szCs w:val="32"/>
          <w:lang w:eastAsia="zh-CN"/>
        </w:rPr>
        <w:t>卫生和计划生育</w:t>
      </w:r>
      <w:r>
        <w:rPr>
          <w:rFonts w:hint="eastAsia" w:ascii="方正仿宋_GBK" w:eastAsia="方正仿宋_GBK"/>
          <w:sz w:val="32"/>
          <w:szCs w:val="32"/>
        </w:rPr>
        <w:t>局</w:t>
      </w:r>
    </w:p>
    <w:p>
      <w:pPr>
        <w:rPr>
          <w:rFonts w:hint="eastAsia" w:ascii="方正仿宋_GBK" w:eastAsia="方正仿宋_GBK"/>
          <w:spacing w:val="-4"/>
          <w:sz w:val="28"/>
          <w:szCs w:val="28"/>
        </w:rPr>
      </w:pPr>
      <w:r>
        <w:rPr>
          <w:sz w:val="32"/>
        </w:rPr>
        <w:drawing>
          <wp:anchor distT="0" distB="0" distL="114300" distR="114300" simplePos="0" relativeHeight="251652096" behindDoc="1" locked="1" layoutInCell="1" allowOverlap="1">
            <wp:simplePos x="0" y="0"/>
            <wp:positionH relativeFrom="page">
              <wp:posOffset>4838065</wp:posOffset>
            </wp:positionH>
            <wp:positionV relativeFrom="page">
              <wp:posOffset>6901180</wp:posOffset>
            </wp:positionV>
            <wp:extent cx="1619885" cy="1619885"/>
            <wp:effectExtent l="0" t="0" r="0" b="18415"/>
            <wp:wrapNone/>
            <wp:docPr id="5" name="KG_5A80FBB7$01$29$0005$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A80FBB7$01$29$0005$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_GBK" w:hAnsi="宋体" w:eastAsia="方正仿宋_GBK"/>
          <w:sz w:val="32"/>
          <w:szCs w:val="32"/>
        </w:rPr>
        <w:t xml:space="preserve">                                        2018年2月</w:t>
      </w:r>
      <w:r>
        <w:rPr>
          <w:rFonts w:hint="eastAsia" w:ascii="方正仿宋_GBK" w:hAnsi="宋体" w:eastAsia="方正仿宋_GBK"/>
          <w:sz w:val="32"/>
          <w:szCs w:val="32"/>
          <w:lang w:val="en-US" w:eastAsia="zh-CN"/>
        </w:rPr>
        <w:t>9</w:t>
      </w:r>
      <w:r>
        <w:rPr>
          <w:rFonts w:hint="eastAsia" w:ascii="方正仿宋_GBK" w:hAnsi="宋体" w:eastAsia="方正仿宋_GBK"/>
          <w:sz w:val="32"/>
          <w:szCs w:val="32"/>
        </w:rPr>
        <w:t>日</w:t>
      </w:r>
    </w:p>
    <w:p>
      <w:pPr>
        <w:spacing w:line="591" w:lineRule="exact"/>
        <w:ind w:firstLine="272" w:firstLineChars="100"/>
        <w:rPr>
          <w:rFonts w:hint="eastAsia" w:ascii="方正仿宋_GBK" w:eastAsia="方正仿宋_GBK"/>
          <w:spacing w:val="-4"/>
          <w:sz w:val="28"/>
          <w:szCs w:val="28"/>
        </w:rPr>
      </w:pPr>
    </w:p>
    <w:p>
      <w:pPr>
        <w:spacing w:line="591" w:lineRule="exact"/>
        <w:ind w:firstLine="272" w:firstLineChars="100"/>
        <w:rPr>
          <w:rFonts w:hint="eastAsia" w:ascii="方正仿宋_GBK" w:eastAsia="方正仿宋_GBK"/>
          <w:spacing w:val="-4"/>
          <w:sz w:val="28"/>
          <w:szCs w:val="28"/>
        </w:rPr>
      </w:pPr>
    </w:p>
    <w:p>
      <w:pPr>
        <w:spacing w:line="600" w:lineRule="exact"/>
        <w:ind w:firstLine="320" w:firstLineChars="100"/>
        <w:rPr>
          <w:rFonts w:hint="eastAsia" w:ascii="方正仿宋_GBK" w:hAnsi="方正仿宋_GBK" w:eastAsia="方正仿宋_GBK" w:cs="方正仿宋_GBK"/>
          <w:szCs w:val="32"/>
        </w:rPr>
      </w:pPr>
      <w:bookmarkStart w:id="14" w:name="OLE_LINK1"/>
      <w:r>
        <w:rPr>
          <w:rFonts w:hint="eastAsia" w:ascii="方正仿宋_GBK" w:hAnsi="方正仿宋_GBK" w:eastAsia="方正仿宋_GBK" w:cs="方正仿宋_GBK"/>
          <w:szCs w:val="32"/>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440055</wp:posOffset>
                </wp:positionV>
                <wp:extent cx="5614035" cy="0"/>
                <wp:effectExtent l="0" t="0" r="0" b="0"/>
                <wp:wrapNone/>
                <wp:docPr id="4" name="AutoShape 5"/>
                <wp:cNvGraphicFramePr/>
                <a:graphic xmlns:a="http://schemas.openxmlformats.org/drawingml/2006/main">
                  <a:graphicData uri="http://schemas.microsoft.com/office/word/2010/wordprocessingShape">
                    <wps:wsp>
                      <wps:cNvCnPr/>
                      <wps:spPr>
                        <a:xfrm>
                          <a:off x="0" y="0"/>
                          <a:ext cx="561403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0.45pt;margin-top:34.65pt;height:0pt;width:442.05pt;z-index:251669504;mso-width-relative:page;mso-height-relative:page;" filled="f" stroked="t" coordsize="21600,21600" o:gfxdata="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hNs3NUAAAAGAQAADwAAAAAAAAABACAAAAAiAAAAZHJzL2Rvd25yZXYu&#10;eG1sUEsBAhQAFAAAAAgAh07iQNs39TvFAQAAkwMAAA4AAAAAAAAAAQAgAAAAJAEAAGRycy9lMm9E&#10;b2MueG1sUEsFBgAAAAAGAAYAWQEAAFsFAAAAAA==&#10;">
                <v:fill on="f" focussize="0,0"/>
                <v:stroke weight="1.25pt" color="#000000" joinstyle="round"/>
                <v:imagedata o:title=""/>
                <o:lock v:ext="edit" aspectratio="f"/>
              </v:shape>
            </w:pict>
          </mc:Fallback>
        </mc:AlternateContent>
      </w:r>
      <w:r>
        <w:rPr>
          <w:rFonts w:hint="eastAsia" w:ascii="方正仿宋_GBK" w:hAnsi="方正仿宋_GBK" w:eastAsia="方正仿宋_GBK" w:cs="方正仿宋_GBK"/>
          <w:szCs w:val="32"/>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18415</wp:posOffset>
                </wp:positionV>
                <wp:extent cx="5614035" cy="0"/>
                <wp:effectExtent l="0" t="0" r="0" b="0"/>
                <wp:wrapNone/>
                <wp:docPr id="3" name="AutoShape 4"/>
                <wp:cNvGraphicFramePr/>
                <a:graphic xmlns:a="http://schemas.openxmlformats.org/drawingml/2006/main">
                  <a:graphicData uri="http://schemas.microsoft.com/office/word/2010/wordprocessingShape">
                    <wps:wsp>
                      <wps:cNvCnPr/>
                      <wps:spPr>
                        <a:xfrm>
                          <a:off x="0" y="0"/>
                          <a:ext cx="561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0.45pt;margin-top:1.45pt;height:0pt;width:442.05pt;z-index:251668480;mso-width-relative:page;mso-height-relative:page;" filled="f" stroked="t" coordsize="21600,21600" o:gfxdata="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ar1StMAAAAEAQAADwAAAAAAAAABACAAAAAiAAAAZHJzL2Rvd25yZXYueG1s&#10;UEsBAhQAFAAAAAgAh07iQGRJ3QLEAQAAkgMAAA4AAAAAAAAAAQAgAAAAIgEAAGRycy9lMm9Eb2Mu&#10;eG1sUEsFBgAAAAAGAAYAWQEAAFgFAAAAAA==&#10;">
                <v:fill on="f" focussize="0,0"/>
                <v:stroke color="#000000" joinstyle="round"/>
                <v:imagedata o:title=""/>
                <o:lock v:ext="edit" aspectratio="f"/>
              </v:shape>
            </w:pict>
          </mc:Fallback>
        </mc:AlternateContent>
      </w:r>
      <w:r>
        <w:rPr>
          <w:rFonts w:hint="eastAsia" w:ascii="方正仿宋_GBK" w:hAnsi="方正仿宋_GBK" w:eastAsia="方正仿宋_GBK" w:cs="方正仿宋_GBK"/>
          <w:szCs w:val="32"/>
        </w:rPr>
        <w:t>瑞丽市卫生和计划生育局    　　 　201</w:t>
      </w:r>
      <w:r>
        <w:rPr>
          <w:rFonts w:hint="eastAsia" w:ascii="方正仿宋_GBK" w:hAnsi="方正仿宋_GBK" w:eastAsia="方正仿宋_GBK" w:cs="方正仿宋_GBK"/>
          <w:szCs w:val="32"/>
          <w:lang w:val="en-US" w:eastAsia="zh-CN"/>
        </w:rPr>
        <w:t>8</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9</w:t>
      </w:r>
      <w:r>
        <w:rPr>
          <w:rFonts w:hint="eastAsia" w:ascii="方正仿宋_GBK" w:hAnsi="方正仿宋_GBK" w:eastAsia="方正仿宋_GBK" w:cs="方正仿宋_GBK"/>
          <w:szCs w:val="32"/>
        </w:rPr>
        <w:t>日印发</w:t>
      </w:r>
      <w:bookmarkEnd w:id="14"/>
    </w:p>
    <w:sectPr>
      <w:footerReference r:id="rId3" w:type="default"/>
      <w:footerReference r:id="rId4"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隶书_GBK">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ingLiU_HKSCS">
    <w:panose1 w:val="02020500000000000000"/>
    <w:charset w:val="88"/>
    <w:family w:val="auto"/>
    <w:pitch w:val="default"/>
    <w:sig w:usb0="A00002FF" w:usb1="3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58" w:rightChars="112"/>
      <w:jc w:val="right"/>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ascii="Times New Roman"/>
        <w:sz w:val="21"/>
        <w:szCs w:val="21"/>
      </w:rPr>
      <w:t>－</w:t>
    </w:r>
  </w:p>
  <w:p>
    <w:pPr>
      <w:pStyle w:val="2"/>
      <w:jc w:val="right"/>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Xb78p0E2YpV3dgkRtXwfplGkah8=" w:salt="FBYs5Up0jBm4vh0OFXWy3A=="/>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65AF471-4862-46B2-9792-3C4A489F6E4F}"/>
    <w:docVar w:name="DocumentName" w:val="文档1"/>
  </w:docVars>
  <w:rsids>
    <w:rsidRoot w:val="27891F05"/>
    <w:rsid w:val="000B48B6"/>
    <w:rsid w:val="000C1AD3"/>
    <w:rsid w:val="000C7A2C"/>
    <w:rsid w:val="001726E4"/>
    <w:rsid w:val="00210942"/>
    <w:rsid w:val="00216C88"/>
    <w:rsid w:val="00235A08"/>
    <w:rsid w:val="00260C2C"/>
    <w:rsid w:val="002C485B"/>
    <w:rsid w:val="004A251A"/>
    <w:rsid w:val="00541949"/>
    <w:rsid w:val="00566B10"/>
    <w:rsid w:val="005F5D4A"/>
    <w:rsid w:val="00683E33"/>
    <w:rsid w:val="006C507A"/>
    <w:rsid w:val="00703688"/>
    <w:rsid w:val="00737D18"/>
    <w:rsid w:val="008910D5"/>
    <w:rsid w:val="008E420E"/>
    <w:rsid w:val="00944148"/>
    <w:rsid w:val="00955AC5"/>
    <w:rsid w:val="009C5F13"/>
    <w:rsid w:val="009E4B53"/>
    <w:rsid w:val="00A109CD"/>
    <w:rsid w:val="00B822BE"/>
    <w:rsid w:val="00C41976"/>
    <w:rsid w:val="00CB5731"/>
    <w:rsid w:val="00CF30EC"/>
    <w:rsid w:val="00D16BFB"/>
    <w:rsid w:val="00D30718"/>
    <w:rsid w:val="00D80956"/>
    <w:rsid w:val="00D84DA2"/>
    <w:rsid w:val="00DE743A"/>
    <w:rsid w:val="00E63C1C"/>
    <w:rsid w:val="00ED0D19"/>
    <w:rsid w:val="0CBE0C4B"/>
    <w:rsid w:val="14A72678"/>
    <w:rsid w:val="216F71CF"/>
    <w:rsid w:val="25F92E60"/>
    <w:rsid w:val="27891F05"/>
    <w:rsid w:val="30023A57"/>
    <w:rsid w:val="31265C33"/>
    <w:rsid w:val="3574273A"/>
    <w:rsid w:val="405005F6"/>
    <w:rsid w:val="416E2A46"/>
    <w:rsid w:val="470C7EDE"/>
    <w:rsid w:val="4BFB1E89"/>
    <w:rsid w:val="4FC83332"/>
    <w:rsid w:val="5395281E"/>
    <w:rsid w:val="5A920E1A"/>
    <w:rsid w:val="5D6903F2"/>
    <w:rsid w:val="621277B2"/>
    <w:rsid w:val="68BD5C5E"/>
    <w:rsid w:val="6F193653"/>
    <w:rsid w:val="6FB70D98"/>
    <w:rsid w:val="7F49661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 Char Char"/>
    <w:basedOn w:val="4"/>
    <w:link w:val="2"/>
    <w:qFormat/>
    <w:uiPriority w:val="99"/>
    <w:rPr>
      <w:sz w:val="18"/>
      <w:szCs w:val="18"/>
    </w:rPr>
  </w:style>
  <w:style w:type="character" w:customStyle="1" w:styleId="8">
    <w:name w:val=" Char Char1"/>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32769;&#30005;&#33041;&#36164;&#26009;\&#26700;&#38754;&#36164;&#26009;\&#21355;&#29983;&#23616;&#32418;&#22836;&#27169;&#26495;\2015&#32418;&#22836;&#27169;&#26495;\&#29790;&#21355;&#35745;&#21457;2017.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瑞卫计发2017.dotx</Template>
  <Company>德宏州瑞丽市党政机关单位</Company>
  <Pages>1</Pages>
  <Words>60</Words>
  <Characters>69</Characters>
  <Lines>1</Lines>
  <Paragraphs>1</Paragraphs>
  <ScaleCrop>false</ScaleCrop>
  <LinksUpToDate>false</LinksUpToDate>
  <CharactersWithSpaces>135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2018-02-12T01:51:00Z</dcterms:created>
  <dc:creator>瑞丽市卫生和计划生育局</dc:creator>
  <cp:lastModifiedBy>Administrator</cp:lastModifiedBy>
  <dcterms:modified xsi:type="dcterms:W3CDTF">2018-02-12T08:59:37Z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